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7F5C" w14:textId="77777777" w:rsidR="00AB7E26" w:rsidRDefault="007570F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5E6F710C" wp14:editId="7450CB3F">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4EE7EC06" w14:textId="77777777" w:rsidR="009E231A" w:rsidRPr="005C2FCF" w:rsidRDefault="00FE36BF" w:rsidP="00AB7E26">
      <w:pPr>
        <w:pStyle w:val="PublicationTitle"/>
        <w:spacing w:before="1600"/>
      </w:pPr>
      <w:r w:rsidRPr="00FE36BF">
        <w:t>Total VET students and courses: terms and definitions</w:t>
      </w:r>
    </w:p>
    <w:p w14:paraId="325688E8" w14:textId="77777777" w:rsidR="009E231A" w:rsidRDefault="004331BF" w:rsidP="00940830">
      <w:pPr>
        <w:pStyle w:val="Organisation"/>
      </w:pPr>
      <w:r>
        <w:t>National Centre for Vocational Education Research</w:t>
      </w:r>
    </w:p>
    <w:p w14:paraId="3CCF073F" w14:textId="77777777" w:rsidR="00166281" w:rsidRDefault="00166281" w:rsidP="00940830">
      <w:pPr>
        <w:pStyle w:val="Organisation"/>
      </w:pPr>
    </w:p>
    <w:p w14:paraId="6D55C2FE" w14:textId="77777777" w:rsidR="000315D7" w:rsidRDefault="000315D7" w:rsidP="00940830">
      <w:pPr>
        <w:pStyle w:val="Organisation"/>
      </w:pPr>
    </w:p>
    <w:p w14:paraId="0E267294" w14:textId="77777777" w:rsidR="006C5DA9" w:rsidRPr="006C5DA9" w:rsidRDefault="006C5DA9" w:rsidP="00A9334E">
      <w:pPr>
        <w:pStyle w:val="Text"/>
        <w:ind w:left="2552"/>
      </w:pPr>
    </w:p>
    <w:p w14:paraId="7406453F" w14:textId="77777777" w:rsidR="001B43CF" w:rsidRDefault="001B43CF" w:rsidP="00A9334E">
      <w:pPr>
        <w:pStyle w:val="Text"/>
        <w:ind w:left="2552"/>
      </w:pPr>
    </w:p>
    <w:p w14:paraId="2F9B658B" w14:textId="77777777" w:rsidR="001B43CF" w:rsidRDefault="001B43CF" w:rsidP="00A9334E">
      <w:pPr>
        <w:pStyle w:val="Text"/>
        <w:ind w:left="2552"/>
      </w:pPr>
    </w:p>
    <w:p w14:paraId="77934F72" w14:textId="7A7AAA0D" w:rsidR="001B43CF" w:rsidRDefault="00F83076"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5A9233AF" wp14:editId="76DEBB9A">
                <wp:simplePos x="0" y="0"/>
                <wp:positionH relativeFrom="column">
                  <wp:posOffset>1566545</wp:posOffset>
                </wp:positionH>
                <wp:positionV relativeFrom="margin">
                  <wp:posOffset>5792987</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8321" w14:textId="46DF442B" w:rsidR="00720409" w:rsidRPr="00B57CC9" w:rsidRDefault="00720409" w:rsidP="00B57CC9">
                            <w:pPr>
                              <w:pStyle w:val="Text"/>
                              <w:shd w:val="clear" w:color="auto" w:fill="000000" w:themeFill="text1"/>
                            </w:pPr>
                            <w:r w:rsidRPr="00FE36BF">
                              <w:t xml:space="preserve">This document was produced as an added resource for </w:t>
                            </w:r>
                            <w:r w:rsidRPr="00B7696F">
                              <w:t xml:space="preserve">the </w:t>
                            </w:r>
                            <w:r w:rsidRPr="00CF15E6">
                              <w:rPr>
                                <w:i/>
                                <w:iCs/>
                              </w:rPr>
                              <w:t>Total VET students and courses</w:t>
                            </w:r>
                            <w:r w:rsidRPr="00B7696F">
                              <w:t xml:space="preserve"> </w:t>
                            </w:r>
                            <w:r w:rsidRPr="00FE36BF">
                              <w:t xml:space="preserve">publication sourced from the National VET Provider Collection and the National </w:t>
                            </w:r>
                            <w:r>
                              <w:t xml:space="preserve">VET in Schools Collection. The </w:t>
                            </w:r>
                            <w:r w:rsidRPr="00FE36BF">
                              <w:t xml:space="preserve">publication </w:t>
                            </w:r>
                            <w:r w:rsidR="00B942A4">
                              <w:t>is</w:t>
                            </w:r>
                            <w:r w:rsidRPr="00FE36BF">
                              <w:t xml:space="preserve"> available at NCVER’s </w:t>
                            </w:r>
                            <w:r>
                              <w:t>Portal</w:t>
                            </w:r>
                            <w:r w:rsidRPr="00FE36BF">
                              <w:t>: &lt;http://www.ncver.edu.au&gt;.</w:t>
                            </w:r>
                            <w:r>
                              <w:t xml:space="preserve"> </w:t>
                            </w:r>
                          </w:p>
                          <w:p w14:paraId="2ABC78C8" w14:textId="77777777" w:rsidR="00720409" w:rsidRDefault="00720409" w:rsidP="000C1642">
                            <w:pPr>
                              <w:pStyle w:val="Imprint"/>
                            </w:pPr>
                          </w:p>
                          <w:p w14:paraId="1B726ACC" w14:textId="77777777" w:rsidR="00720409" w:rsidRDefault="00720409" w:rsidP="000C1642">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233AF" id="_x0000_t202" coordsize="21600,21600" o:spt="202" path="m,l,21600r21600,l21600,xe">
                <v:stroke joinstyle="miter"/>
                <v:path gradientshapeok="t" o:connecttype="rect"/>
              </v:shapetype>
              <v:shape id="Text Box 10" o:spid="_x0000_s1026" type="#_x0000_t202" style="position:absolute;left:0;text-align:left;margin-left:123.35pt;margin-top:456.15pt;width:30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4gEAAKI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" filled="f" stroked="f">
                <v:textbox>
                  <w:txbxContent>
                    <w:p w14:paraId="799D8321" w14:textId="46DF442B" w:rsidR="00720409" w:rsidRPr="00B57CC9" w:rsidRDefault="00720409" w:rsidP="00B57CC9">
                      <w:pPr>
                        <w:pStyle w:val="Text"/>
                        <w:shd w:val="clear" w:color="auto" w:fill="000000" w:themeFill="text1"/>
                      </w:pPr>
                      <w:r w:rsidRPr="00FE36BF">
                        <w:t xml:space="preserve">This document was produced as an added resource for </w:t>
                      </w:r>
                      <w:r w:rsidRPr="00B7696F">
                        <w:t xml:space="preserve">the </w:t>
                      </w:r>
                      <w:r w:rsidRPr="00CF15E6">
                        <w:rPr>
                          <w:i/>
                          <w:iCs/>
                        </w:rPr>
                        <w:t>Total VET students and courses</w:t>
                      </w:r>
                      <w:r w:rsidRPr="00B7696F">
                        <w:t xml:space="preserve"> </w:t>
                      </w:r>
                      <w:r w:rsidRPr="00FE36BF">
                        <w:t xml:space="preserve">publication sourced from the National VET Provider Collection and the National </w:t>
                      </w:r>
                      <w:r>
                        <w:t xml:space="preserve">VET in Schools Collection. The </w:t>
                      </w:r>
                      <w:r w:rsidRPr="00FE36BF">
                        <w:t xml:space="preserve">publication </w:t>
                      </w:r>
                      <w:r w:rsidR="00B942A4">
                        <w:t>is</w:t>
                      </w:r>
                      <w:r w:rsidRPr="00FE36BF">
                        <w:t xml:space="preserve"> available at NCVER’s </w:t>
                      </w:r>
                      <w:r>
                        <w:t>Portal</w:t>
                      </w:r>
                      <w:r w:rsidRPr="00FE36BF">
                        <w:t>: &lt;http://www.ncver.edu.au&gt;.</w:t>
                      </w:r>
                      <w:r>
                        <w:t xml:space="preserve"> </w:t>
                      </w:r>
                    </w:p>
                    <w:p w14:paraId="2ABC78C8" w14:textId="77777777" w:rsidR="00720409" w:rsidRDefault="00720409" w:rsidP="000C1642">
                      <w:pPr>
                        <w:pStyle w:val="Imprint"/>
                      </w:pPr>
                    </w:p>
                    <w:p w14:paraId="1B726ACC" w14:textId="77777777" w:rsidR="00720409" w:rsidRDefault="00720409" w:rsidP="000C1642">
                      <w:pPr>
                        <w:pStyle w:val="Imprint"/>
                      </w:pPr>
                      <w:r>
                        <w:t>The views and opinions expressed in this document are those of the author(s) and do not necessarily reflect the views of the Australian Government or state and territory governments. Any errors and omissions are the responsibility of the author(s).</w:t>
                      </w:r>
                    </w:p>
                  </w:txbxContent>
                </v:textbox>
                <w10:wrap anchory="margin"/>
              </v:shape>
            </w:pict>
          </mc:Fallback>
        </mc:AlternateContent>
      </w:r>
    </w:p>
    <w:p w14:paraId="695BD354" w14:textId="4205FAFE" w:rsidR="001B43CF" w:rsidRDefault="001B43CF" w:rsidP="00A9334E">
      <w:pPr>
        <w:pStyle w:val="Text"/>
        <w:ind w:left="2552"/>
      </w:pPr>
    </w:p>
    <w:p w14:paraId="02C734BB" w14:textId="77777777" w:rsidR="001B43CF" w:rsidRDefault="001B43CF" w:rsidP="00A9334E">
      <w:pPr>
        <w:pStyle w:val="Text"/>
        <w:ind w:left="2552"/>
      </w:pPr>
    </w:p>
    <w:p w14:paraId="2F3E9D09" w14:textId="77777777" w:rsidR="00DB599C" w:rsidRDefault="00DB599C" w:rsidP="00A9334E">
      <w:pPr>
        <w:pStyle w:val="Text"/>
        <w:ind w:left="2552"/>
      </w:pPr>
    </w:p>
    <w:p w14:paraId="101B3778" w14:textId="77777777" w:rsidR="00DB599C" w:rsidRDefault="00DB599C" w:rsidP="00A9334E">
      <w:pPr>
        <w:pStyle w:val="Text"/>
        <w:ind w:left="2552"/>
      </w:pPr>
    </w:p>
    <w:p w14:paraId="7F2BAEDD" w14:textId="77777777" w:rsidR="00DB599C" w:rsidRDefault="00DB599C" w:rsidP="00A9334E">
      <w:pPr>
        <w:pStyle w:val="Heading3"/>
        <w:ind w:left="2552" w:right="-1"/>
      </w:pPr>
      <w:r>
        <w:softHyphen/>
      </w:r>
    </w:p>
    <w:p w14:paraId="49E03DEF"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3AB4D829" w14:textId="77777777" w:rsidR="00177827" w:rsidRDefault="00177827" w:rsidP="00874DA5">
      <w:pPr>
        <w:pStyle w:val="Contents"/>
      </w:pPr>
    </w:p>
    <w:p w14:paraId="46D56AAC" w14:textId="7010D340" w:rsidR="00E87515" w:rsidRPr="00F75796" w:rsidRDefault="004E0C0A" w:rsidP="00E87515">
      <w:pPr>
        <w:spacing w:before="4400" w:line="260" w:lineRule="atLeast"/>
        <w:rPr>
          <w:rFonts w:cs="Arial"/>
          <w:b/>
          <w:bCs/>
          <w:sz w:val="16"/>
          <w:szCs w:val="16"/>
        </w:rPr>
      </w:pP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sidR="00E87515" w:rsidRPr="00F75796">
        <w:rPr>
          <w:rFonts w:cs="Arial"/>
          <w:b/>
          <w:bCs/>
          <w:sz w:val="16"/>
          <w:szCs w:val="16"/>
        </w:rPr>
        <w:t xml:space="preserve">© Commonwealth of Australia, </w:t>
      </w:r>
      <w:r w:rsidR="00750473" w:rsidRPr="00F75796">
        <w:rPr>
          <w:rFonts w:cs="Arial"/>
          <w:b/>
          <w:bCs/>
          <w:sz w:val="16"/>
          <w:szCs w:val="16"/>
        </w:rPr>
        <w:t>20</w:t>
      </w:r>
      <w:r w:rsidR="00750473">
        <w:rPr>
          <w:rFonts w:cs="Arial"/>
          <w:b/>
          <w:bCs/>
          <w:sz w:val="16"/>
          <w:szCs w:val="16"/>
        </w:rPr>
        <w:t>22</w:t>
      </w:r>
    </w:p>
    <w:p w14:paraId="046A10CB" w14:textId="77777777" w:rsidR="00E87515" w:rsidRPr="00F75796" w:rsidRDefault="00E87515" w:rsidP="00E87515">
      <w:pPr>
        <w:spacing w:line="260" w:lineRule="atLeast"/>
        <w:rPr>
          <w:rFonts w:cs="Arial"/>
          <w:bCs/>
          <w:sz w:val="16"/>
          <w:szCs w:val="16"/>
        </w:rPr>
      </w:pPr>
      <w:r w:rsidRPr="00F75796">
        <w:rPr>
          <w:rFonts w:cs="Arial"/>
          <w:bCs/>
          <w:noProof/>
          <w:sz w:val="16"/>
          <w:szCs w:val="16"/>
          <w:lang w:eastAsia="en-AU"/>
        </w:rPr>
        <w:drawing>
          <wp:inline distT="0" distB="0" distL="0" distR="0" wp14:anchorId="617D048E" wp14:editId="142497AD">
            <wp:extent cx="847725" cy="304800"/>
            <wp:effectExtent l="0" t="0" r="9525" b="0"/>
            <wp:docPr id="29" name="Picture 29"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14:paraId="7412FA15" w14:textId="020B0781" w:rsidR="00E87515" w:rsidRPr="00172E0C" w:rsidRDefault="00E87515" w:rsidP="00E87515">
      <w:pPr>
        <w:spacing w:line="260" w:lineRule="atLeast"/>
        <w:rPr>
          <w:rFonts w:cs="Arial"/>
          <w:bCs/>
          <w:sz w:val="16"/>
          <w:szCs w:val="16"/>
        </w:rPr>
      </w:pPr>
      <w:proofErr w:type="gramStart"/>
      <w:r w:rsidRPr="00172E0C">
        <w:rPr>
          <w:rFonts w:cs="Arial"/>
          <w:bCs/>
          <w:sz w:val="16"/>
          <w:szCs w:val="16"/>
        </w:rPr>
        <w:t>With the exception of</w:t>
      </w:r>
      <w:proofErr w:type="gramEnd"/>
      <w:r w:rsidRPr="00172E0C">
        <w:rPr>
          <w:rFonts w:cs="Arial"/>
          <w:bCs/>
          <w:sz w:val="16"/>
          <w:szCs w:val="16"/>
        </w:rPr>
        <w:t xml:space="preserve"> the Commonwealth Coat of Arms, the Department’s logo, any material protected by a </w:t>
      </w:r>
      <w:r w:rsidR="00350AB6" w:rsidRPr="00172E0C">
        <w:rPr>
          <w:rFonts w:cs="Arial"/>
          <w:bCs/>
          <w:sz w:val="16"/>
          <w:szCs w:val="16"/>
        </w:rPr>
        <w:t>trademark</w:t>
      </w:r>
      <w:r w:rsidRPr="00172E0C">
        <w:rPr>
          <w:rFonts w:cs="Arial"/>
          <w:bCs/>
          <w:sz w:val="16"/>
          <w:szCs w:val="16"/>
        </w:rPr>
        <w:t xml:space="preserve"> and where otherwise noted all material presented in this document is provided under a Creative Commons Attribution 3.0 Australia &lt;creativecommons.org/licenses/by/3.0/au&gt; licence. </w:t>
      </w:r>
    </w:p>
    <w:p w14:paraId="1710FCA1" w14:textId="77777777" w:rsidR="00E87515" w:rsidRPr="00172E0C" w:rsidRDefault="00E87515" w:rsidP="00E87515">
      <w:pPr>
        <w:spacing w:line="260" w:lineRule="atLeast"/>
        <w:rPr>
          <w:rFonts w:cs="Arial"/>
          <w:bCs/>
          <w:sz w:val="16"/>
          <w:szCs w:val="16"/>
        </w:rPr>
      </w:pPr>
      <w:r w:rsidRPr="00172E0C">
        <w:rPr>
          <w:rFonts w:cs="Arial"/>
          <w:bCs/>
          <w:sz w:val="16"/>
          <w:szCs w:val="16"/>
        </w:rPr>
        <w:t>The details of the relevant licence conditions are available on the Creative Commons website (accessible using the links provided) as is the full legal code for the CC BY 3.0 AU licence &lt;creativecommons.org/licenses/by/3.0/</w:t>
      </w:r>
      <w:proofErr w:type="spellStart"/>
      <w:r w:rsidRPr="00172E0C">
        <w:rPr>
          <w:rFonts w:cs="Arial"/>
          <w:bCs/>
          <w:sz w:val="16"/>
          <w:szCs w:val="16"/>
        </w:rPr>
        <w:t>legalcode</w:t>
      </w:r>
      <w:proofErr w:type="spellEnd"/>
      <w:r w:rsidRPr="00172E0C">
        <w:rPr>
          <w:rFonts w:cs="Arial"/>
          <w:bCs/>
          <w:sz w:val="16"/>
          <w:szCs w:val="16"/>
        </w:rPr>
        <w:t>&gt;.</w:t>
      </w:r>
    </w:p>
    <w:p w14:paraId="01B86FDA" w14:textId="77777777" w:rsidR="00E87515" w:rsidRPr="00172E0C" w:rsidRDefault="00E87515" w:rsidP="00E87515">
      <w:pPr>
        <w:spacing w:line="260" w:lineRule="atLeast"/>
        <w:rPr>
          <w:rFonts w:cs="Arial"/>
          <w:bCs/>
          <w:sz w:val="16"/>
          <w:szCs w:val="16"/>
        </w:rPr>
      </w:pPr>
      <w:r w:rsidRPr="00172E0C">
        <w:rPr>
          <w:rFonts w:cs="Arial"/>
          <w:bCs/>
          <w:sz w:val="16"/>
          <w:szCs w:val="16"/>
        </w:rPr>
        <w:t xml:space="preserve">The Creative Commons licence conditions do not apply to all logos, graphic design, </w:t>
      </w:r>
      <w:proofErr w:type="gramStart"/>
      <w:r w:rsidRPr="00172E0C">
        <w:rPr>
          <w:rFonts w:cs="Arial"/>
          <w:bCs/>
          <w:sz w:val="16"/>
          <w:szCs w:val="16"/>
        </w:rPr>
        <w:t>artwork</w:t>
      </w:r>
      <w:proofErr w:type="gramEnd"/>
      <w:r w:rsidRPr="00172E0C">
        <w:rPr>
          <w:rFonts w:cs="Arial"/>
          <w:bCs/>
          <w:sz w:val="16"/>
          <w:szCs w:val="16"/>
        </w:rPr>
        <w:t xml:space="preserve"> and photographs. Requests and enquiries concerning other reproduction and rights should be directed to the National Centre for Vocational Education Research (NCVER).</w:t>
      </w:r>
    </w:p>
    <w:p w14:paraId="1BA7BCFD" w14:textId="5826E8D9" w:rsidR="000B371F" w:rsidRPr="007448BE" w:rsidRDefault="000B371F" w:rsidP="00E87515">
      <w:pPr>
        <w:spacing w:line="260" w:lineRule="atLeast"/>
        <w:rPr>
          <w:rFonts w:cs="Arial"/>
          <w:bCs/>
          <w:sz w:val="16"/>
          <w:szCs w:val="16"/>
        </w:rPr>
      </w:pPr>
      <w:r w:rsidRPr="007448BE">
        <w:rPr>
          <w:rFonts w:cs="Arial"/>
          <w:bCs/>
          <w:sz w:val="16"/>
          <w:szCs w:val="16"/>
        </w:rPr>
        <w:t xml:space="preserve">This document should be attributed as NCVER </w:t>
      </w:r>
      <w:r w:rsidR="00DD2A1C" w:rsidRPr="007448BE">
        <w:rPr>
          <w:rFonts w:cs="Arial"/>
          <w:bCs/>
          <w:sz w:val="16"/>
          <w:szCs w:val="16"/>
        </w:rPr>
        <w:t>20</w:t>
      </w:r>
      <w:r w:rsidR="00DD2A1C">
        <w:rPr>
          <w:rFonts w:cs="Arial"/>
          <w:bCs/>
          <w:sz w:val="16"/>
          <w:szCs w:val="16"/>
        </w:rPr>
        <w:t>2</w:t>
      </w:r>
      <w:r w:rsidR="00750473">
        <w:rPr>
          <w:rFonts w:cs="Arial"/>
          <w:bCs/>
          <w:sz w:val="16"/>
          <w:szCs w:val="16"/>
        </w:rPr>
        <w:t>2</w:t>
      </w:r>
      <w:r w:rsidRPr="007448BE">
        <w:rPr>
          <w:rFonts w:cs="Arial"/>
          <w:bCs/>
          <w:i/>
          <w:sz w:val="16"/>
          <w:szCs w:val="16"/>
        </w:rPr>
        <w:t xml:space="preserve">, </w:t>
      </w:r>
      <w:r w:rsidR="004E0C0A" w:rsidRPr="007448BE">
        <w:rPr>
          <w:rFonts w:cs="Arial"/>
          <w:bCs/>
          <w:i/>
          <w:sz w:val="16"/>
          <w:szCs w:val="16"/>
        </w:rPr>
        <w:t>Total VET students and courses</w:t>
      </w:r>
      <w:r w:rsidR="003039D8" w:rsidRPr="007448BE">
        <w:rPr>
          <w:rFonts w:cs="Arial"/>
          <w:bCs/>
          <w:i/>
          <w:sz w:val="16"/>
          <w:szCs w:val="16"/>
        </w:rPr>
        <w:t xml:space="preserve"> </w:t>
      </w:r>
      <w:r w:rsidR="00DD2A1C" w:rsidRPr="007448BE">
        <w:rPr>
          <w:rFonts w:cs="Arial"/>
          <w:bCs/>
          <w:i/>
          <w:sz w:val="16"/>
          <w:szCs w:val="16"/>
        </w:rPr>
        <w:t>20</w:t>
      </w:r>
      <w:r w:rsidR="00DD2A1C">
        <w:rPr>
          <w:rFonts w:cs="Arial"/>
          <w:bCs/>
          <w:i/>
          <w:sz w:val="16"/>
          <w:szCs w:val="16"/>
        </w:rPr>
        <w:t>2</w:t>
      </w:r>
      <w:r w:rsidR="00750473">
        <w:rPr>
          <w:rFonts w:cs="Arial"/>
          <w:bCs/>
          <w:i/>
          <w:sz w:val="16"/>
          <w:szCs w:val="16"/>
        </w:rPr>
        <w:t>1</w:t>
      </w:r>
      <w:r w:rsidR="004E0C0A" w:rsidRPr="007448BE">
        <w:rPr>
          <w:rFonts w:cs="Arial"/>
          <w:bCs/>
          <w:i/>
          <w:sz w:val="16"/>
          <w:szCs w:val="16"/>
        </w:rPr>
        <w:t>: terms and definitions</w:t>
      </w:r>
      <w:r w:rsidRPr="007448BE">
        <w:rPr>
          <w:rFonts w:cs="Arial"/>
          <w:bCs/>
          <w:sz w:val="16"/>
          <w:szCs w:val="16"/>
        </w:rPr>
        <w:t>, NCVER, Adelaide.</w:t>
      </w:r>
    </w:p>
    <w:p w14:paraId="0D09F1A2" w14:textId="3B8E076D" w:rsidR="00E87515" w:rsidRPr="00172E0C" w:rsidRDefault="00E87515" w:rsidP="00E87515">
      <w:pPr>
        <w:spacing w:line="260" w:lineRule="atLeast"/>
        <w:rPr>
          <w:rFonts w:cs="Arial"/>
          <w:bCs/>
          <w:sz w:val="16"/>
          <w:szCs w:val="16"/>
        </w:rPr>
      </w:pPr>
      <w:r w:rsidRPr="00172E0C">
        <w:rPr>
          <w:rFonts w:cs="Arial"/>
          <w:bCs/>
          <w:sz w:val="16"/>
          <w:szCs w:val="16"/>
        </w:rPr>
        <w:t xml:space="preserve">This work has been produced by NCVER on behalf of the Australian Government and state and territory governments, with funding provided through the Australian Government </w:t>
      </w:r>
      <w:r w:rsidR="00750473" w:rsidRPr="00750473">
        <w:rPr>
          <w:rFonts w:cs="Arial"/>
          <w:bCs/>
          <w:sz w:val="16"/>
          <w:szCs w:val="16"/>
        </w:rPr>
        <w:t>Department of Employment and Workplace Relations</w:t>
      </w:r>
      <w:r w:rsidRPr="00172E0C">
        <w:rPr>
          <w:rFonts w:cs="Arial"/>
          <w:bCs/>
          <w:sz w:val="16"/>
          <w:szCs w:val="16"/>
        </w:rPr>
        <w:t xml:space="preserve">. </w:t>
      </w:r>
    </w:p>
    <w:p w14:paraId="5187956A" w14:textId="77777777" w:rsidR="00E87515" w:rsidRPr="00172E0C" w:rsidRDefault="00E87515" w:rsidP="00E87515">
      <w:pPr>
        <w:spacing w:line="260" w:lineRule="atLeast"/>
        <w:rPr>
          <w:rFonts w:cs="Arial"/>
          <w:bCs/>
          <w:sz w:val="16"/>
          <w:szCs w:val="16"/>
        </w:rPr>
      </w:pPr>
      <w:r w:rsidRPr="00172E0C">
        <w:rPr>
          <w:rFonts w:cs="Arial"/>
          <w:bCs/>
          <w:sz w:val="16"/>
          <w:szCs w:val="16"/>
        </w:rPr>
        <w:t>The views and opinions expressed in this document are those of NCVER and do not necessarily reflect the views of the Australian Government or state and territory governments.</w:t>
      </w:r>
    </w:p>
    <w:p w14:paraId="597BDADF" w14:textId="77777777" w:rsidR="000B371F" w:rsidRPr="007448BE" w:rsidRDefault="000B371F" w:rsidP="000B371F">
      <w:pPr>
        <w:spacing w:line="260" w:lineRule="atLeast"/>
        <w:rPr>
          <w:rFonts w:cs="Arial"/>
          <w:bCs/>
          <w:sz w:val="16"/>
          <w:szCs w:val="16"/>
        </w:rPr>
      </w:pPr>
      <w:r w:rsidRPr="007448BE">
        <w:rPr>
          <w:rFonts w:cs="Arial"/>
          <w:bCs/>
          <w:sz w:val="16"/>
          <w:szCs w:val="16"/>
        </w:rPr>
        <w:t>Comments and suggestions regarding this publication are welcomed and should be forwarded to NCVER.</w:t>
      </w:r>
    </w:p>
    <w:p w14:paraId="7F889545" w14:textId="77777777" w:rsidR="00E87515" w:rsidRPr="00172E0C" w:rsidRDefault="00E87515" w:rsidP="00E87515">
      <w:pPr>
        <w:spacing w:line="260" w:lineRule="atLeast"/>
        <w:ind w:right="1700"/>
        <w:rPr>
          <w:rFonts w:cs="Arial"/>
          <w:bCs/>
          <w:color w:val="000000"/>
          <w:sz w:val="16"/>
          <w:szCs w:val="16"/>
        </w:rPr>
      </w:pPr>
      <w:r w:rsidRPr="00172E0C">
        <w:rPr>
          <w:rFonts w:cs="Arial"/>
          <w:bCs/>
          <w:color w:val="000000"/>
          <w:sz w:val="16"/>
          <w:szCs w:val="16"/>
        </w:rPr>
        <w:t>Published by NCVER, ABN 87 007 967 311</w:t>
      </w:r>
    </w:p>
    <w:p w14:paraId="35D3665D" w14:textId="77777777" w:rsidR="00E87515" w:rsidRPr="00172E0C" w:rsidRDefault="00E87515" w:rsidP="00E87515">
      <w:pPr>
        <w:spacing w:before="80" w:line="260" w:lineRule="atLeast"/>
        <w:rPr>
          <w:rFonts w:cs="Arial"/>
          <w:bCs/>
          <w:color w:val="000000"/>
          <w:sz w:val="16"/>
          <w:szCs w:val="16"/>
        </w:rPr>
      </w:pPr>
      <w:r w:rsidRPr="00172E0C">
        <w:rPr>
          <w:rFonts w:cs="Arial"/>
          <w:bCs/>
          <w:color w:val="000000"/>
          <w:sz w:val="16"/>
          <w:szCs w:val="16"/>
        </w:rPr>
        <w:t>Level 5, 60 Light Square, Adelaide, SA 5000</w:t>
      </w:r>
      <w:r w:rsidRPr="00172E0C">
        <w:rPr>
          <w:rFonts w:cs="Arial"/>
          <w:bCs/>
          <w:color w:val="000000"/>
          <w:sz w:val="16"/>
          <w:szCs w:val="16"/>
        </w:rPr>
        <w:br/>
        <w:t>PO Box 8288 Station Arcade, Adelaide SA 5000, Australia</w:t>
      </w:r>
    </w:p>
    <w:p w14:paraId="0A0ABFA7" w14:textId="77777777" w:rsidR="00E87515" w:rsidRPr="00172E0C" w:rsidRDefault="00E87515" w:rsidP="00E87515">
      <w:pPr>
        <w:tabs>
          <w:tab w:val="left" w:pos="3402"/>
        </w:tabs>
        <w:spacing w:line="260" w:lineRule="atLeast"/>
        <w:rPr>
          <w:rFonts w:cs="Arial"/>
          <w:bCs/>
          <w:sz w:val="16"/>
          <w:szCs w:val="16"/>
        </w:rPr>
      </w:pPr>
      <w:r w:rsidRPr="00172E0C">
        <w:rPr>
          <w:rFonts w:cs="Arial"/>
          <w:b/>
          <w:bCs/>
          <w:sz w:val="16"/>
          <w:szCs w:val="16"/>
        </w:rPr>
        <w:t>Phone</w:t>
      </w:r>
      <w:r w:rsidRPr="00172E0C">
        <w:rPr>
          <w:rFonts w:cs="Arial"/>
          <w:bCs/>
          <w:sz w:val="16"/>
          <w:szCs w:val="16"/>
        </w:rPr>
        <w:t xml:space="preserve"> +61 8 8230 8400     </w:t>
      </w:r>
    </w:p>
    <w:p w14:paraId="5967102E" w14:textId="77777777" w:rsidR="00E87515" w:rsidRPr="00172E0C" w:rsidRDefault="00E87515" w:rsidP="00E87515">
      <w:pPr>
        <w:spacing w:before="0" w:after="40" w:line="260" w:lineRule="atLeast"/>
        <w:rPr>
          <w:rFonts w:cs="Arial"/>
          <w:bCs/>
          <w:sz w:val="16"/>
          <w:szCs w:val="16"/>
        </w:rPr>
      </w:pPr>
      <w:r w:rsidRPr="00172E0C">
        <w:rPr>
          <w:rFonts w:cs="Arial"/>
          <w:b/>
          <w:bCs/>
          <w:sz w:val="16"/>
          <w:szCs w:val="16"/>
        </w:rPr>
        <w:t>Email</w:t>
      </w:r>
      <w:r w:rsidRPr="00172E0C">
        <w:rPr>
          <w:rFonts w:cs="Arial"/>
          <w:bCs/>
          <w:sz w:val="16"/>
          <w:szCs w:val="16"/>
        </w:rPr>
        <w:t xml:space="preserve">   </w:t>
      </w:r>
      <w:hyperlink r:id="rId10" w:history="1">
        <w:r w:rsidRPr="00172E0C">
          <w:rPr>
            <w:rFonts w:cs="Arial"/>
            <w:bCs/>
            <w:sz w:val="16"/>
            <w:szCs w:val="16"/>
          </w:rPr>
          <w:t>vet_req@ncver.edu.au</w:t>
        </w:r>
      </w:hyperlink>
      <w:r w:rsidRPr="00172E0C">
        <w:rPr>
          <w:rFonts w:cs="Arial"/>
          <w:bCs/>
          <w:sz w:val="16"/>
          <w:szCs w:val="16"/>
        </w:rPr>
        <w:t xml:space="preserve">    </w:t>
      </w:r>
      <w:r w:rsidRPr="00172E0C">
        <w:rPr>
          <w:rFonts w:cs="Arial"/>
          <w:b/>
          <w:bCs/>
          <w:sz w:val="16"/>
          <w:szCs w:val="16"/>
        </w:rPr>
        <w:t>Web</w:t>
      </w:r>
      <w:r w:rsidRPr="00172E0C">
        <w:rPr>
          <w:rFonts w:cs="Arial"/>
          <w:bCs/>
          <w:sz w:val="16"/>
          <w:szCs w:val="16"/>
        </w:rPr>
        <w:t xml:space="preserve"> &lt;https://www.ncver.edu.au&gt;  &lt;</w:t>
      </w:r>
      <w:hyperlink r:id="rId11" w:history="1">
        <w:r w:rsidRPr="00172E0C">
          <w:rPr>
            <w:rFonts w:cs="Arial"/>
            <w:bCs/>
            <w:sz w:val="16"/>
            <w:szCs w:val="16"/>
          </w:rPr>
          <w:t>https://www.lsay.edu.au</w:t>
        </w:r>
      </w:hyperlink>
      <w:r w:rsidRPr="00172E0C">
        <w:rPr>
          <w:rFonts w:cs="Arial"/>
          <w:bCs/>
          <w:sz w:val="16"/>
          <w:szCs w:val="16"/>
        </w:rPr>
        <w:t>&gt;</w:t>
      </w:r>
    </w:p>
    <w:p w14:paraId="61E49C7C" w14:textId="77777777" w:rsidR="00E87515" w:rsidRPr="00172E0C" w:rsidRDefault="00E87515" w:rsidP="00E87515">
      <w:pPr>
        <w:tabs>
          <w:tab w:val="left" w:pos="993"/>
          <w:tab w:val="left" w:pos="3261"/>
        </w:tabs>
        <w:spacing w:before="0" w:line="260" w:lineRule="atLeast"/>
        <w:rPr>
          <w:rFonts w:cs="Arial"/>
          <w:bCs/>
          <w:sz w:val="16"/>
          <w:szCs w:val="16"/>
        </w:rPr>
      </w:pPr>
      <w:r w:rsidRPr="00172E0C">
        <w:rPr>
          <w:rFonts w:cs="Arial"/>
          <w:bCs/>
          <w:noProof/>
          <w:sz w:val="16"/>
          <w:szCs w:val="16"/>
          <w:lang w:eastAsia="en-AU"/>
        </w:rPr>
        <w:drawing>
          <wp:anchor distT="0" distB="0" distL="114300" distR="114300" simplePos="0" relativeHeight="251663360" behindDoc="0" locked="0" layoutInCell="1" allowOverlap="1" wp14:anchorId="5ADB8463" wp14:editId="3272C12D">
            <wp:simplePos x="0" y="0"/>
            <wp:positionH relativeFrom="column">
              <wp:posOffset>612775</wp:posOffset>
            </wp:positionH>
            <wp:positionV relativeFrom="paragraph">
              <wp:posOffset>10160</wp:posOffset>
            </wp:positionV>
            <wp:extent cx="141605" cy="152400"/>
            <wp:effectExtent l="0" t="0" r="0" b="0"/>
            <wp:wrapNone/>
            <wp:docPr id="30"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8BE">
        <w:rPr>
          <w:rFonts w:cs="Arial"/>
          <w:bCs/>
          <w:noProof/>
          <w:sz w:val="16"/>
          <w:szCs w:val="16"/>
          <w:lang w:eastAsia="en-AU"/>
        </w:rPr>
        <w:drawing>
          <wp:anchor distT="0" distB="0" distL="114300" distR="114300" simplePos="0" relativeHeight="251664384" behindDoc="0" locked="0" layoutInCell="1" allowOverlap="1" wp14:anchorId="7769B4CF" wp14:editId="2D4A64C2">
            <wp:simplePos x="0" y="0"/>
            <wp:positionH relativeFrom="column">
              <wp:posOffset>2258371</wp:posOffset>
            </wp:positionH>
            <wp:positionV relativeFrom="paragraph">
              <wp:posOffset>10369</wp:posOffset>
            </wp:positionV>
            <wp:extent cx="139065" cy="152400"/>
            <wp:effectExtent l="0" t="0" r="0" b="0"/>
            <wp:wrapNone/>
            <wp:docPr id="31"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E0C">
        <w:rPr>
          <w:rFonts w:cs="Arial"/>
          <w:b/>
          <w:bCs/>
          <w:sz w:val="16"/>
          <w:szCs w:val="16"/>
        </w:rPr>
        <w:t>Follow us:</w:t>
      </w:r>
      <w:r w:rsidRPr="00172E0C">
        <w:rPr>
          <w:rFonts w:cs="Arial"/>
          <w:bCs/>
          <w:sz w:val="16"/>
          <w:szCs w:val="16"/>
        </w:rPr>
        <w:t xml:space="preserve"> </w:t>
      </w:r>
      <w:r w:rsidRPr="00172E0C">
        <w:rPr>
          <w:rFonts w:cs="Arial"/>
          <w:bCs/>
          <w:sz w:val="16"/>
          <w:szCs w:val="16"/>
        </w:rPr>
        <w:tab/>
        <w:t xml:space="preserve">       &lt;https://twitter.com/ncver&gt;</w:t>
      </w:r>
      <w:r w:rsidRPr="00172E0C">
        <w:rPr>
          <w:rFonts w:cs="Arial"/>
          <w:bCs/>
          <w:sz w:val="16"/>
          <w:szCs w:val="16"/>
        </w:rPr>
        <w:tab/>
        <w:t xml:space="preserve">      &lt;https://www.linkedin.com/company/ncver&gt;</w:t>
      </w:r>
    </w:p>
    <w:p w14:paraId="1A5430D8" w14:textId="77777777" w:rsidR="00D42A61" w:rsidRDefault="00D42A61" w:rsidP="00874DA5">
      <w:pPr>
        <w:pStyle w:val="Contents"/>
        <w:sectPr w:rsidR="00D42A61" w:rsidSect="00F83076">
          <w:footerReference w:type="default" r:id="rId14"/>
          <w:type w:val="continuous"/>
          <w:pgSz w:w="11907" w:h="16840" w:code="9"/>
          <w:pgMar w:top="1276" w:right="1418" w:bottom="992" w:left="1418" w:header="709" w:footer="556" w:gutter="0"/>
          <w:cols w:space="708" w:equalWidth="0">
            <w:col w:w="9071"/>
          </w:cols>
          <w:docGrid w:linePitch="360"/>
        </w:sectPr>
      </w:pPr>
    </w:p>
    <w:bookmarkEnd w:id="2"/>
    <w:bookmarkEnd w:id="3"/>
    <w:bookmarkEnd w:id="4"/>
    <w:bookmarkEnd w:id="5"/>
    <w:p w14:paraId="2AE2823F" w14:textId="0A73AC81" w:rsidR="007E52E6" w:rsidRDefault="00FE36BF" w:rsidP="00F83076">
      <w:pPr>
        <w:pStyle w:val="Heading1"/>
        <w:tabs>
          <w:tab w:val="left" w:pos="7803"/>
        </w:tabs>
      </w:pPr>
      <w:r>
        <w:lastRenderedPageBreak/>
        <w:t>Introduction</w:t>
      </w:r>
    </w:p>
    <w:p w14:paraId="4EAB7211" w14:textId="77777777" w:rsidR="00FE36BF" w:rsidRDefault="00FE36BF" w:rsidP="00FE36BF">
      <w:pPr>
        <w:pStyle w:val="Text"/>
      </w:pPr>
      <w:r>
        <w:t xml:space="preserve">This document covers the data terms used in the </w:t>
      </w:r>
      <w:r w:rsidRPr="004851B2">
        <w:rPr>
          <w:i/>
        </w:rPr>
        <w:t>Total VET students and courses</w:t>
      </w:r>
      <w:r>
        <w:t xml:space="preserve"> publication and </w:t>
      </w:r>
      <w:r w:rsidR="00F3461E">
        <w:t>related data tools</w:t>
      </w:r>
      <w:r>
        <w:t>. The primary purpose of this document is to assist users to understand the specific data terms.</w:t>
      </w:r>
    </w:p>
    <w:p w14:paraId="2243E572" w14:textId="77777777" w:rsidR="00FE36BF" w:rsidRDefault="00FE36BF" w:rsidP="00FE36BF">
      <w:pPr>
        <w:pStyle w:val="Text"/>
      </w:pPr>
      <w:r>
        <w:t>Terms that appear in the publication and data items are listed in alphabetical order with the following information provided for each:</w:t>
      </w:r>
    </w:p>
    <w:p w14:paraId="21C61624" w14:textId="77777777" w:rsidR="00FE36BF" w:rsidRDefault="00FE36BF" w:rsidP="00FE36BF">
      <w:pPr>
        <w:pStyle w:val="Dotpoint1"/>
      </w:pPr>
      <w:r>
        <w:t>Definition: a brief explanation of the term</w:t>
      </w:r>
    </w:p>
    <w:p w14:paraId="474C20BE" w14:textId="77777777" w:rsidR="00FE36BF" w:rsidRDefault="00FE36BF" w:rsidP="00FE36BF">
      <w:pPr>
        <w:pStyle w:val="Dotpoint1"/>
      </w:pPr>
      <w:r>
        <w:t xml:space="preserve">Classification categories: where applicable, defined categories that apply to each term are listed </w:t>
      </w:r>
    </w:p>
    <w:p w14:paraId="4E9105AB" w14:textId="77777777" w:rsidR="00FE36BF" w:rsidRDefault="00FE36BF" w:rsidP="00FE36BF">
      <w:pPr>
        <w:pStyle w:val="Dotpoint1"/>
      </w:pPr>
      <w:r>
        <w:t>Source: a description of the source of this information, including details of any calculations or derivations.</w:t>
      </w:r>
    </w:p>
    <w:p w14:paraId="2C93597F" w14:textId="77777777" w:rsidR="00FE36BF" w:rsidRDefault="00FE36BF" w:rsidP="00FE36BF">
      <w:pPr>
        <w:pStyle w:val="Text"/>
      </w:pPr>
      <w:r>
        <w:t xml:space="preserve">Unless stated otherwise, all data are sourced from the National VET Provider Collection and the National VET in Schools Collection. The National VET Provider Collection and the National VET in Schools Collection are administrative collections governed by the Australian Vocational Education and Training Management Information Statistical Standard: VET Provider Collection Specifications Release </w:t>
      </w:r>
      <w:r w:rsidR="00642E2F">
        <w:t>8</w:t>
      </w:r>
      <w:r>
        <w:t xml:space="preserve">.0 (AVETMISS Release </w:t>
      </w:r>
      <w:r w:rsidR="00642E2F">
        <w:t>8</w:t>
      </w:r>
      <w:r>
        <w:t>.0) and AVETMISS Data Element Definitions Edition 2.</w:t>
      </w:r>
      <w:r w:rsidR="00642E2F">
        <w:t>3</w:t>
      </w:r>
      <w:r>
        <w:t xml:space="preserve">, which are available at: &lt;www.ncver.edu.au&gt;. References to the applicable field definitions within AVETMISS Release </w:t>
      </w:r>
      <w:r w:rsidR="00642E2F">
        <w:t>8</w:t>
      </w:r>
      <w:r>
        <w:t>.0, which further define the data collected, are provided in the ‘Source’ section.</w:t>
      </w:r>
    </w:p>
    <w:p w14:paraId="2BDD37F4" w14:textId="45CB6B6F" w:rsidR="00FE36BF" w:rsidRDefault="00FE36BF" w:rsidP="00FE36BF">
      <w:pPr>
        <w:pStyle w:val="Text"/>
      </w:pPr>
      <w:r>
        <w:t xml:space="preserve">Terms that have a broader vocational education and training application have not been included in this document. Readers are referred to the VET glossary, which is available at NCVER’s </w:t>
      </w:r>
      <w:r w:rsidR="00DA75FF">
        <w:t>Portal</w:t>
      </w:r>
      <w:r>
        <w:t>: &lt;</w:t>
      </w:r>
      <w:hyperlink r:id="rId15" w:history="1">
        <w:r w:rsidR="005D3B9E" w:rsidRPr="008C003C">
          <w:rPr>
            <w:rStyle w:val="Hyperlink"/>
          </w:rPr>
          <w:t>https://www.voced.edu.au/glossary-vet</w:t>
        </w:r>
      </w:hyperlink>
      <w:r>
        <w:t>&gt;.</w:t>
      </w:r>
    </w:p>
    <w:p w14:paraId="60B844CF" w14:textId="77777777" w:rsidR="00FE36BF" w:rsidRDefault="00FE36BF">
      <w:pPr>
        <w:spacing w:before="0" w:line="240" w:lineRule="auto"/>
      </w:pPr>
      <w:r>
        <w:br w:type="page"/>
      </w:r>
    </w:p>
    <w:p w14:paraId="1834A9BF" w14:textId="77777777" w:rsidR="00FE36BF" w:rsidRDefault="00FE36BF" w:rsidP="00FE36BF">
      <w:pPr>
        <w:pStyle w:val="Heading1"/>
      </w:pPr>
      <w:r>
        <w:lastRenderedPageBreak/>
        <w:t>Terms and definitions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7"/>
        <w:gridCol w:w="2552"/>
        <w:gridCol w:w="1984"/>
      </w:tblGrid>
      <w:tr w:rsidR="000E0CA9" w:rsidRPr="000E0CA9" w14:paraId="0DD89E11" w14:textId="77777777" w:rsidTr="00CF1D19">
        <w:trPr>
          <w:cantSplit/>
          <w:tblHeader/>
          <w:jc w:val="center"/>
        </w:trPr>
        <w:tc>
          <w:tcPr>
            <w:tcW w:w="1609" w:type="dxa"/>
            <w:tcBorders>
              <w:top w:val="single" w:sz="8" w:space="0" w:color="auto"/>
              <w:left w:val="nil"/>
              <w:bottom w:val="single" w:sz="8" w:space="0" w:color="auto"/>
              <w:right w:val="nil"/>
            </w:tcBorders>
          </w:tcPr>
          <w:p w14:paraId="3760B11F" w14:textId="77777777" w:rsidR="00FE36BF" w:rsidRPr="000E0CA9" w:rsidRDefault="00FE36BF" w:rsidP="00CB2147">
            <w:pPr>
              <w:pStyle w:val="Tablehead1"/>
            </w:pPr>
            <w:r w:rsidRPr="000E0CA9">
              <w:t>Term</w:t>
            </w:r>
          </w:p>
        </w:tc>
        <w:tc>
          <w:tcPr>
            <w:tcW w:w="2927" w:type="dxa"/>
            <w:tcBorders>
              <w:top w:val="single" w:sz="8" w:space="0" w:color="auto"/>
              <w:left w:val="nil"/>
              <w:bottom w:val="single" w:sz="8" w:space="0" w:color="auto"/>
              <w:right w:val="nil"/>
            </w:tcBorders>
          </w:tcPr>
          <w:p w14:paraId="1377B699" w14:textId="77777777" w:rsidR="00FE36BF" w:rsidRPr="000E0CA9" w:rsidRDefault="00FE36BF" w:rsidP="00CB2147">
            <w:pPr>
              <w:pStyle w:val="Tablehead1"/>
            </w:pPr>
            <w:r w:rsidRPr="000E0CA9">
              <w:t>Definition</w:t>
            </w:r>
          </w:p>
        </w:tc>
        <w:tc>
          <w:tcPr>
            <w:tcW w:w="2552" w:type="dxa"/>
            <w:tcBorders>
              <w:top w:val="single" w:sz="8" w:space="0" w:color="auto"/>
              <w:left w:val="nil"/>
              <w:bottom w:val="single" w:sz="8" w:space="0" w:color="auto"/>
              <w:right w:val="nil"/>
            </w:tcBorders>
          </w:tcPr>
          <w:p w14:paraId="72A4D83B" w14:textId="77777777" w:rsidR="00FE36BF" w:rsidRPr="000E0CA9" w:rsidRDefault="00FE36BF" w:rsidP="00CB2147">
            <w:pPr>
              <w:pStyle w:val="Tablehead1"/>
            </w:pPr>
            <w:r w:rsidRPr="000E0CA9">
              <w:t xml:space="preserve">Classification categories  </w:t>
            </w:r>
          </w:p>
        </w:tc>
        <w:tc>
          <w:tcPr>
            <w:tcW w:w="1984" w:type="dxa"/>
            <w:tcBorders>
              <w:top w:val="single" w:sz="8" w:space="0" w:color="auto"/>
              <w:left w:val="nil"/>
              <w:bottom w:val="single" w:sz="8" w:space="0" w:color="auto"/>
              <w:right w:val="nil"/>
            </w:tcBorders>
          </w:tcPr>
          <w:p w14:paraId="390848AB" w14:textId="77777777" w:rsidR="00FE36BF" w:rsidRPr="000E0CA9" w:rsidRDefault="00FE36BF" w:rsidP="00CB2147">
            <w:pPr>
              <w:pStyle w:val="Tablehead1"/>
            </w:pPr>
            <w:r w:rsidRPr="000E0CA9">
              <w:t>Source</w:t>
            </w:r>
          </w:p>
        </w:tc>
      </w:tr>
      <w:tr w:rsidR="00C35EEA" w:rsidRPr="000E0CA9" w14:paraId="4C800EC5" w14:textId="77777777" w:rsidTr="00CF1D19">
        <w:trPr>
          <w:cantSplit/>
          <w:jc w:val="center"/>
        </w:trPr>
        <w:tc>
          <w:tcPr>
            <w:tcW w:w="1609" w:type="dxa"/>
            <w:tcBorders>
              <w:top w:val="single" w:sz="4" w:space="0" w:color="auto"/>
              <w:left w:val="nil"/>
              <w:bottom w:val="single" w:sz="4" w:space="0" w:color="auto"/>
              <w:right w:val="nil"/>
            </w:tcBorders>
          </w:tcPr>
          <w:p w14:paraId="5DFE4E2E" w14:textId="77777777" w:rsidR="00C35EEA" w:rsidRPr="009542C7" w:rsidRDefault="00C35EEA" w:rsidP="007B6433">
            <w:pPr>
              <w:pStyle w:val="Tabletext"/>
            </w:pPr>
            <w:r w:rsidRPr="009542C7">
              <w:t>Accredited courses</w:t>
            </w:r>
          </w:p>
          <w:p w14:paraId="000A2D48" w14:textId="77777777" w:rsidR="00C35EEA" w:rsidRPr="009542C7" w:rsidRDefault="00C35EEA" w:rsidP="007B6433">
            <w:pPr>
              <w:pStyle w:val="Tabletext"/>
            </w:pPr>
          </w:p>
        </w:tc>
        <w:tc>
          <w:tcPr>
            <w:tcW w:w="2927" w:type="dxa"/>
            <w:tcBorders>
              <w:top w:val="single" w:sz="4" w:space="0" w:color="auto"/>
              <w:left w:val="nil"/>
              <w:bottom w:val="single" w:sz="4" w:space="0" w:color="auto"/>
              <w:right w:val="nil"/>
            </w:tcBorders>
          </w:tcPr>
          <w:p w14:paraId="2177CC38" w14:textId="77777777" w:rsidR="00C35EEA" w:rsidRPr="00862529" w:rsidRDefault="00C35EEA" w:rsidP="007B6433">
            <w:pPr>
              <w:pStyle w:val="Tabletext"/>
              <w:rPr>
                <w:highlight w:val="yellow"/>
              </w:rPr>
            </w:pPr>
            <w:r>
              <w:t>R</w:t>
            </w:r>
            <w:r w:rsidRPr="009542C7">
              <w:t>efer to nationally recognised courses accredited by VET regulators. They are courses that that result in a statement of attainment outcome. The title of such courses commences with the words ‘Course in’.</w:t>
            </w:r>
            <w:r>
              <w:t xml:space="preserve"> </w:t>
            </w:r>
          </w:p>
        </w:tc>
        <w:tc>
          <w:tcPr>
            <w:tcW w:w="2552" w:type="dxa"/>
            <w:tcBorders>
              <w:top w:val="single" w:sz="4" w:space="0" w:color="auto"/>
              <w:left w:val="nil"/>
              <w:bottom w:val="single" w:sz="4" w:space="0" w:color="auto"/>
              <w:right w:val="nil"/>
            </w:tcBorders>
          </w:tcPr>
          <w:p w14:paraId="0BE24881" w14:textId="77777777" w:rsidR="00C35EEA" w:rsidRPr="00862529" w:rsidRDefault="00C35EEA" w:rsidP="007B6433">
            <w:pPr>
              <w:pStyle w:val="Tabletext"/>
              <w:rPr>
                <w:highlight w:val="yellow"/>
              </w:rPr>
            </w:pPr>
            <w:r w:rsidRPr="000E0CA9">
              <w:t>N/A</w:t>
            </w:r>
          </w:p>
        </w:tc>
        <w:tc>
          <w:tcPr>
            <w:tcW w:w="1984" w:type="dxa"/>
            <w:tcBorders>
              <w:top w:val="single" w:sz="4" w:space="0" w:color="auto"/>
              <w:left w:val="nil"/>
              <w:bottom w:val="single" w:sz="4" w:space="0" w:color="auto"/>
              <w:right w:val="nil"/>
            </w:tcBorders>
          </w:tcPr>
          <w:p w14:paraId="5454990B" w14:textId="1393D9BD" w:rsidR="00C35EEA" w:rsidRPr="00DF64AD" w:rsidRDefault="00A637C3" w:rsidP="007B6433">
            <w:pPr>
              <w:pStyle w:val="Tabletext"/>
            </w:pPr>
            <w:r w:rsidRPr="009D4A02">
              <w:t xml:space="preserve">Derived from the AVETMISS field Program recognition Identifier and program level of education identifier from the </w:t>
            </w:r>
            <w:r w:rsidRPr="007448BE">
              <w:rPr>
                <w:iCs/>
              </w:rPr>
              <w:t>Program</w:t>
            </w:r>
            <w:r w:rsidRPr="009D4A02">
              <w:t xml:space="preserve"> file.</w:t>
            </w:r>
          </w:p>
        </w:tc>
      </w:tr>
      <w:tr w:rsidR="00862529" w:rsidRPr="00862529" w14:paraId="78814095" w14:textId="77777777" w:rsidTr="00CF1D19">
        <w:trPr>
          <w:cantSplit/>
          <w:jc w:val="center"/>
        </w:trPr>
        <w:tc>
          <w:tcPr>
            <w:tcW w:w="1609" w:type="dxa"/>
            <w:tcBorders>
              <w:top w:val="single" w:sz="4" w:space="0" w:color="auto"/>
              <w:left w:val="nil"/>
              <w:bottom w:val="single" w:sz="4" w:space="0" w:color="auto"/>
              <w:right w:val="nil"/>
            </w:tcBorders>
          </w:tcPr>
          <w:p w14:paraId="4A34B2C4" w14:textId="77777777" w:rsidR="00862529" w:rsidRPr="009542C7" w:rsidRDefault="00862529" w:rsidP="007B6433">
            <w:pPr>
              <w:pStyle w:val="Tabletext"/>
            </w:pPr>
            <w:r w:rsidRPr="009542C7">
              <w:t>Accredited qualifications</w:t>
            </w:r>
          </w:p>
          <w:p w14:paraId="62BAD2B5" w14:textId="77777777" w:rsidR="00862529" w:rsidRPr="009542C7" w:rsidRDefault="00862529" w:rsidP="007B6433">
            <w:pPr>
              <w:pStyle w:val="Tabletext"/>
            </w:pPr>
          </w:p>
        </w:tc>
        <w:tc>
          <w:tcPr>
            <w:tcW w:w="2927" w:type="dxa"/>
            <w:tcBorders>
              <w:top w:val="single" w:sz="4" w:space="0" w:color="auto"/>
              <w:left w:val="nil"/>
              <w:bottom w:val="single" w:sz="4" w:space="0" w:color="auto"/>
              <w:right w:val="nil"/>
            </w:tcBorders>
          </w:tcPr>
          <w:p w14:paraId="34324ADD" w14:textId="5422E623" w:rsidR="00862529" w:rsidRPr="00862529" w:rsidRDefault="00C35EEA" w:rsidP="007B6433">
            <w:pPr>
              <w:pStyle w:val="Tabletext"/>
              <w:rPr>
                <w:highlight w:val="yellow"/>
              </w:rPr>
            </w:pPr>
            <w:r>
              <w:t>R</w:t>
            </w:r>
            <w:r w:rsidRPr="00C35EEA">
              <w:t>efer to nationally recognised courses that lead to a qualification outcome not specified in a national training package.</w:t>
            </w:r>
          </w:p>
        </w:tc>
        <w:tc>
          <w:tcPr>
            <w:tcW w:w="2552" w:type="dxa"/>
            <w:tcBorders>
              <w:top w:val="single" w:sz="4" w:space="0" w:color="auto"/>
              <w:left w:val="nil"/>
              <w:bottom w:val="single" w:sz="4" w:space="0" w:color="auto"/>
              <w:right w:val="nil"/>
            </w:tcBorders>
          </w:tcPr>
          <w:p w14:paraId="086EC35A" w14:textId="77777777" w:rsidR="00862529" w:rsidRPr="00862529" w:rsidRDefault="009542C7" w:rsidP="007B6433">
            <w:pPr>
              <w:pStyle w:val="Tabletext"/>
              <w:rPr>
                <w:highlight w:val="yellow"/>
              </w:rPr>
            </w:pPr>
            <w:r w:rsidRPr="000E0CA9">
              <w:t>N/A</w:t>
            </w:r>
          </w:p>
        </w:tc>
        <w:tc>
          <w:tcPr>
            <w:tcW w:w="1984" w:type="dxa"/>
            <w:tcBorders>
              <w:top w:val="single" w:sz="4" w:space="0" w:color="auto"/>
              <w:left w:val="nil"/>
              <w:bottom w:val="single" w:sz="4" w:space="0" w:color="auto"/>
              <w:right w:val="nil"/>
            </w:tcBorders>
          </w:tcPr>
          <w:p w14:paraId="3629B13D" w14:textId="6F1B32A9" w:rsidR="00862529" w:rsidRPr="00862529" w:rsidRDefault="00A637C3" w:rsidP="007B6433">
            <w:pPr>
              <w:pStyle w:val="Tabletext"/>
              <w:rPr>
                <w:highlight w:val="yellow"/>
              </w:rPr>
            </w:pPr>
            <w:r w:rsidRPr="009D4A02">
              <w:t xml:space="preserve">Derived from the AVETMISS field Program recognition Identifier and program level of education identifier from the </w:t>
            </w:r>
            <w:r w:rsidRPr="007448BE">
              <w:rPr>
                <w:iCs/>
              </w:rPr>
              <w:t>Program</w:t>
            </w:r>
            <w:r w:rsidRPr="009D4A02">
              <w:t xml:space="preserve"> file.</w:t>
            </w:r>
          </w:p>
        </w:tc>
      </w:tr>
      <w:tr w:rsidR="00862529" w:rsidRPr="000E0CA9" w14:paraId="6ABFCC4C" w14:textId="77777777" w:rsidTr="00CF1D19">
        <w:trPr>
          <w:cantSplit/>
          <w:jc w:val="center"/>
        </w:trPr>
        <w:tc>
          <w:tcPr>
            <w:tcW w:w="1609" w:type="dxa"/>
            <w:tcBorders>
              <w:top w:val="single" w:sz="8" w:space="0" w:color="auto"/>
              <w:left w:val="nil"/>
              <w:bottom w:val="single" w:sz="4" w:space="0" w:color="auto"/>
              <w:right w:val="nil"/>
            </w:tcBorders>
          </w:tcPr>
          <w:p w14:paraId="2F88986C" w14:textId="77777777" w:rsidR="00862529" w:rsidRPr="00DF64AD" w:rsidRDefault="00862529" w:rsidP="007B6433">
            <w:pPr>
              <w:pStyle w:val="Tabletext"/>
            </w:pPr>
            <w:r w:rsidRPr="00DF64AD">
              <w:t>Age</w:t>
            </w:r>
          </w:p>
          <w:p w14:paraId="264C3756" w14:textId="77777777" w:rsidR="00862529" w:rsidRPr="00DF64AD" w:rsidRDefault="00862529" w:rsidP="007B6433">
            <w:pPr>
              <w:pStyle w:val="Tabletext"/>
            </w:pPr>
          </w:p>
        </w:tc>
        <w:tc>
          <w:tcPr>
            <w:tcW w:w="2927" w:type="dxa"/>
            <w:tcBorders>
              <w:top w:val="single" w:sz="8" w:space="0" w:color="auto"/>
              <w:left w:val="nil"/>
              <w:bottom w:val="single" w:sz="4" w:space="0" w:color="auto"/>
              <w:right w:val="nil"/>
            </w:tcBorders>
          </w:tcPr>
          <w:p w14:paraId="46F97D8B" w14:textId="77777777" w:rsidR="00570E2E" w:rsidRDefault="00862529" w:rsidP="00570E2E">
            <w:pPr>
              <w:pStyle w:val="Tabletext"/>
              <w:rPr>
                <w:lang w:val="en-US"/>
              </w:rPr>
            </w:pPr>
            <w:r w:rsidRPr="00DF64AD">
              <w:t xml:space="preserve">The age of the student as at 30 June of the collection year. It is generally reported in age </w:t>
            </w:r>
            <w:r w:rsidRPr="00570E2E">
              <w:t>ranges</w:t>
            </w:r>
            <w:r w:rsidR="00570E2E" w:rsidRPr="00570E2E">
              <w:rPr>
                <w:lang w:val="en-US"/>
              </w:rPr>
              <w:t>, however specific ages are also reported.</w:t>
            </w:r>
          </w:p>
          <w:p w14:paraId="54F39863" w14:textId="6C52232C" w:rsidR="00862529" w:rsidRPr="00DF64AD" w:rsidRDefault="00862529" w:rsidP="007B6433">
            <w:pPr>
              <w:pStyle w:val="Tabletext"/>
            </w:pPr>
          </w:p>
          <w:p w14:paraId="2029E602" w14:textId="77777777" w:rsidR="00862529" w:rsidRPr="00DF64AD" w:rsidRDefault="00862529" w:rsidP="007B6433">
            <w:pPr>
              <w:pStyle w:val="Tabletext"/>
            </w:pPr>
          </w:p>
        </w:tc>
        <w:tc>
          <w:tcPr>
            <w:tcW w:w="2552" w:type="dxa"/>
            <w:tcBorders>
              <w:top w:val="single" w:sz="8" w:space="0" w:color="auto"/>
              <w:left w:val="nil"/>
              <w:bottom w:val="single" w:sz="4" w:space="0" w:color="auto"/>
              <w:right w:val="nil"/>
            </w:tcBorders>
          </w:tcPr>
          <w:p w14:paraId="02699E9E" w14:textId="77777777" w:rsidR="00862529" w:rsidRPr="00DF64AD" w:rsidRDefault="00862529" w:rsidP="007B6433">
            <w:pPr>
              <w:pStyle w:val="Tabletext"/>
            </w:pPr>
            <w:r w:rsidRPr="00DF64AD">
              <w:t xml:space="preserve">14 </w:t>
            </w:r>
            <w:r w:rsidRPr="007B6433">
              <w:t>years</w:t>
            </w:r>
            <w:r w:rsidRPr="00DF64AD">
              <w:t xml:space="preserve"> and under</w:t>
            </w:r>
          </w:p>
          <w:p w14:paraId="28F6B63E" w14:textId="77777777" w:rsidR="00862529" w:rsidRPr="00DF64AD" w:rsidRDefault="00862529" w:rsidP="007B6433">
            <w:pPr>
              <w:pStyle w:val="Tabletext"/>
            </w:pPr>
            <w:r w:rsidRPr="00DF64AD">
              <w:t>15 to 19 years</w:t>
            </w:r>
          </w:p>
          <w:p w14:paraId="1BBA2DC3" w14:textId="77777777" w:rsidR="00862529" w:rsidRPr="00DF64AD" w:rsidRDefault="00862529" w:rsidP="007B6433">
            <w:pPr>
              <w:pStyle w:val="Tabletext"/>
            </w:pPr>
            <w:r w:rsidRPr="00DF64AD">
              <w:t>20 to 24 years</w:t>
            </w:r>
          </w:p>
          <w:p w14:paraId="507A5606" w14:textId="77777777" w:rsidR="00862529" w:rsidRPr="00DF64AD" w:rsidRDefault="00862529" w:rsidP="007B6433">
            <w:pPr>
              <w:pStyle w:val="Tabletext"/>
            </w:pPr>
            <w:r w:rsidRPr="00DF64AD">
              <w:t>25 to 44 years</w:t>
            </w:r>
          </w:p>
          <w:p w14:paraId="00430943" w14:textId="77777777" w:rsidR="00862529" w:rsidRPr="00DF64AD" w:rsidRDefault="00862529" w:rsidP="007B6433">
            <w:pPr>
              <w:pStyle w:val="Tabletext"/>
            </w:pPr>
            <w:r w:rsidRPr="00DF64AD">
              <w:t>45 to 64 years</w:t>
            </w:r>
          </w:p>
          <w:p w14:paraId="26C70417" w14:textId="77777777" w:rsidR="00862529" w:rsidRPr="00DF64AD" w:rsidRDefault="00862529" w:rsidP="007B6433">
            <w:pPr>
              <w:pStyle w:val="Tabletext"/>
            </w:pPr>
            <w:r w:rsidRPr="00DF64AD">
              <w:t xml:space="preserve">65 years and over </w:t>
            </w:r>
          </w:p>
          <w:p w14:paraId="3BF4BB67" w14:textId="77777777" w:rsidR="00862529" w:rsidRPr="00DF64AD" w:rsidRDefault="00862529" w:rsidP="007B6433">
            <w:pPr>
              <w:pStyle w:val="Tabletext"/>
            </w:pPr>
            <w:r w:rsidRPr="00DF64AD">
              <w:t>Not known</w:t>
            </w:r>
          </w:p>
        </w:tc>
        <w:tc>
          <w:tcPr>
            <w:tcW w:w="1984" w:type="dxa"/>
            <w:tcBorders>
              <w:top w:val="single" w:sz="8" w:space="0" w:color="auto"/>
              <w:left w:val="nil"/>
              <w:bottom w:val="single" w:sz="4" w:space="0" w:color="auto"/>
              <w:right w:val="nil"/>
            </w:tcBorders>
          </w:tcPr>
          <w:p w14:paraId="36C62680" w14:textId="77777777" w:rsidR="00862529" w:rsidRPr="004C02FF" w:rsidRDefault="00862529" w:rsidP="007B6433">
            <w:pPr>
              <w:pStyle w:val="Tabletext"/>
            </w:pPr>
            <w:r w:rsidRPr="004C02FF">
              <w:t xml:space="preserve">Calculated based on the AVETMISS field </w:t>
            </w:r>
            <w:r w:rsidRPr="004C02FF">
              <w:rPr>
                <w:i/>
              </w:rPr>
              <w:t xml:space="preserve">Date of Birth </w:t>
            </w:r>
            <w:r w:rsidRPr="004C02FF">
              <w:t xml:space="preserve">from the </w:t>
            </w:r>
            <w:r w:rsidRPr="004C02FF">
              <w:rPr>
                <w:i/>
              </w:rPr>
              <w:t>Client</w:t>
            </w:r>
            <w:r w:rsidRPr="004C02FF">
              <w:t xml:space="preserve"> file.</w:t>
            </w:r>
          </w:p>
        </w:tc>
      </w:tr>
      <w:tr w:rsidR="004260D1" w:rsidRPr="000E0CA9" w14:paraId="274BA811" w14:textId="77777777" w:rsidTr="00CF1D19">
        <w:trPr>
          <w:cantSplit/>
          <w:jc w:val="center"/>
        </w:trPr>
        <w:tc>
          <w:tcPr>
            <w:tcW w:w="1609" w:type="dxa"/>
            <w:tcBorders>
              <w:top w:val="single" w:sz="8" w:space="0" w:color="auto"/>
              <w:left w:val="nil"/>
              <w:bottom w:val="single" w:sz="4" w:space="0" w:color="auto"/>
              <w:right w:val="nil"/>
            </w:tcBorders>
          </w:tcPr>
          <w:p w14:paraId="3D9E5F20" w14:textId="554B5818" w:rsidR="004260D1" w:rsidRPr="00DF64AD" w:rsidRDefault="004260D1" w:rsidP="007B6433">
            <w:pPr>
              <w:pStyle w:val="Tabletext"/>
            </w:pPr>
            <w:r>
              <w:t>Agreed hours</w:t>
            </w:r>
          </w:p>
        </w:tc>
        <w:tc>
          <w:tcPr>
            <w:tcW w:w="2927" w:type="dxa"/>
            <w:tcBorders>
              <w:top w:val="single" w:sz="8" w:space="0" w:color="auto"/>
              <w:left w:val="nil"/>
              <w:bottom w:val="single" w:sz="4" w:space="0" w:color="auto"/>
              <w:right w:val="nil"/>
            </w:tcBorders>
          </w:tcPr>
          <w:p w14:paraId="7FB42C35" w14:textId="228016D2" w:rsidR="004260D1" w:rsidRPr="00DF64AD" w:rsidRDefault="004260D1" w:rsidP="007B6433">
            <w:pPr>
              <w:pStyle w:val="Tabletext"/>
            </w:pPr>
            <w:r>
              <w:t>Nationally agreed hour values</w:t>
            </w:r>
            <w:r w:rsidR="00021CCD">
              <w:t xml:space="preserve"> </w:t>
            </w:r>
            <w:r>
              <w:t>for each subject.</w:t>
            </w:r>
          </w:p>
        </w:tc>
        <w:tc>
          <w:tcPr>
            <w:tcW w:w="2552" w:type="dxa"/>
            <w:tcBorders>
              <w:top w:val="single" w:sz="8" w:space="0" w:color="auto"/>
              <w:left w:val="nil"/>
              <w:bottom w:val="single" w:sz="4" w:space="0" w:color="auto"/>
              <w:right w:val="nil"/>
            </w:tcBorders>
          </w:tcPr>
          <w:p w14:paraId="3E10E870" w14:textId="1E9808F1" w:rsidR="004260D1" w:rsidRPr="00DF64AD" w:rsidRDefault="004260D1" w:rsidP="007B6433">
            <w:pPr>
              <w:pStyle w:val="Tabletext"/>
            </w:pPr>
            <w:r>
              <w:t>N/A</w:t>
            </w:r>
          </w:p>
        </w:tc>
        <w:tc>
          <w:tcPr>
            <w:tcW w:w="1984" w:type="dxa"/>
            <w:tcBorders>
              <w:top w:val="single" w:sz="8" w:space="0" w:color="auto"/>
              <w:left w:val="nil"/>
              <w:bottom w:val="single" w:sz="4" w:space="0" w:color="auto"/>
              <w:right w:val="nil"/>
            </w:tcBorders>
          </w:tcPr>
          <w:p w14:paraId="19329524" w14:textId="77777777" w:rsidR="004260D1" w:rsidRDefault="004260D1" w:rsidP="007B6433">
            <w:pPr>
              <w:pStyle w:val="Tabletext"/>
            </w:pPr>
            <w:r>
              <w:t>Calculated based on standard nominal hour values (agreed</w:t>
            </w:r>
          </w:p>
          <w:p w14:paraId="449038BB" w14:textId="270D902F" w:rsidR="004260D1" w:rsidRDefault="004260D1" w:rsidP="007B6433">
            <w:pPr>
              <w:pStyle w:val="Tabletext"/>
            </w:pPr>
            <w:r>
              <w:t>hours) for national reporting,</w:t>
            </w:r>
            <w:r w:rsidR="00837808">
              <w:t xml:space="preserve"> </w:t>
            </w:r>
            <w:r>
              <w:t>which are calculated from</w:t>
            </w:r>
          </w:p>
          <w:p w14:paraId="6BDD2FAE" w14:textId="77777777" w:rsidR="004260D1" w:rsidRDefault="004260D1" w:rsidP="007B6433">
            <w:pPr>
              <w:pStyle w:val="Tabletext"/>
            </w:pPr>
            <w:r>
              <w:t xml:space="preserve">data collected in </w:t>
            </w:r>
            <w:r w:rsidRPr="007448BE">
              <w:rPr>
                <w:i/>
                <w:iCs/>
              </w:rPr>
              <w:t>Nominal hours</w:t>
            </w:r>
            <w:r>
              <w:t xml:space="preserve"> field in the Subject file</w:t>
            </w:r>
          </w:p>
          <w:p w14:paraId="29B1DBD8" w14:textId="4DB7D94B" w:rsidR="004260D1" w:rsidRPr="004C02FF" w:rsidRDefault="004260D1" w:rsidP="007B6433">
            <w:pPr>
              <w:pStyle w:val="Tabletext"/>
            </w:pPr>
            <w:r>
              <w:t>where values have not been provided.</w:t>
            </w:r>
          </w:p>
        </w:tc>
      </w:tr>
      <w:tr w:rsidR="000E0CA9" w:rsidRPr="000E0CA9" w14:paraId="1F1D17ED" w14:textId="77777777" w:rsidTr="00CF1D19">
        <w:trPr>
          <w:cantSplit/>
          <w:jc w:val="center"/>
        </w:trPr>
        <w:tc>
          <w:tcPr>
            <w:tcW w:w="1609" w:type="dxa"/>
            <w:tcBorders>
              <w:top w:val="single" w:sz="4" w:space="0" w:color="auto"/>
              <w:left w:val="nil"/>
              <w:bottom w:val="single" w:sz="4" w:space="0" w:color="auto"/>
              <w:right w:val="nil"/>
            </w:tcBorders>
          </w:tcPr>
          <w:p w14:paraId="5B0D6A9B" w14:textId="77777777" w:rsidR="00FE36BF" w:rsidRPr="00DF64AD" w:rsidRDefault="00FE36BF" w:rsidP="007B6433">
            <w:pPr>
              <w:pStyle w:val="Tabletext"/>
            </w:pPr>
            <w:r w:rsidRPr="00DF64AD">
              <w:t>Apprentice/trainee status</w:t>
            </w:r>
          </w:p>
          <w:p w14:paraId="2CBFA4D6" w14:textId="77777777" w:rsidR="00FE36BF" w:rsidRPr="00DF64AD" w:rsidRDefault="00FE36BF" w:rsidP="007B6433">
            <w:pPr>
              <w:pStyle w:val="Tabletext"/>
            </w:pPr>
          </w:p>
        </w:tc>
        <w:tc>
          <w:tcPr>
            <w:tcW w:w="2927" w:type="dxa"/>
            <w:tcBorders>
              <w:top w:val="single" w:sz="4" w:space="0" w:color="auto"/>
              <w:left w:val="nil"/>
              <w:bottom w:val="single" w:sz="4" w:space="0" w:color="auto"/>
              <w:right w:val="nil"/>
            </w:tcBorders>
          </w:tcPr>
          <w:p w14:paraId="4F236821" w14:textId="77777777" w:rsidR="00FE36BF" w:rsidRPr="00DF64AD" w:rsidRDefault="00BD5734" w:rsidP="007B6433">
            <w:pPr>
              <w:pStyle w:val="Tabletext"/>
            </w:pPr>
            <w:r w:rsidRPr="00DF64AD">
              <w:t>Indicates w</w:t>
            </w:r>
            <w:r w:rsidR="00FE36BF" w:rsidRPr="00DF64AD">
              <w:t xml:space="preserve">hether a student is undertaking some </w:t>
            </w:r>
            <w:r w:rsidRPr="00DF64AD">
              <w:t xml:space="preserve">off-the-job </w:t>
            </w:r>
            <w:r w:rsidR="00FE36BF" w:rsidRPr="00DF64AD">
              <w:t xml:space="preserve">training under an </w:t>
            </w:r>
            <w:r w:rsidRPr="00DF64AD">
              <w:t>a</w:t>
            </w:r>
            <w:r w:rsidR="00FE36BF" w:rsidRPr="00DF64AD">
              <w:t>pprenticeship/</w:t>
            </w:r>
            <w:r w:rsidRPr="00DF64AD">
              <w:t>t</w:t>
            </w:r>
            <w:r w:rsidR="00FE36BF" w:rsidRPr="00DF64AD">
              <w:t xml:space="preserve">raineeship </w:t>
            </w:r>
            <w:r w:rsidRPr="00DF64AD">
              <w:t>t</w:t>
            </w:r>
            <w:r w:rsidR="00FE36BF" w:rsidRPr="00DF64AD">
              <w:t xml:space="preserve">raining </w:t>
            </w:r>
            <w:r w:rsidRPr="00DF64AD">
              <w:t>c</w:t>
            </w:r>
            <w:r w:rsidR="00FE36BF" w:rsidRPr="00DF64AD">
              <w:t>ontract.</w:t>
            </w:r>
          </w:p>
        </w:tc>
        <w:tc>
          <w:tcPr>
            <w:tcW w:w="2552" w:type="dxa"/>
            <w:tcBorders>
              <w:top w:val="single" w:sz="4" w:space="0" w:color="auto"/>
              <w:left w:val="nil"/>
              <w:bottom w:val="single" w:sz="4" w:space="0" w:color="auto"/>
              <w:right w:val="nil"/>
            </w:tcBorders>
          </w:tcPr>
          <w:p w14:paraId="1C5E9148" w14:textId="77777777" w:rsidR="00FE36BF" w:rsidRPr="00DF64AD" w:rsidRDefault="00FE36BF" w:rsidP="007B6433">
            <w:pPr>
              <w:pStyle w:val="Tabletext"/>
            </w:pPr>
            <w:r w:rsidRPr="00DF64AD">
              <w:t>Apprentices and trainees (undertaking off-the-job training)</w:t>
            </w:r>
          </w:p>
          <w:p w14:paraId="72F84215" w14:textId="77777777" w:rsidR="00FE36BF" w:rsidRPr="00DF64AD" w:rsidRDefault="00FE36BF" w:rsidP="007B6433">
            <w:pPr>
              <w:pStyle w:val="Tabletext"/>
            </w:pPr>
            <w:r w:rsidRPr="00DF64AD">
              <w:t>Not apprentices and trainees</w:t>
            </w:r>
          </w:p>
        </w:tc>
        <w:tc>
          <w:tcPr>
            <w:tcW w:w="1984" w:type="dxa"/>
            <w:tcBorders>
              <w:top w:val="single" w:sz="4" w:space="0" w:color="auto"/>
              <w:left w:val="nil"/>
              <w:bottom w:val="single" w:sz="4" w:space="0" w:color="auto"/>
              <w:right w:val="nil"/>
            </w:tcBorders>
          </w:tcPr>
          <w:p w14:paraId="390C120C" w14:textId="49AF4E1D" w:rsidR="00FE36BF" w:rsidRPr="00021CCD" w:rsidRDefault="00FE36BF" w:rsidP="007B6433">
            <w:pPr>
              <w:pStyle w:val="Tabletext"/>
              <w:rPr>
                <w:spacing w:val="-4"/>
              </w:rPr>
            </w:pPr>
            <w:r w:rsidRPr="00021CCD">
              <w:rPr>
                <w:spacing w:val="-4"/>
              </w:rPr>
              <w:t xml:space="preserve">Calculated based on the AVETMISS field </w:t>
            </w:r>
            <w:r w:rsidRPr="00021CCD">
              <w:rPr>
                <w:i/>
                <w:spacing w:val="-4"/>
              </w:rPr>
              <w:t>Client identifier</w:t>
            </w:r>
            <w:r w:rsidR="00021CCD" w:rsidRPr="00021CCD">
              <w:rPr>
                <w:i/>
                <w:spacing w:val="-4"/>
              </w:rPr>
              <w:t xml:space="preserve"> - </w:t>
            </w:r>
            <w:r w:rsidRPr="00021CCD">
              <w:rPr>
                <w:i/>
                <w:spacing w:val="-4"/>
              </w:rPr>
              <w:t>apprenticeships</w:t>
            </w:r>
            <w:r w:rsidRPr="00021CCD">
              <w:rPr>
                <w:spacing w:val="-4"/>
              </w:rPr>
              <w:t xml:space="preserve"> from the </w:t>
            </w:r>
            <w:r w:rsidR="004015C5" w:rsidRPr="00021CCD">
              <w:rPr>
                <w:i/>
                <w:spacing w:val="-4"/>
              </w:rPr>
              <w:t>Training activity</w:t>
            </w:r>
            <w:r w:rsidRPr="00021CCD">
              <w:rPr>
                <w:spacing w:val="-4"/>
              </w:rPr>
              <w:t xml:space="preserve"> file. </w:t>
            </w:r>
          </w:p>
        </w:tc>
      </w:tr>
      <w:tr w:rsidR="004260D1" w:rsidRPr="000E0CA9" w14:paraId="7795A93C" w14:textId="77777777" w:rsidTr="00CF1D19">
        <w:trPr>
          <w:cantSplit/>
          <w:jc w:val="center"/>
        </w:trPr>
        <w:tc>
          <w:tcPr>
            <w:tcW w:w="1609" w:type="dxa"/>
            <w:tcBorders>
              <w:top w:val="single" w:sz="4" w:space="0" w:color="auto"/>
              <w:left w:val="nil"/>
              <w:bottom w:val="single" w:sz="4" w:space="0" w:color="auto"/>
              <w:right w:val="nil"/>
            </w:tcBorders>
          </w:tcPr>
          <w:p w14:paraId="0394AAD0" w14:textId="17143F0E" w:rsidR="004260D1" w:rsidRPr="00DF64AD" w:rsidRDefault="004260D1" w:rsidP="007B6433">
            <w:pPr>
              <w:pStyle w:val="Tabletext"/>
            </w:pPr>
            <w:r w:rsidRPr="004260D1">
              <w:t>Australian Qualifications Framework (AQF)</w:t>
            </w:r>
          </w:p>
        </w:tc>
        <w:tc>
          <w:tcPr>
            <w:tcW w:w="2927" w:type="dxa"/>
            <w:tcBorders>
              <w:top w:val="single" w:sz="4" w:space="0" w:color="auto"/>
              <w:left w:val="nil"/>
              <w:bottom w:val="single" w:sz="4" w:space="0" w:color="auto"/>
              <w:right w:val="nil"/>
            </w:tcBorders>
          </w:tcPr>
          <w:p w14:paraId="79699E56" w14:textId="0BFF1496" w:rsidR="004260D1" w:rsidRPr="00DF64AD" w:rsidRDefault="004260D1" w:rsidP="007B6433">
            <w:pPr>
              <w:pStyle w:val="Tabletext"/>
            </w:pPr>
            <w:r w:rsidRPr="004260D1">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11C78">
              <w:t>&lt;</w:t>
            </w:r>
            <w:hyperlink r:id="rId16" w:history="1">
              <w:r w:rsidR="00711C78" w:rsidRPr="00711C78">
                <w:rPr>
                  <w:rStyle w:val="Hyperlink"/>
                  <w:rFonts w:ascii="Arial" w:hAnsi="Arial"/>
                  <w:sz w:val="16"/>
                </w:rPr>
                <w:t>http://www.a</w:t>
              </w:r>
              <w:r w:rsidR="00711C78" w:rsidRPr="00711C78">
                <w:rPr>
                  <w:rStyle w:val="Hyperlink"/>
                  <w:rFonts w:ascii="Arial" w:hAnsi="Arial"/>
                  <w:sz w:val="16"/>
                </w:rPr>
                <w:t>qf.edu.au</w:t>
              </w:r>
            </w:hyperlink>
            <w:r w:rsidR="00711C78">
              <w:t>&gt;.</w:t>
            </w:r>
          </w:p>
        </w:tc>
        <w:tc>
          <w:tcPr>
            <w:tcW w:w="2552" w:type="dxa"/>
            <w:tcBorders>
              <w:top w:val="single" w:sz="4" w:space="0" w:color="auto"/>
              <w:left w:val="nil"/>
              <w:bottom w:val="single" w:sz="4" w:space="0" w:color="auto"/>
              <w:right w:val="nil"/>
            </w:tcBorders>
          </w:tcPr>
          <w:p w14:paraId="54936B15" w14:textId="77777777" w:rsidR="00711C78" w:rsidRDefault="00711C78" w:rsidP="007B6433">
            <w:pPr>
              <w:pStyle w:val="Tabletext"/>
            </w:pPr>
            <w:r>
              <w:t>Diploma or higher</w:t>
            </w:r>
          </w:p>
          <w:p w14:paraId="367FE729" w14:textId="77777777" w:rsidR="00711C78" w:rsidRDefault="00711C78" w:rsidP="007B6433">
            <w:pPr>
              <w:pStyle w:val="Tabletext"/>
            </w:pPr>
            <w:r>
              <w:t>Certificate IV</w:t>
            </w:r>
          </w:p>
          <w:p w14:paraId="63D3E443" w14:textId="77777777" w:rsidR="00711C78" w:rsidRDefault="00711C78" w:rsidP="007B6433">
            <w:pPr>
              <w:pStyle w:val="Tabletext"/>
            </w:pPr>
            <w:r>
              <w:t>Certificate III</w:t>
            </w:r>
          </w:p>
          <w:p w14:paraId="52E8CC69" w14:textId="77777777" w:rsidR="00711C78" w:rsidRDefault="00711C78" w:rsidP="007B6433">
            <w:pPr>
              <w:pStyle w:val="Tabletext"/>
            </w:pPr>
            <w:r>
              <w:t>Certificate II</w:t>
            </w:r>
          </w:p>
          <w:p w14:paraId="63EC52F5" w14:textId="47F6AB77" w:rsidR="004260D1" w:rsidRPr="00DF64AD" w:rsidRDefault="00711C78" w:rsidP="007B6433">
            <w:pPr>
              <w:pStyle w:val="Tabletext"/>
            </w:pPr>
            <w:r>
              <w:t>Certificate I</w:t>
            </w:r>
          </w:p>
        </w:tc>
        <w:tc>
          <w:tcPr>
            <w:tcW w:w="1984" w:type="dxa"/>
            <w:tcBorders>
              <w:top w:val="single" w:sz="4" w:space="0" w:color="auto"/>
              <w:left w:val="nil"/>
              <w:bottom w:val="single" w:sz="4" w:space="0" w:color="auto"/>
              <w:right w:val="nil"/>
            </w:tcBorders>
          </w:tcPr>
          <w:p w14:paraId="7C377BCF" w14:textId="28993282" w:rsidR="004260D1" w:rsidRPr="004C02FF" w:rsidRDefault="00711C78" w:rsidP="007B6433">
            <w:pPr>
              <w:pStyle w:val="Tabletext"/>
            </w:pPr>
            <w:r w:rsidRPr="00711C78">
              <w:t>Collected on the Program file as</w:t>
            </w:r>
            <w:r w:rsidRPr="007448BE">
              <w:rPr>
                <w:i/>
                <w:iCs/>
              </w:rPr>
              <w:t xml:space="preserve"> Program level of Education</w:t>
            </w:r>
          </w:p>
        </w:tc>
      </w:tr>
      <w:tr w:rsidR="000E0CA9" w:rsidRPr="000E0CA9" w14:paraId="5511FB2E" w14:textId="77777777" w:rsidTr="00CF1D19">
        <w:trPr>
          <w:cantSplit/>
          <w:jc w:val="center"/>
        </w:trPr>
        <w:tc>
          <w:tcPr>
            <w:tcW w:w="1609" w:type="dxa"/>
            <w:tcBorders>
              <w:top w:val="single" w:sz="4" w:space="0" w:color="auto"/>
              <w:left w:val="nil"/>
              <w:bottom w:val="single" w:sz="4" w:space="0" w:color="auto"/>
              <w:right w:val="nil"/>
            </w:tcBorders>
          </w:tcPr>
          <w:p w14:paraId="3A2B901A" w14:textId="77777777" w:rsidR="00FE36BF" w:rsidRPr="00DF64AD" w:rsidRDefault="00FE36BF" w:rsidP="007B6433">
            <w:pPr>
              <w:pStyle w:val="Tabletext"/>
            </w:pPr>
            <w:r w:rsidRPr="00DF64AD">
              <w:t>Australian Statistical Geography Standard (ASGS)</w:t>
            </w:r>
          </w:p>
        </w:tc>
        <w:tc>
          <w:tcPr>
            <w:tcW w:w="2927" w:type="dxa"/>
            <w:tcBorders>
              <w:top w:val="single" w:sz="4" w:space="0" w:color="auto"/>
              <w:left w:val="nil"/>
              <w:bottom w:val="single" w:sz="4" w:space="0" w:color="auto"/>
              <w:right w:val="nil"/>
            </w:tcBorders>
          </w:tcPr>
          <w:p w14:paraId="34440758" w14:textId="77777777" w:rsidR="00FE36BF" w:rsidRPr="00DF64AD" w:rsidRDefault="00FE36BF" w:rsidP="007B6433">
            <w:pPr>
              <w:pStyle w:val="Tabletext"/>
            </w:pPr>
            <w:r w:rsidRPr="00DF64AD">
              <w:t>The Australian Statistical Geography Standard (ASGS) is a geographical framework created by the Australian Bureau of Statistics for the collection and dissemination of geographically classified statistics.</w:t>
            </w:r>
          </w:p>
          <w:p w14:paraId="30DA82E7" w14:textId="77171026" w:rsidR="00FE36BF" w:rsidRPr="00DF64AD" w:rsidRDefault="00FE36BF" w:rsidP="007B6433">
            <w:pPr>
              <w:pStyle w:val="Tabletext"/>
            </w:pPr>
          </w:p>
        </w:tc>
        <w:tc>
          <w:tcPr>
            <w:tcW w:w="2552" w:type="dxa"/>
            <w:tcBorders>
              <w:top w:val="single" w:sz="4" w:space="0" w:color="auto"/>
              <w:left w:val="nil"/>
              <w:bottom w:val="single" w:sz="4" w:space="0" w:color="auto"/>
              <w:right w:val="nil"/>
            </w:tcBorders>
          </w:tcPr>
          <w:p w14:paraId="49DC99C8" w14:textId="69B5AF1C" w:rsidR="00FE36BF" w:rsidRPr="00DF64AD" w:rsidRDefault="00FE36BF" w:rsidP="007B6433">
            <w:pPr>
              <w:pStyle w:val="Tabletext"/>
            </w:pPr>
            <w:r w:rsidRPr="00DF64AD">
              <w:t>State</w:t>
            </w:r>
            <w:r w:rsidRPr="00DF64AD">
              <w:br/>
              <w:t xml:space="preserve">  SA4</w:t>
            </w:r>
            <w:r w:rsidR="00F22E67">
              <w:t xml:space="preserve"> – Statistical area 4</w:t>
            </w:r>
            <w:r w:rsidRPr="00DF64AD">
              <w:br/>
              <w:t xml:space="preserve">    SA3</w:t>
            </w:r>
            <w:r w:rsidR="00F22E67">
              <w:t xml:space="preserve"> – Statistical area 3</w:t>
            </w:r>
            <w:r w:rsidRPr="00DF64AD">
              <w:br/>
              <w:t xml:space="preserve">      SA2</w:t>
            </w:r>
            <w:r w:rsidR="00F22E67">
              <w:t xml:space="preserve"> – Statistical area 2</w:t>
            </w:r>
          </w:p>
        </w:tc>
        <w:tc>
          <w:tcPr>
            <w:tcW w:w="1984" w:type="dxa"/>
            <w:tcBorders>
              <w:top w:val="single" w:sz="4" w:space="0" w:color="auto"/>
              <w:left w:val="nil"/>
              <w:bottom w:val="single" w:sz="4" w:space="0" w:color="auto"/>
              <w:right w:val="nil"/>
            </w:tcBorders>
          </w:tcPr>
          <w:p w14:paraId="42EA41A1" w14:textId="77777777" w:rsidR="0075788D" w:rsidRDefault="0075788D" w:rsidP="007B6433">
            <w:pPr>
              <w:pStyle w:val="Tabletext"/>
            </w:pPr>
            <w:r w:rsidRPr="009D4A02">
              <w:t>NCVER reports data under the</w:t>
            </w:r>
            <w:r>
              <w:t xml:space="preserve"> ASGS </w:t>
            </w:r>
            <w:r w:rsidRPr="009D4A02">
              <w:t>Main Structure</w:t>
            </w:r>
            <w:r w:rsidRPr="004C02FF">
              <w:t xml:space="preserve"> </w:t>
            </w:r>
          </w:p>
          <w:p w14:paraId="2F045A89" w14:textId="35917683" w:rsidR="00FE36BF" w:rsidRPr="000E0CA9" w:rsidRDefault="00FE36BF" w:rsidP="007B6433">
            <w:pPr>
              <w:pStyle w:val="Tabletext"/>
            </w:pPr>
            <w:r w:rsidRPr="004C02FF">
              <w:t xml:space="preserve">Calculated based on the AVETMISS fields of </w:t>
            </w:r>
            <w:r w:rsidRPr="004C02FF">
              <w:rPr>
                <w:i/>
              </w:rPr>
              <w:t>Address location – suburb, locality or town</w:t>
            </w:r>
            <w:r w:rsidRPr="004C02FF">
              <w:t xml:space="preserve"> and </w:t>
            </w:r>
            <w:r w:rsidRPr="004C02FF">
              <w:rPr>
                <w:i/>
              </w:rPr>
              <w:t>Postcode</w:t>
            </w:r>
            <w:r w:rsidRPr="004C02FF">
              <w:t xml:space="preserve"> </w:t>
            </w:r>
            <w:r w:rsidR="0075788D">
              <w:t xml:space="preserve">and State </w:t>
            </w:r>
            <w:r w:rsidRPr="004C02FF">
              <w:t xml:space="preserve">from the </w:t>
            </w:r>
            <w:r w:rsidRPr="004C02FF">
              <w:rPr>
                <w:i/>
              </w:rPr>
              <w:t>Client</w:t>
            </w:r>
            <w:r w:rsidRPr="004C02FF">
              <w:t xml:space="preserve"> file.</w:t>
            </w:r>
          </w:p>
        </w:tc>
      </w:tr>
      <w:tr w:rsidR="00711C78" w:rsidRPr="000E0CA9" w14:paraId="02A65599" w14:textId="77777777" w:rsidTr="00CF1D19">
        <w:trPr>
          <w:cantSplit/>
          <w:jc w:val="center"/>
        </w:trPr>
        <w:tc>
          <w:tcPr>
            <w:tcW w:w="1609" w:type="dxa"/>
            <w:tcBorders>
              <w:top w:val="single" w:sz="4" w:space="0" w:color="auto"/>
              <w:left w:val="nil"/>
              <w:bottom w:val="single" w:sz="4" w:space="0" w:color="auto"/>
              <w:right w:val="nil"/>
            </w:tcBorders>
          </w:tcPr>
          <w:p w14:paraId="7567D936" w14:textId="3A4BEC2F" w:rsidR="00711C78" w:rsidRPr="00DF64AD" w:rsidRDefault="00711C78" w:rsidP="007B6433">
            <w:pPr>
              <w:pStyle w:val="Tabletext"/>
            </w:pPr>
            <w:r w:rsidRPr="00711C78">
              <w:lastRenderedPageBreak/>
              <w:t>Australian Vocational Education and Training Management Information Statistical Standard (AVETMISS</w:t>
            </w:r>
            <w:r w:rsidR="00C64847">
              <w:t>)</w:t>
            </w:r>
          </w:p>
        </w:tc>
        <w:tc>
          <w:tcPr>
            <w:tcW w:w="2927" w:type="dxa"/>
            <w:tcBorders>
              <w:top w:val="single" w:sz="4" w:space="0" w:color="auto"/>
              <w:left w:val="nil"/>
              <w:bottom w:val="single" w:sz="4" w:space="0" w:color="auto"/>
              <w:right w:val="nil"/>
            </w:tcBorders>
          </w:tcPr>
          <w:p w14:paraId="3AD118FD" w14:textId="77777777" w:rsidR="00711C78" w:rsidRDefault="00711C78" w:rsidP="007B6433">
            <w:pPr>
              <w:pStyle w:val="Tabletext"/>
            </w:pPr>
            <w:r>
              <w:t>AVETMISS is a national data standard, which ensures the accuracy and consistency of vocational education and training (VET) information.</w:t>
            </w:r>
          </w:p>
          <w:p w14:paraId="2C04ECD2" w14:textId="43BACC73" w:rsidR="00711C78" w:rsidRPr="00DF64AD" w:rsidRDefault="007B6433" w:rsidP="007B6433">
            <w:pPr>
              <w:pStyle w:val="Tabletext"/>
            </w:pPr>
            <w:r w:rsidRPr="009C536E">
              <w:t>For more details on AVETMISS, see: &lt;</w:t>
            </w:r>
            <w:hyperlink r:id="rId17" w:history="1">
              <w:r w:rsidRPr="009C536E">
                <w:t>https://ww</w:t>
              </w:r>
              <w:r w:rsidRPr="009C536E">
                <w:t>w.ncver.edu.au/rto-hub/avetmiss-for-vet-providers</w:t>
              </w:r>
            </w:hyperlink>
            <w:r w:rsidRPr="009C536E">
              <w:t>&gt;.</w:t>
            </w:r>
          </w:p>
        </w:tc>
        <w:tc>
          <w:tcPr>
            <w:tcW w:w="2552" w:type="dxa"/>
            <w:tcBorders>
              <w:top w:val="single" w:sz="4" w:space="0" w:color="auto"/>
              <w:left w:val="nil"/>
              <w:bottom w:val="single" w:sz="4" w:space="0" w:color="auto"/>
              <w:right w:val="nil"/>
            </w:tcBorders>
          </w:tcPr>
          <w:p w14:paraId="53FE0609" w14:textId="097BA132" w:rsidR="00711C78" w:rsidRPr="00DF64AD" w:rsidRDefault="00711C78" w:rsidP="007B6433">
            <w:pPr>
              <w:pStyle w:val="Tabletext"/>
            </w:pPr>
            <w:r>
              <w:t>N/A</w:t>
            </w:r>
          </w:p>
        </w:tc>
        <w:tc>
          <w:tcPr>
            <w:tcW w:w="1984" w:type="dxa"/>
            <w:tcBorders>
              <w:top w:val="single" w:sz="4" w:space="0" w:color="auto"/>
              <w:left w:val="nil"/>
              <w:bottom w:val="single" w:sz="4" w:space="0" w:color="auto"/>
              <w:right w:val="nil"/>
            </w:tcBorders>
          </w:tcPr>
          <w:p w14:paraId="533A67A0" w14:textId="77777777" w:rsidR="00711C78" w:rsidRPr="009D4A02" w:rsidRDefault="00711C78" w:rsidP="007B6433">
            <w:pPr>
              <w:pStyle w:val="Tabletext"/>
            </w:pPr>
          </w:p>
        </w:tc>
      </w:tr>
      <w:tr w:rsidR="00251CD2" w:rsidRPr="000E0CA9" w14:paraId="185F74EA" w14:textId="77777777" w:rsidTr="00CF1D19">
        <w:trPr>
          <w:cantSplit/>
          <w:jc w:val="center"/>
        </w:trPr>
        <w:tc>
          <w:tcPr>
            <w:tcW w:w="1609" w:type="dxa"/>
            <w:tcBorders>
              <w:top w:val="single" w:sz="4" w:space="0" w:color="auto"/>
              <w:left w:val="nil"/>
              <w:bottom w:val="single" w:sz="4" w:space="0" w:color="auto"/>
              <w:right w:val="nil"/>
            </w:tcBorders>
          </w:tcPr>
          <w:p w14:paraId="1FDBAD94" w14:textId="10006E75" w:rsidR="00251CD2" w:rsidRPr="00711C78" w:rsidRDefault="00251CD2" w:rsidP="00251CD2">
            <w:pPr>
              <w:pStyle w:val="Tabletext"/>
            </w:pPr>
            <w:r w:rsidRPr="001138AB">
              <w:t>Commencing program status</w:t>
            </w:r>
          </w:p>
        </w:tc>
        <w:tc>
          <w:tcPr>
            <w:tcW w:w="2927" w:type="dxa"/>
            <w:tcBorders>
              <w:top w:val="single" w:sz="4" w:space="0" w:color="auto"/>
              <w:left w:val="nil"/>
              <w:bottom w:val="single" w:sz="4" w:space="0" w:color="auto"/>
              <w:right w:val="nil"/>
            </w:tcBorders>
          </w:tcPr>
          <w:p w14:paraId="499EC269" w14:textId="6F9E62DA" w:rsidR="00251CD2" w:rsidRDefault="00251CD2" w:rsidP="00251CD2">
            <w:pPr>
              <w:pStyle w:val="Tabletext"/>
            </w:pPr>
            <w:r w:rsidRPr="001138AB">
              <w:t xml:space="preserve">Indicates whether the student enrolled in </w:t>
            </w:r>
            <w:r w:rsidR="00AA035F" w:rsidRPr="00AA035F">
              <w:rPr>
                <w:i/>
                <w:iCs/>
              </w:rPr>
              <w:t>that</w:t>
            </w:r>
            <w:r w:rsidRPr="001138AB">
              <w:t xml:space="preserve"> program for the first time in the </w:t>
            </w:r>
            <w:r w:rsidR="00AA035F">
              <w:t xml:space="preserve">collection </w:t>
            </w:r>
            <w:r w:rsidRPr="001138AB">
              <w:t xml:space="preserve">year, or </w:t>
            </w:r>
            <w:r w:rsidR="00AA035F">
              <w:t>was continuing</w:t>
            </w:r>
            <w:r w:rsidRPr="001138AB">
              <w:t xml:space="preserve"> from </w:t>
            </w:r>
            <w:r w:rsidR="00AA035F" w:rsidRPr="00AA035F">
              <w:t>any</w:t>
            </w:r>
            <w:r w:rsidR="00AA035F">
              <w:t xml:space="preserve"> </w:t>
            </w:r>
            <w:r w:rsidRPr="001138AB">
              <w:t>previous years.</w:t>
            </w:r>
          </w:p>
        </w:tc>
        <w:tc>
          <w:tcPr>
            <w:tcW w:w="2552" w:type="dxa"/>
            <w:tcBorders>
              <w:top w:val="single" w:sz="4" w:space="0" w:color="auto"/>
              <w:left w:val="nil"/>
              <w:bottom w:val="single" w:sz="4" w:space="0" w:color="auto"/>
              <w:right w:val="nil"/>
            </w:tcBorders>
          </w:tcPr>
          <w:p w14:paraId="2AC640AC" w14:textId="77777777" w:rsidR="008E1A69" w:rsidRDefault="008E1A69" w:rsidP="008E1A69">
            <w:pPr>
              <w:pStyle w:val="Tabletext"/>
            </w:pPr>
            <w:r>
              <w:t>Commencing program</w:t>
            </w:r>
          </w:p>
          <w:p w14:paraId="6A950019" w14:textId="12ABE1FA" w:rsidR="00251CD2" w:rsidRDefault="008E1A69" w:rsidP="008E1A69">
            <w:pPr>
              <w:pStyle w:val="Tabletext"/>
            </w:pPr>
            <w:r>
              <w:t>Continuing program</w:t>
            </w:r>
          </w:p>
        </w:tc>
        <w:tc>
          <w:tcPr>
            <w:tcW w:w="1984" w:type="dxa"/>
            <w:tcBorders>
              <w:top w:val="single" w:sz="4" w:space="0" w:color="auto"/>
              <w:left w:val="nil"/>
              <w:bottom w:val="single" w:sz="4" w:space="0" w:color="auto"/>
              <w:right w:val="nil"/>
            </w:tcBorders>
          </w:tcPr>
          <w:p w14:paraId="7D77BC11" w14:textId="2A433BE2" w:rsidR="00643F88" w:rsidRDefault="00251CD2" w:rsidP="00251CD2">
            <w:pPr>
              <w:pStyle w:val="Tabletext"/>
            </w:pPr>
            <w:r w:rsidRPr="00251CD2">
              <w:t xml:space="preserve">Calculated based on </w:t>
            </w:r>
            <w:r w:rsidR="00643F88">
              <w:t xml:space="preserve">in scope </w:t>
            </w:r>
            <w:r w:rsidRPr="00251CD2">
              <w:t xml:space="preserve">data from the </w:t>
            </w:r>
            <w:r w:rsidRPr="00AA035F">
              <w:rPr>
                <w:i/>
                <w:iCs/>
              </w:rPr>
              <w:t>Training activity</w:t>
            </w:r>
            <w:r w:rsidRPr="00251CD2">
              <w:t xml:space="preserve"> file and looks back to the earliest year of data submitted to NCVER for the collection</w:t>
            </w:r>
            <w:r w:rsidR="00643F88">
              <w:t xml:space="preserve"> </w:t>
            </w:r>
            <w:r w:rsidR="00AA035F">
              <w:t>– for a given student in a given program at a given training provider</w:t>
            </w:r>
            <w:r w:rsidR="00643F88">
              <w:t>.</w:t>
            </w:r>
          </w:p>
          <w:p w14:paraId="7131A3A2" w14:textId="63A20413" w:rsidR="00251CD2" w:rsidRPr="009D4A02" w:rsidRDefault="00643F88" w:rsidP="00251CD2">
            <w:pPr>
              <w:pStyle w:val="Tabletext"/>
            </w:pPr>
            <w:r>
              <w:t>This field relies on matching student, training providers and program identifiers across years. Mergers and demergers of training providers and supersession of programs will impact its derivation</w:t>
            </w:r>
            <w:r w:rsidR="00251CD2" w:rsidRPr="00251CD2">
              <w:t>.</w:t>
            </w:r>
          </w:p>
        </w:tc>
      </w:tr>
      <w:tr w:rsidR="006D5291" w:rsidRPr="000E0CA9" w14:paraId="71EB60C4" w14:textId="77777777" w:rsidTr="00CF1D19">
        <w:trPr>
          <w:cantSplit/>
          <w:jc w:val="center"/>
        </w:trPr>
        <w:tc>
          <w:tcPr>
            <w:tcW w:w="1609" w:type="dxa"/>
            <w:tcBorders>
              <w:top w:val="single" w:sz="4" w:space="0" w:color="auto"/>
              <w:left w:val="nil"/>
              <w:bottom w:val="single" w:sz="4" w:space="0" w:color="auto"/>
              <w:right w:val="nil"/>
            </w:tcBorders>
          </w:tcPr>
          <w:p w14:paraId="150EE245" w14:textId="400208E8" w:rsidR="006D5291" w:rsidRPr="001138AB" w:rsidRDefault="006D5291" w:rsidP="00251CD2">
            <w:pPr>
              <w:pStyle w:val="Tabletext"/>
            </w:pPr>
            <w:r>
              <w:t>Commencing student status</w:t>
            </w:r>
          </w:p>
        </w:tc>
        <w:tc>
          <w:tcPr>
            <w:tcW w:w="2927" w:type="dxa"/>
            <w:tcBorders>
              <w:top w:val="single" w:sz="4" w:space="0" w:color="auto"/>
              <w:left w:val="nil"/>
              <w:bottom w:val="single" w:sz="4" w:space="0" w:color="auto"/>
              <w:right w:val="nil"/>
            </w:tcBorders>
          </w:tcPr>
          <w:p w14:paraId="770B2CEE" w14:textId="7477BF48" w:rsidR="006D5291" w:rsidRPr="001138AB" w:rsidRDefault="00643F88" w:rsidP="00251CD2">
            <w:pPr>
              <w:pStyle w:val="Tabletext"/>
            </w:pPr>
            <w:r>
              <w:t xml:space="preserve">Indicates whether the student had enrolled in </w:t>
            </w:r>
            <w:r w:rsidRPr="00643F88">
              <w:rPr>
                <w:i/>
                <w:iCs/>
              </w:rPr>
              <w:t>any</w:t>
            </w:r>
            <w:r>
              <w:t xml:space="preserve"> nationally recognised VET in any previous year.</w:t>
            </w:r>
          </w:p>
        </w:tc>
        <w:tc>
          <w:tcPr>
            <w:tcW w:w="2552" w:type="dxa"/>
            <w:tcBorders>
              <w:top w:val="single" w:sz="4" w:space="0" w:color="auto"/>
              <w:left w:val="nil"/>
              <w:bottom w:val="single" w:sz="4" w:space="0" w:color="auto"/>
              <w:right w:val="nil"/>
            </w:tcBorders>
          </w:tcPr>
          <w:p w14:paraId="0096535A" w14:textId="77777777" w:rsidR="006D5291" w:rsidRDefault="00643F88" w:rsidP="008E1A69">
            <w:pPr>
              <w:pStyle w:val="Tabletext"/>
            </w:pPr>
            <w:r>
              <w:t>New to VET</w:t>
            </w:r>
          </w:p>
          <w:p w14:paraId="02C7ABB0" w14:textId="0472016E" w:rsidR="00643F88" w:rsidRPr="00643F88" w:rsidRDefault="00643F88" w:rsidP="00643F88">
            <w:pPr>
              <w:pStyle w:val="Tabletext"/>
            </w:pPr>
            <w:r>
              <w:t>Not new to VET</w:t>
            </w:r>
          </w:p>
        </w:tc>
        <w:tc>
          <w:tcPr>
            <w:tcW w:w="1984" w:type="dxa"/>
            <w:tcBorders>
              <w:top w:val="single" w:sz="4" w:space="0" w:color="auto"/>
              <w:left w:val="nil"/>
              <w:bottom w:val="single" w:sz="4" w:space="0" w:color="auto"/>
              <w:right w:val="nil"/>
            </w:tcBorders>
          </w:tcPr>
          <w:p w14:paraId="411230EA" w14:textId="47CFEF97" w:rsidR="006D5291" w:rsidRPr="00251CD2" w:rsidRDefault="00643F88" w:rsidP="00251CD2">
            <w:pPr>
              <w:pStyle w:val="Tabletext"/>
            </w:pPr>
            <w:r>
              <w:t xml:space="preserve">Calculated based on in scope data from the </w:t>
            </w:r>
            <w:r w:rsidRPr="00643F88">
              <w:rPr>
                <w:i/>
                <w:iCs/>
              </w:rPr>
              <w:t>Training activity</w:t>
            </w:r>
            <w:r>
              <w:t xml:space="preserve"> file and looks back to the earliest year of data submitted to NCVER for the collection – for a given student irrespective of the training they undertook or the provider with which they were enrolled.</w:t>
            </w:r>
          </w:p>
        </w:tc>
      </w:tr>
      <w:tr w:rsidR="00711C78" w:rsidRPr="000E0CA9" w14:paraId="20A791E2" w14:textId="77777777" w:rsidTr="00CF1D19">
        <w:trPr>
          <w:cantSplit/>
          <w:jc w:val="center"/>
        </w:trPr>
        <w:tc>
          <w:tcPr>
            <w:tcW w:w="1609" w:type="dxa"/>
            <w:tcBorders>
              <w:top w:val="single" w:sz="4" w:space="0" w:color="auto"/>
              <w:left w:val="nil"/>
              <w:bottom w:val="single" w:sz="4" w:space="0" w:color="auto"/>
              <w:right w:val="nil"/>
            </w:tcBorders>
          </w:tcPr>
          <w:p w14:paraId="6C8C90B9" w14:textId="42B08DC3" w:rsidR="00711C78" w:rsidRPr="00711C78" w:rsidRDefault="00711C78" w:rsidP="007B6433">
            <w:pPr>
              <w:pStyle w:val="Tabletext"/>
            </w:pPr>
            <w:r w:rsidRPr="00711C78">
              <w:t>Commonwealth and state funding</w:t>
            </w:r>
          </w:p>
        </w:tc>
        <w:tc>
          <w:tcPr>
            <w:tcW w:w="2927" w:type="dxa"/>
            <w:tcBorders>
              <w:top w:val="single" w:sz="4" w:space="0" w:color="auto"/>
              <w:left w:val="nil"/>
              <w:bottom w:val="single" w:sz="4" w:space="0" w:color="auto"/>
              <w:right w:val="nil"/>
            </w:tcBorders>
          </w:tcPr>
          <w:p w14:paraId="6798FBD8" w14:textId="452CFECD" w:rsidR="00711C78" w:rsidRDefault="00711C78" w:rsidP="007B6433">
            <w:pPr>
              <w:pStyle w:val="Tabletext"/>
            </w:pPr>
            <w:r w:rsidRPr="00711C78">
              <w:t>Expenditure by the Commonwealth or state/territory governments for the delivery of vocational education and training.</w:t>
            </w:r>
          </w:p>
        </w:tc>
        <w:tc>
          <w:tcPr>
            <w:tcW w:w="2552" w:type="dxa"/>
            <w:tcBorders>
              <w:top w:val="single" w:sz="4" w:space="0" w:color="auto"/>
              <w:left w:val="nil"/>
              <w:bottom w:val="single" w:sz="4" w:space="0" w:color="auto"/>
              <w:right w:val="nil"/>
            </w:tcBorders>
          </w:tcPr>
          <w:p w14:paraId="0B20B87C" w14:textId="039297B5" w:rsidR="00711C78" w:rsidRDefault="007B6433" w:rsidP="007B6433">
            <w:pPr>
              <w:pStyle w:val="Tabletext"/>
            </w:pPr>
            <w:r>
              <w:t>11</w:t>
            </w:r>
            <w:r w:rsidR="00021CCD">
              <w:t xml:space="preserve"> </w:t>
            </w:r>
            <w:r>
              <w:t xml:space="preserve">- </w:t>
            </w:r>
            <w:r w:rsidR="00711C78">
              <w:t xml:space="preserve">Commonwealth and state general purpose recurrent </w:t>
            </w:r>
          </w:p>
          <w:p w14:paraId="01521450" w14:textId="3778150A" w:rsidR="00711C78" w:rsidRDefault="007B6433" w:rsidP="007B6433">
            <w:pPr>
              <w:pStyle w:val="Tabletext"/>
            </w:pPr>
            <w:r>
              <w:t>13</w:t>
            </w:r>
            <w:r w:rsidR="00021CCD">
              <w:t xml:space="preserve"> </w:t>
            </w:r>
            <w:r>
              <w:t xml:space="preserve">- </w:t>
            </w:r>
            <w:r w:rsidR="00711C78">
              <w:t>Commonwealth specific funding programs</w:t>
            </w:r>
          </w:p>
          <w:p w14:paraId="73028A5F" w14:textId="26F84A83" w:rsidR="00711C78" w:rsidRDefault="007B6433" w:rsidP="007B6433">
            <w:pPr>
              <w:pStyle w:val="Tabletext"/>
            </w:pPr>
            <w:r>
              <w:t>15</w:t>
            </w:r>
            <w:r w:rsidR="00021CCD">
              <w:t xml:space="preserve"> </w:t>
            </w:r>
            <w:r>
              <w:t xml:space="preserve">- </w:t>
            </w:r>
            <w:r w:rsidR="00711C78">
              <w:t>State specific funding programs</w:t>
            </w:r>
          </w:p>
        </w:tc>
        <w:tc>
          <w:tcPr>
            <w:tcW w:w="1984" w:type="dxa"/>
            <w:tcBorders>
              <w:top w:val="single" w:sz="4" w:space="0" w:color="auto"/>
              <w:left w:val="nil"/>
              <w:bottom w:val="single" w:sz="4" w:space="0" w:color="auto"/>
              <w:right w:val="nil"/>
            </w:tcBorders>
          </w:tcPr>
          <w:p w14:paraId="438356D9" w14:textId="1FD346AE" w:rsidR="00711C78" w:rsidRPr="009D4A02" w:rsidRDefault="00711C78" w:rsidP="007B6433">
            <w:pPr>
              <w:pStyle w:val="Tabletext"/>
            </w:pPr>
            <w:r w:rsidRPr="00711C78">
              <w:t xml:space="preserve">Collected in the AVETMISS field </w:t>
            </w:r>
            <w:r w:rsidRPr="007448BE">
              <w:rPr>
                <w:i/>
                <w:iCs/>
              </w:rPr>
              <w:t>Funding source</w:t>
            </w:r>
            <w:r w:rsidR="00021CCD">
              <w:rPr>
                <w:i/>
                <w:iCs/>
              </w:rPr>
              <w:t xml:space="preserve"> </w:t>
            </w:r>
            <w:r w:rsidR="00021CCD" w:rsidRPr="007448BE">
              <w:rPr>
                <w:i/>
                <w:iCs/>
              </w:rPr>
              <w:t>–</w:t>
            </w:r>
            <w:r w:rsidR="00021CCD">
              <w:rPr>
                <w:i/>
                <w:iCs/>
              </w:rPr>
              <w:t xml:space="preserve"> </w:t>
            </w:r>
            <w:r w:rsidRPr="007448BE">
              <w:rPr>
                <w:i/>
                <w:iCs/>
              </w:rPr>
              <w:t>national</w:t>
            </w:r>
            <w:r w:rsidRPr="00711C78">
              <w:t xml:space="preserve"> in the </w:t>
            </w:r>
            <w:r w:rsidRPr="007448BE">
              <w:rPr>
                <w:i/>
                <w:iCs/>
              </w:rPr>
              <w:t>Training activity</w:t>
            </w:r>
            <w:r w:rsidRPr="00711C78">
              <w:t xml:space="preserve"> file.</w:t>
            </w:r>
          </w:p>
        </w:tc>
      </w:tr>
      <w:tr w:rsidR="00D54419" w:rsidRPr="000E0CA9" w14:paraId="6B39D06D" w14:textId="77777777" w:rsidTr="00CF1D19">
        <w:trPr>
          <w:cantSplit/>
          <w:jc w:val="center"/>
        </w:trPr>
        <w:tc>
          <w:tcPr>
            <w:tcW w:w="1609" w:type="dxa"/>
            <w:tcBorders>
              <w:top w:val="single" w:sz="4" w:space="0" w:color="auto"/>
              <w:left w:val="nil"/>
              <w:bottom w:val="single" w:sz="4" w:space="0" w:color="auto"/>
              <w:right w:val="nil"/>
            </w:tcBorders>
          </w:tcPr>
          <w:p w14:paraId="5DE41797" w14:textId="77777777" w:rsidR="00D54419" w:rsidRPr="000E0CA9" w:rsidRDefault="00D54419" w:rsidP="007B6433">
            <w:pPr>
              <w:pStyle w:val="Tabletext"/>
            </w:pPr>
            <w:r w:rsidRPr="000E0CA9">
              <w:t>Community education provider</w:t>
            </w:r>
            <w:r>
              <w:t>s</w:t>
            </w:r>
          </w:p>
        </w:tc>
        <w:tc>
          <w:tcPr>
            <w:tcW w:w="2927" w:type="dxa"/>
            <w:tcBorders>
              <w:top w:val="single" w:sz="4" w:space="0" w:color="auto"/>
              <w:left w:val="nil"/>
              <w:bottom w:val="single" w:sz="4" w:space="0" w:color="auto"/>
              <w:right w:val="nil"/>
            </w:tcBorders>
          </w:tcPr>
          <w:p w14:paraId="1269E49C" w14:textId="77777777" w:rsidR="00D54419" w:rsidRPr="000E0CA9" w:rsidRDefault="00D54419" w:rsidP="007B6433">
            <w:pPr>
              <w:pStyle w:val="Tabletext"/>
            </w:pPr>
            <w:r>
              <w:t>A</w:t>
            </w:r>
            <w:r w:rsidRPr="00DF64AD">
              <w:t>re not-for-profit, community-based organisations with a primary focus on adult education. Community-based adult education delivers courses relating to leisure, personal and community development, employment skills, preparation for VET and nationally recognised programs of study.</w:t>
            </w:r>
            <w:r>
              <w:t xml:space="preserve"> </w:t>
            </w:r>
          </w:p>
        </w:tc>
        <w:tc>
          <w:tcPr>
            <w:tcW w:w="2552" w:type="dxa"/>
            <w:tcBorders>
              <w:top w:val="single" w:sz="4" w:space="0" w:color="auto"/>
              <w:left w:val="nil"/>
              <w:bottom w:val="single" w:sz="4" w:space="0" w:color="auto"/>
              <w:right w:val="nil"/>
            </w:tcBorders>
          </w:tcPr>
          <w:p w14:paraId="0373E59B" w14:textId="77777777" w:rsidR="00D54419" w:rsidRPr="000E0CA9" w:rsidRDefault="00D54419" w:rsidP="007B6433">
            <w:pPr>
              <w:pStyle w:val="Tabletext"/>
            </w:pPr>
            <w:r w:rsidRPr="000E0CA9">
              <w:t>N/A</w:t>
            </w:r>
          </w:p>
        </w:tc>
        <w:tc>
          <w:tcPr>
            <w:tcW w:w="1984" w:type="dxa"/>
            <w:tcBorders>
              <w:top w:val="single" w:sz="4" w:space="0" w:color="auto"/>
              <w:left w:val="nil"/>
              <w:bottom w:val="single" w:sz="4" w:space="0" w:color="auto"/>
              <w:right w:val="nil"/>
            </w:tcBorders>
          </w:tcPr>
          <w:p w14:paraId="103C0FE0" w14:textId="77777777" w:rsidR="00D54419" w:rsidRPr="000E0CA9" w:rsidRDefault="00D54419" w:rsidP="007B6433">
            <w:pPr>
              <w:pStyle w:val="Tabletext"/>
            </w:pPr>
            <w:r w:rsidRPr="004C02FF">
              <w:t>Collected in the AVETMISS field Training organisation type identifier in the Training Organisation file</w:t>
            </w:r>
          </w:p>
        </w:tc>
      </w:tr>
      <w:tr w:rsidR="00711C78" w:rsidRPr="000E0CA9" w14:paraId="55C5905D" w14:textId="77777777" w:rsidTr="00CF1D19">
        <w:trPr>
          <w:cantSplit/>
          <w:jc w:val="center"/>
        </w:trPr>
        <w:tc>
          <w:tcPr>
            <w:tcW w:w="1609" w:type="dxa"/>
            <w:tcBorders>
              <w:top w:val="single" w:sz="4" w:space="0" w:color="auto"/>
              <w:left w:val="nil"/>
              <w:bottom w:val="single" w:sz="4" w:space="0" w:color="auto"/>
              <w:right w:val="nil"/>
            </w:tcBorders>
          </w:tcPr>
          <w:p w14:paraId="7572A2C6" w14:textId="6EBE9266" w:rsidR="00711C78" w:rsidRPr="000E0CA9" w:rsidRDefault="00711C78" w:rsidP="007B6433">
            <w:pPr>
              <w:pStyle w:val="Tabletext"/>
            </w:pPr>
            <w:r w:rsidRPr="00711C78">
              <w:t>Credit transfer</w:t>
            </w:r>
          </w:p>
        </w:tc>
        <w:tc>
          <w:tcPr>
            <w:tcW w:w="2927" w:type="dxa"/>
            <w:tcBorders>
              <w:top w:val="single" w:sz="4" w:space="0" w:color="auto"/>
              <w:left w:val="nil"/>
              <w:bottom w:val="single" w:sz="4" w:space="0" w:color="auto"/>
              <w:right w:val="nil"/>
            </w:tcBorders>
          </w:tcPr>
          <w:p w14:paraId="49DB8E4D" w14:textId="4981F2F8" w:rsidR="00711C78" w:rsidRDefault="00711C78" w:rsidP="007B6433">
            <w:pPr>
              <w:pStyle w:val="Tabletext"/>
            </w:pPr>
            <w:r w:rsidRPr="00711C78">
              <w:t xml:space="preserve">Refers to status or credit obtained </w:t>
            </w:r>
            <w:proofErr w:type="gramStart"/>
            <w:r w:rsidRPr="00711C78">
              <w:t>on the basis of</w:t>
            </w:r>
            <w:proofErr w:type="gramEnd"/>
            <w:r w:rsidRPr="00711C78">
              <w:t xml:space="preserve"> prior agreements between institutions or organisations in relation to the credit value of a speciﬁc course/subject.</w:t>
            </w:r>
          </w:p>
        </w:tc>
        <w:tc>
          <w:tcPr>
            <w:tcW w:w="2552" w:type="dxa"/>
            <w:tcBorders>
              <w:top w:val="single" w:sz="4" w:space="0" w:color="auto"/>
              <w:left w:val="nil"/>
              <w:bottom w:val="single" w:sz="4" w:space="0" w:color="auto"/>
              <w:right w:val="nil"/>
            </w:tcBorders>
          </w:tcPr>
          <w:p w14:paraId="06EEE9EE" w14:textId="6A2E4B3D" w:rsidR="00711C78" w:rsidRPr="000E0CA9" w:rsidRDefault="00711C78" w:rsidP="007B6433">
            <w:pPr>
              <w:pStyle w:val="Tabletext"/>
            </w:pPr>
            <w:r>
              <w:t>N/A</w:t>
            </w:r>
          </w:p>
        </w:tc>
        <w:tc>
          <w:tcPr>
            <w:tcW w:w="1984" w:type="dxa"/>
            <w:tcBorders>
              <w:top w:val="single" w:sz="4" w:space="0" w:color="auto"/>
              <w:left w:val="nil"/>
              <w:bottom w:val="single" w:sz="4" w:space="0" w:color="auto"/>
              <w:right w:val="nil"/>
            </w:tcBorders>
          </w:tcPr>
          <w:p w14:paraId="16910DA7" w14:textId="7EB6DE85" w:rsidR="00711C78" w:rsidRPr="004C02FF" w:rsidRDefault="00711C78" w:rsidP="007B6433">
            <w:pPr>
              <w:pStyle w:val="Tabletext"/>
            </w:pPr>
            <w:r w:rsidRPr="00711C78">
              <w:t xml:space="preserve">Collected in the AVETMISS field </w:t>
            </w:r>
            <w:r w:rsidRPr="007448BE">
              <w:rPr>
                <w:i/>
                <w:iCs/>
              </w:rPr>
              <w:t>Outcome identifier – national f</w:t>
            </w:r>
            <w:r w:rsidRPr="00711C78">
              <w:t>rom the Training activity file.</w:t>
            </w:r>
          </w:p>
        </w:tc>
      </w:tr>
      <w:tr w:rsidR="000E0CA9" w:rsidRPr="000E0CA9" w14:paraId="1D81C7F7" w14:textId="77777777" w:rsidTr="00CF1D19">
        <w:trPr>
          <w:cantSplit/>
          <w:jc w:val="center"/>
        </w:trPr>
        <w:tc>
          <w:tcPr>
            <w:tcW w:w="1609" w:type="dxa"/>
            <w:tcBorders>
              <w:top w:val="single" w:sz="4" w:space="0" w:color="auto"/>
              <w:left w:val="nil"/>
              <w:bottom w:val="single" w:sz="4" w:space="0" w:color="auto"/>
              <w:right w:val="nil"/>
            </w:tcBorders>
          </w:tcPr>
          <w:p w14:paraId="23FDCD73" w14:textId="77777777" w:rsidR="00FE36BF" w:rsidRPr="000E0CA9" w:rsidRDefault="00FE36BF" w:rsidP="007B6433">
            <w:pPr>
              <w:pStyle w:val="Tabletext"/>
            </w:pPr>
            <w:r w:rsidRPr="000E0CA9">
              <w:lastRenderedPageBreak/>
              <w:t xml:space="preserve">Delivery </w:t>
            </w:r>
            <w:r w:rsidR="00784791">
              <w:t>mode</w:t>
            </w:r>
          </w:p>
        </w:tc>
        <w:tc>
          <w:tcPr>
            <w:tcW w:w="2927" w:type="dxa"/>
            <w:tcBorders>
              <w:top w:val="single" w:sz="4" w:space="0" w:color="auto"/>
              <w:left w:val="nil"/>
              <w:bottom w:val="single" w:sz="4" w:space="0" w:color="auto"/>
              <w:right w:val="nil"/>
            </w:tcBorders>
          </w:tcPr>
          <w:p w14:paraId="6E0CEEAC" w14:textId="77777777" w:rsidR="0075788D" w:rsidRDefault="009413CA" w:rsidP="007B6433">
            <w:pPr>
              <w:pStyle w:val="Tabletext"/>
            </w:pPr>
            <w:r>
              <w:t>I</w:t>
            </w:r>
            <w:r w:rsidRPr="009413CA">
              <w:t xml:space="preserve">dentifies whether or not a subject comprises internal, external or workplace-based delivery – or a combination of these modes. </w:t>
            </w:r>
          </w:p>
          <w:p w14:paraId="5ABF8553" w14:textId="012D3F9D" w:rsidR="0075788D" w:rsidRPr="0075788D" w:rsidRDefault="0075788D" w:rsidP="007B6433">
            <w:pPr>
              <w:pStyle w:val="Tabletext"/>
            </w:pPr>
            <w:r w:rsidRPr="0075788D">
              <w:t>A new matrix of delivery type was introduced in AVETMISS Release 8. This represents a break-in-series for reporting.</w:t>
            </w:r>
          </w:p>
        </w:tc>
        <w:tc>
          <w:tcPr>
            <w:tcW w:w="2552" w:type="dxa"/>
            <w:tcBorders>
              <w:top w:val="single" w:sz="4" w:space="0" w:color="auto"/>
              <w:left w:val="nil"/>
              <w:bottom w:val="single" w:sz="4" w:space="0" w:color="auto"/>
              <w:right w:val="nil"/>
            </w:tcBorders>
          </w:tcPr>
          <w:p w14:paraId="006AA51C" w14:textId="77777777" w:rsidR="009413CA" w:rsidRDefault="009413CA" w:rsidP="007B6433">
            <w:pPr>
              <w:pStyle w:val="Tabletext"/>
            </w:pPr>
            <w:r>
              <w:t>Internal only</w:t>
            </w:r>
          </w:p>
          <w:p w14:paraId="164CE27D" w14:textId="77777777" w:rsidR="009413CA" w:rsidRDefault="009413CA" w:rsidP="007B6433">
            <w:pPr>
              <w:pStyle w:val="Tabletext"/>
            </w:pPr>
            <w:r>
              <w:t>External only</w:t>
            </w:r>
          </w:p>
          <w:p w14:paraId="1E999B8C" w14:textId="77777777" w:rsidR="003B603A" w:rsidRDefault="009413CA" w:rsidP="007B6433">
            <w:pPr>
              <w:pStyle w:val="Tabletext"/>
            </w:pPr>
            <w:r>
              <w:t>Workplace</w:t>
            </w:r>
            <w:r w:rsidR="003B603A">
              <w:t>-based only</w:t>
            </w:r>
          </w:p>
          <w:p w14:paraId="05F10971" w14:textId="77777777" w:rsidR="003B603A" w:rsidRDefault="003B603A" w:rsidP="007B6433">
            <w:pPr>
              <w:pStyle w:val="Tabletext"/>
            </w:pPr>
            <w:r>
              <w:t>Combination of internal and external</w:t>
            </w:r>
          </w:p>
          <w:p w14:paraId="0B03D908" w14:textId="77777777" w:rsidR="00FE36BF" w:rsidRDefault="003B603A" w:rsidP="007B6433">
            <w:pPr>
              <w:pStyle w:val="Tabletext"/>
            </w:pPr>
            <w:r>
              <w:t>Combination of internal and workplace-based</w:t>
            </w:r>
          </w:p>
          <w:p w14:paraId="2DA9C0BE" w14:textId="77777777" w:rsidR="003B603A" w:rsidRDefault="003B603A" w:rsidP="007B6433">
            <w:pPr>
              <w:pStyle w:val="Tabletext"/>
            </w:pPr>
            <w:r>
              <w:t>Combination of external and workplace-based</w:t>
            </w:r>
          </w:p>
          <w:p w14:paraId="6453F706" w14:textId="77777777" w:rsidR="003B603A" w:rsidRDefault="003B603A" w:rsidP="007B6433">
            <w:pPr>
              <w:pStyle w:val="Tabletext"/>
            </w:pPr>
            <w:r>
              <w:t>Combination of all modes</w:t>
            </w:r>
          </w:p>
          <w:p w14:paraId="04389A01" w14:textId="77777777" w:rsidR="003B603A" w:rsidRPr="003B603A" w:rsidRDefault="003B603A" w:rsidP="007B6433">
            <w:pPr>
              <w:pStyle w:val="Tabletext"/>
            </w:pPr>
            <w:r>
              <w:t>Not applicable (RPL or credit transfer)</w:t>
            </w:r>
          </w:p>
        </w:tc>
        <w:tc>
          <w:tcPr>
            <w:tcW w:w="1984" w:type="dxa"/>
            <w:tcBorders>
              <w:top w:val="single" w:sz="4" w:space="0" w:color="auto"/>
              <w:left w:val="nil"/>
              <w:bottom w:val="single" w:sz="4" w:space="0" w:color="auto"/>
              <w:right w:val="nil"/>
            </w:tcBorders>
          </w:tcPr>
          <w:p w14:paraId="77694B7C" w14:textId="048320E4" w:rsidR="00FE36BF" w:rsidRPr="000E0CA9" w:rsidRDefault="00FE36BF" w:rsidP="007B6433">
            <w:pPr>
              <w:pStyle w:val="Tabletext"/>
            </w:pPr>
            <w:r w:rsidRPr="004C02FF">
              <w:t xml:space="preserve">Collected in the AVETMISS field </w:t>
            </w:r>
            <w:r w:rsidRPr="004C02FF">
              <w:rPr>
                <w:i/>
              </w:rPr>
              <w:t xml:space="preserve">Delivery </w:t>
            </w:r>
            <w:r w:rsidR="003B603A" w:rsidRPr="004C02FF">
              <w:rPr>
                <w:i/>
              </w:rPr>
              <w:t>m</w:t>
            </w:r>
            <w:r w:rsidRPr="004C02FF">
              <w:rPr>
                <w:i/>
              </w:rPr>
              <w:t xml:space="preserve">ode </w:t>
            </w:r>
            <w:r w:rsidR="003B603A" w:rsidRPr="004C02FF">
              <w:rPr>
                <w:i/>
              </w:rPr>
              <w:t>i</w:t>
            </w:r>
            <w:r w:rsidRPr="004C02FF">
              <w:rPr>
                <w:i/>
              </w:rPr>
              <w:t xml:space="preserve">dentifier </w:t>
            </w:r>
            <w:r w:rsidRPr="004C02FF">
              <w:t xml:space="preserve">from the </w:t>
            </w:r>
            <w:r w:rsidR="006151AF">
              <w:rPr>
                <w:i/>
              </w:rPr>
              <w:t>Training activity</w:t>
            </w:r>
            <w:r w:rsidRPr="004C02FF">
              <w:rPr>
                <w:i/>
              </w:rPr>
              <w:t xml:space="preserve"> </w:t>
            </w:r>
            <w:r w:rsidRPr="004C02FF">
              <w:t>file.</w:t>
            </w:r>
          </w:p>
        </w:tc>
      </w:tr>
      <w:tr w:rsidR="000E0CA9" w:rsidRPr="000E0CA9" w14:paraId="2F0A6EF8" w14:textId="77777777" w:rsidTr="00CF1D19">
        <w:trPr>
          <w:cantSplit/>
          <w:jc w:val="center"/>
        </w:trPr>
        <w:tc>
          <w:tcPr>
            <w:tcW w:w="1609" w:type="dxa"/>
            <w:tcBorders>
              <w:top w:val="single" w:sz="4" w:space="0" w:color="auto"/>
              <w:left w:val="nil"/>
              <w:right w:val="nil"/>
            </w:tcBorders>
          </w:tcPr>
          <w:p w14:paraId="16E10236" w14:textId="77777777" w:rsidR="00FE36BF" w:rsidRPr="000E0CA9" w:rsidRDefault="00FE36BF" w:rsidP="007B6433">
            <w:pPr>
              <w:pStyle w:val="Tabletext"/>
            </w:pPr>
            <w:r w:rsidRPr="000E0CA9">
              <w:t>Disability (including impairment or long-term condition)</w:t>
            </w:r>
          </w:p>
        </w:tc>
        <w:tc>
          <w:tcPr>
            <w:tcW w:w="2927" w:type="dxa"/>
            <w:tcBorders>
              <w:top w:val="single" w:sz="4" w:space="0" w:color="auto"/>
              <w:left w:val="nil"/>
              <w:right w:val="nil"/>
            </w:tcBorders>
          </w:tcPr>
          <w:p w14:paraId="511E7CED" w14:textId="28F2AFFA" w:rsidR="00FE36BF" w:rsidRPr="000E0CA9" w:rsidRDefault="00F31ED3" w:rsidP="007B6433">
            <w:pPr>
              <w:pStyle w:val="Tabletext"/>
            </w:pPr>
            <w:r>
              <w:t>W</w:t>
            </w:r>
            <w:r w:rsidRPr="00F31ED3">
              <w:t xml:space="preserve">hether the student self-identifies as having a disability, </w:t>
            </w:r>
            <w:r w:rsidR="00350AB6" w:rsidRPr="00F31ED3">
              <w:t>impairment,</w:t>
            </w:r>
            <w:r w:rsidRPr="00F31ED3">
              <w:t xml:space="preserve"> or long-term condition.</w:t>
            </w:r>
            <w:r w:rsidR="00FE36BF" w:rsidRPr="000E0CA9">
              <w:br/>
            </w:r>
          </w:p>
        </w:tc>
        <w:tc>
          <w:tcPr>
            <w:tcW w:w="2552" w:type="dxa"/>
            <w:tcBorders>
              <w:top w:val="single" w:sz="4" w:space="0" w:color="auto"/>
              <w:left w:val="nil"/>
              <w:right w:val="nil"/>
            </w:tcBorders>
          </w:tcPr>
          <w:p w14:paraId="19AB697D" w14:textId="77777777" w:rsidR="00FE36BF" w:rsidRPr="000E0CA9" w:rsidRDefault="00FE36BF" w:rsidP="007B6433">
            <w:pPr>
              <w:pStyle w:val="Tabletext"/>
            </w:pPr>
            <w:r w:rsidRPr="000E0CA9">
              <w:t>With a disability</w:t>
            </w:r>
            <w:r w:rsidRPr="000E0CA9">
              <w:br/>
              <w:t>Without a disability</w:t>
            </w:r>
            <w:r w:rsidRPr="000E0CA9">
              <w:br/>
              <w:t>Not known</w:t>
            </w:r>
          </w:p>
        </w:tc>
        <w:tc>
          <w:tcPr>
            <w:tcW w:w="1984" w:type="dxa"/>
            <w:tcBorders>
              <w:top w:val="single" w:sz="4" w:space="0" w:color="auto"/>
              <w:left w:val="nil"/>
              <w:right w:val="nil"/>
            </w:tcBorders>
          </w:tcPr>
          <w:p w14:paraId="5FFAAEA2" w14:textId="77777777" w:rsidR="00FE36BF" w:rsidRPr="004C02FF" w:rsidRDefault="00FE36BF" w:rsidP="007B6433">
            <w:pPr>
              <w:pStyle w:val="Tabletext"/>
            </w:pPr>
            <w:r w:rsidRPr="004C02FF">
              <w:t xml:space="preserve">Collected in the AVETMISS field </w:t>
            </w:r>
            <w:r w:rsidRPr="004C02FF">
              <w:rPr>
                <w:i/>
              </w:rPr>
              <w:t xml:space="preserve">Disability </w:t>
            </w:r>
            <w:r w:rsidR="00867616" w:rsidRPr="004C02FF">
              <w:rPr>
                <w:i/>
              </w:rPr>
              <w:t>f</w:t>
            </w:r>
            <w:r w:rsidRPr="004C02FF">
              <w:rPr>
                <w:i/>
              </w:rPr>
              <w:t xml:space="preserve">lag </w:t>
            </w:r>
            <w:r w:rsidRPr="004C02FF">
              <w:t xml:space="preserve">from the </w:t>
            </w:r>
            <w:r w:rsidRPr="004C02FF">
              <w:rPr>
                <w:i/>
              </w:rPr>
              <w:t>Client</w:t>
            </w:r>
            <w:r w:rsidRPr="004C02FF">
              <w:t xml:space="preserve"> file.</w:t>
            </w:r>
          </w:p>
        </w:tc>
      </w:tr>
      <w:tr w:rsidR="007A6FFA" w:rsidRPr="000E0CA9" w14:paraId="0052E08F" w14:textId="77777777" w:rsidTr="00CF1D19">
        <w:trPr>
          <w:cantSplit/>
          <w:jc w:val="center"/>
        </w:trPr>
        <w:tc>
          <w:tcPr>
            <w:tcW w:w="1609" w:type="dxa"/>
            <w:tcBorders>
              <w:top w:val="single" w:sz="4" w:space="0" w:color="auto"/>
              <w:left w:val="nil"/>
              <w:right w:val="nil"/>
            </w:tcBorders>
          </w:tcPr>
          <w:p w14:paraId="3E4FEC12" w14:textId="3F16ED83" w:rsidR="007A6FFA" w:rsidRPr="00AE560E" w:rsidRDefault="007A6FFA" w:rsidP="007B6433">
            <w:pPr>
              <w:pStyle w:val="Tabletext"/>
            </w:pPr>
            <w:r w:rsidRPr="00AE560E">
              <w:t xml:space="preserve">Domestic </w:t>
            </w:r>
            <w:r w:rsidR="00233380">
              <w:t>fee-for-service funding</w:t>
            </w:r>
          </w:p>
        </w:tc>
        <w:tc>
          <w:tcPr>
            <w:tcW w:w="2927" w:type="dxa"/>
            <w:tcBorders>
              <w:top w:val="single" w:sz="4" w:space="0" w:color="auto"/>
              <w:left w:val="nil"/>
              <w:right w:val="nil"/>
            </w:tcBorders>
          </w:tcPr>
          <w:p w14:paraId="1B204F6D" w14:textId="02B4C345" w:rsidR="007A6FFA" w:rsidRPr="00AE560E" w:rsidRDefault="002B4D18" w:rsidP="007B6433">
            <w:pPr>
              <w:pStyle w:val="Tabletext"/>
            </w:pPr>
            <w:r>
              <w:rPr>
                <w:rStyle w:val="TermshighlightChar"/>
                <w:rFonts w:cs="Arial"/>
                <w:b w:val="0"/>
                <w:color w:val="auto"/>
                <w:sz w:val="16"/>
                <w:szCs w:val="16"/>
              </w:rPr>
              <w:t>R</w:t>
            </w:r>
            <w:r w:rsidR="00FB61FC" w:rsidRPr="00FB61FC">
              <w:rPr>
                <w:rStyle w:val="TermshighlightChar"/>
                <w:rFonts w:cs="Arial"/>
                <w:b w:val="0"/>
                <w:color w:val="auto"/>
                <w:sz w:val="16"/>
                <w:szCs w:val="16"/>
              </w:rPr>
              <w:t>evenue provided by a student whose citizenship status is Australian, New Zealand or permanent resident for the purpose of undertaking education and training.</w:t>
            </w:r>
          </w:p>
        </w:tc>
        <w:tc>
          <w:tcPr>
            <w:tcW w:w="2552" w:type="dxa"/>
            <w:tcBorders>
              <w:top w:val="single" w:sz="4" w:space="0" w:color="auto"/>
              <w:left w:val="nil"/>
              <w:right w:val="nil"/>
            </w:tcBorders>
          </w:tcPr>
          <w:p w14:paraId="4193B6C1" w14:textId="77777777" w:rsidR="007A6FFA" w:rsidRPr="00AE560E" w:rsidRDefault="00264010" w:rsidP="007B6433">
            <w:pPr>
              <w:pStyle w:val="Tabletext"/>
            </w:pPr>
            <w:r w:rsidRPr="00AE560E">
              <w:t>N/A</w:t>
            </w:r>
          </w:p>
        </w:tc>
        <w:tc>
          <w:tcPr>
            <w:tcW w:w="1984" w:type="dxa"/>
            <w:tcBorders>
              <w:top w:val="single" w:sz="4" w:space="0" w:color="auto"/>
              <w:left w:val="nil"/>
              <w:right w:val="nil"/>
            </w:tcBorders>
          </w:tcPr>
          <w:p w14:paraId="5AD6DFC1" w14:textId="77777777" w:rsidR="007A6FFA" w:rsidRPr="000E0CA9" w:rsidRDefault="007A6FFA" w:rsidP="007B6433">
            <w:pPr>
              <w:pStyle w:val="Tabletext"/>
            </w:pPr>
            <w:r w:rsidRPr="00AE560E">
              <w:t>C</w:t>
            </w:r>
            <w:r w:rsidR="00264010" w:rsidRPr="00AE560E">
              <w:t xml:space="preserve">alculated from </w:t>
            </w:r>
            <w:r w:rsidRPr="00AE560E">
              <w:t xml:space="preserve">the AVETMISS field </w:t>
            </w:r>
            <w:r w:rsidR="00264010" w:rsidRPr="00AE560E">
              <w:rPr>
                <w:i/>
              </w:rPr>
              <w:t>Funding source – national</w:t>
            </w:r>
            <w:r w:rsidR="00264010" w:rsidRPr="00AE560E">
              <w:t xml:space="preserve"> from the </w:t>
            </w:r>
            <w:r w:rsidR="005715A9" w:rsidRPr="00AE560E">
              <w:rPr>
                <w:i/>
              </w:rPr>
              <w:t>Training activity</w:t>
            </w:r>
            <w:r w:rsidR="00264010" w:rsidRPr="00AE560E">
              <w:t xml:space="preserve"> file for subject enrolments</w:t>
            </w:r>
            <w:r>
              <w:t xml:space="preserve">  </w:t>
            </w:r>
          </w:p>
        </w:tc>
      </w:tr>
      <w:tr w:rsidR="000E0CA9" w:rsidRPr="000E0CA9" w14:paraId="35618B96" w14:textId="77777777" w:rsidTr="00CF1D19">
        <w:trPr>
          <w:cantSplit/>
          <w:jc w:val="center"/>
        </w:trPr>
        <w:tc>
          <w:tcPr>
            <w:tcW w:w="1609" w:type="dxa"/>
            <w:tcBorders>
              <w:top w:val="single" w:sz="4" w:space="0" w:color="auto"/>
              <w:left w:val="nil"/>
              <w:right w:val="nil"/>
            </w:tcBorders>
          </w:tcPr>
          <w:p w14:paraId="067D8194" w14:textId="77777777" w:rsidR="00FE36BF" w:rsidRPr="000E0CA9" w:rsidRDefault="00FE36BF" w:rsidP="007B6433">
            <w:pPr>
              <w:pStyle w:val="Tabletext"/>
            </w:pPr>
            <w:r w:rsidRPr="000E0CA9">
              <w:t>English (main language spoken at home)</w:t>
            </w:r>
          </w:p>
        </w:tc>
        <w:tc>
          <w:tcPr>
            <w:tcW w:w="2927" w:type="dxa"/>
            <w:tcBorders>
              <w:top w:val="single" w:sz="4" w:space="0" w:color="auto"/>
              <w:left w:val="nil"/>
              <w:right w:val="nil"/>
            </w:tcBorders>
          </w:tcPr>
          <w:p w14:paraId="17E0C404" w14:textId="3ABA67B8" w:rsidR="00FE36BF" w:rsidRPr="000E0CA9" w:rsidRDefault="0075788D" w:rsidP="007B6433">
            <w:pPr>
              <w:pStyle w:val="Tabletext"/>
            </w:pPr>
            <w:r w:rsidRPr="009D4A02">
              <w:t>Whether the student speaks a language other than English at home</w:t>
            </w:r>
            <w:r w:rsidR="00F31ED3" w:rsidRPr="00F31ED3">
              <w:t>.</w:t>
            </w:r>
            <w:r w:rsidR="00F31ED3">
              <w:t xml:space="preserve"> </w:t>
            </w:r>
          </w:p>
        </w:tc>
        <w:tc>
          <w:tcPr>
            <w:tcW w:w="2552" w:type="dxa"/>
            <w:tcBorders>
              <w:top w:val="single" w:sz="4" w:space="0" w:color="auto"/>
              <w:left w:val="nil"/>
              <w:right w:val="nil"/>
            </w:tcBorders>
          </w:tcPr>
          <w:p w14:paraId="6516C29F" w14:textId="77777777" w:rsidR="007B6433" w:rsidRDefault="00FE36BF" w:rsidP="007B6433">
            <w:pPr>
              <w:pStyle w:val="Tabletext"/>
            </w:pPr>
            <w:r w:rsidRPr="000E0CA9">
              <w:t>Non-English</w:t>
            </w:r>
          </w:p>
          <w:p w14:paraId="49ADF203" w14:textId="0C2FEFE0" w:rsidR="007B6433" w:rsidRDefault="00FE36BF" w:rsidP="007B6433">
            <w:pPr>
              <w:pStyle w:val="Tabletext"/>
            </w:pPr>
            <w:r w:rsidRPr="000E0CA9">
              <w:t>English</w:t>
            </w:r>
          </w:p>
          <w:p w14:paraId="24CC869D" w14:textId="45402A92" w:rsidR="00FE36BF" w:rsidRPr="000E0CA9" w:rsidRDefault="00FE36BF" w:rsidP="007B6433">
            <w:pPr>
              <w:pStyle w:val="Tabletext"/>
            </w:pPr>
            <w:r w:rsidRPr="000E0CA9">
              <w:t>Not known</w:t>
            </w:r>
          </w:p>
        </w:tc>
        <w:tc>
          <w:tcPr>
            <w:tcW w:w="1984" w:type="dxa"/>
            <w:tcBorders>
              <w:top w:val="single" w:sz="4" w:space="0" w:color="auto"/>
              <w:left w:val="nil"/>
              <w:right w:val="nil"/>
            </w:tcBorders>
          </w:tcPr>
          <w:p w14:paraId="5554E853" w14:textId="08FA83CD" w:rsidR="00FE36BF" w:rsidRPr="000E0CA9" w:rsidRDefault="00FE36BF" w:rsidP="002C49B0">
            <w:pPr>
              <w:pStyle w:val="Tabletext"/>
            </w:pPr>
            <w:r w:rsidRPr="004C02FF">
              <w:t xml:space="preserve">Collected in the AVETMISS field </w:t>
            </w:r>
            <w:r w:rsidRPr="004C02FF">
              <w:rPr>
                <w:i/>
              </w:rPr>
              <w:t xml:space="preserve">Language identifier </w:t>
            </w:r>
            <w:r w:rsidRPr="004C02FF">
              <w:t xml:space="preserve">from the </w:t>
            </w:r>
            <w:r w:rsidRPr="004C02FF">
              <w:rPr>
                <w:i/>
              </w:rPr>
              <w:t xml:space="preserve">Client </w:t>
            </w:r>
            <w:r w:rsidRPr="004C02FF">
              <w:t>file.</w:t>
            </w:r>
          </w:p>
        </w:tc>
      </w:tr>
      <w:tr w:rsidR="00172D42" w:rsidRPr="000E0CA9" w14:paraId="65594ADB" w14:textId="77777777" w:rsidTr="00CF1D19">
        <w:trPr>
          <w:cantSplit/>
          <w:jc w:val="center"/>
        </w:trPr>
        <w:tc>
          <w:tcPr>
            <w:tcW w:w="1609" w:type="dxa"/>
            <w:tcBorders>
              <w:top w:val="single" w:sz="4" w:space="0" w:color="auto"/>
              <w:left w:val="nil"/>
              <w:bottom w:val="single" w:sz="4" w:space="0" w:color="auto"/>
              <w:right w:val="nil"/>
            </w:tcBorders>
          </w:tcPr>
          <w:p w14:paraId="7A34C9F6" w14:textId="77777777" w:rsidR="00172D42" w:rsidRPr="000E0CA9" w:rsidRDefault="00172D42" w:rsidP="007B6433">
            <w:pPr>
              <w:pStyle w:val="Tabletext"/>
            </w:pPr>
            <w:r>
              <w:t>E</w:t>
            </w:r>
            <w:r w:rsidRPr="000E0CA9">
              <w:t>nrolment</w:t>
            </w:r>
            <w:r>
              <w:t xml:space="preserve"> (program/subject)</w:t>
            </w:r>
          </w:p>
        </w:tc>
        <w:tc>
          <w:tcPr>
            <w:tcW w:w="2927" w:type="dxa"/>
            <w:tcBorders>
              <w:top w:val="single" w:sz="4" w:space="0" w:color="auto"/>
              <w:left w:val="nil"/>
              <w:bottom w:val="single" w:sz="4" w:space="0" w:color="auto"/>
              <w:right w:val="nil"/>
            </w:tcBorders>
          </w:tcPr>
          <w:p w14:paraId="5634E5B7" w14:textId="02C48E2F" w:rsidR="00172D42" w:rsidRPr="000E0CA9" w:rsidRDefault="00A03FAD" w:rsidP="007B6433">
            <w:pPr>
              <w:pStyle w:val="Tabletext"/>
            </w:pPr>
            <w:r>
              <w:t>I</w:t>
            </w:r>
            <w:r w:rsidRPr="00A03FAD">
              <w:t>s the registration of a student for the purpose of undertaking a program or subject.</w:t>
            </w:r>
          </w:p>
        </w:tc>
        <w:tc>
          <w:tcPr>
            <w:tcW w:w="2552" w:type="dxa"/>
            <w:tcBorders>
              <w:top w:val="single" w:sz="4" w:space="0" w:color="auto"/>
              <w:left w:val="nil"/>
              <w:bottom w:val="single" w:sz="4" w:space="0" w:color="auto"/>
              <w:right w:val="nil"/>
            </w:tcBorders>
          </w:tcPr>
          <w:p w14:paraId="465D875B" w14:textId="77777777" w:rsidR="00172D42" w:rsidRPr="000E0CA9" w:rsidRDefault="00172D42" w:rsidP="007B6433">
            <w:pPr>
              <w:pStyle w:val="Tabletext"/>
            </w:pPr>
            <w:r w:rsidRPr="000E0CA9">
              <w:t>N/A</w:t>
            </w:r>
          </w:p>
        </w:tc>
        <w:tc>
          <w:tcPr>
            <w:tcW w:w="1984" w:type="dxa"/>
            <w:tcBorders>
              <w:top w:val="single" w:sz="4" w:space="0" w:color="auto"/>
              <w:left w:val="nil"/>
              <w:bottom w:val="single" w:sz="4" w:space="0" w:color="auto"/>
              <w:right w:val="nil"/>
            </w:tcBorders>
          </w:tcPr>
          <w:p w14:paraId="0D1E7ACA" w14:textId="77777777" w:rsidR="00172D42" w:rsidRPr="000E0CA9" w:rsidRDefault="00172D42" w:rsidP="007B6433">
            <w:pPr>
              <w:pStyle w:val="Tabletext"/>
            </w:pPr>
            <w:r w:rsidRPr="004C02FF">
              <w:t xml:space="preserve">Calculated based on the AVETMISS fields </w:t>
            </w:r>
            <w:r w:rsidRPr="004C02FF">
              <w:rPr>
                <w:i/>
              </w:rPr>
              <w:t>Program Identifier</w:t>
            </w:r>
            <w:r w:rsidRPr="004C02FF">
              <w:t xml:space="preserve"> and </w:t>
            </w:r>
            <w:r w:rsidRPr="004C02FF">
              <w:rPr>
                <w:i/>
              </w:rPr>
              <w:t>Client Identifier</w:t>
            </w:r>
            <w:r w:rsidRPr="004C02FF">
              <w:t xml:space="preserve"> from the </w:t>
            </w:r>
            <w:r w:rsidR="00661EFA">
              <w:rPr>
                <w:i/>
              </w:rPr>
              <w:t>Training activity</w:t>
            </w:r>
            <w:r w:rsidRPr="004C02FF">
              <w:t xml:space="preserve"> file.</w:t>
            </w:r>
          </w:p>
        </w:tc>
      </w:tr>
      <w:tr w:rsidR="000E0CA9" w:rsidRPr="000E0CA9" w14:paraId="0187D2AE" w14:textId="77777777" w:rsidTr="00CF1D19">
        <w:trPr>
          <w:cantSplit/>
          <w:jc w:val="center"/>
        </w:trPr>
        <w:tc>
          <w:tcPr>
            <w:tcW w:w="1609" w:type="dxa"/>
            <w:tcBorders>
              <w:top w:val="single" w:sz="4" w:space="0" w:color="auto"/>
              <w:left w:val="nil"/>
              <w:right w:val="nil"/>
            </w:tcBorders>
          </w:tcPr>
          <w:p w14:paraId="2D99AB98" w14:textId="77777777" w:rsidR="00FE36BF" w:rsidRPr="00F52258" w:rsidRDefault="001B15F9" w:rsidP="007B6433">
            <w:pPr>
              <w:pStyle w:val="Tabletext"/>
              <w:rPr>
                <w:b/>
              </w:rPr>
            </w:pPr>
            <w:r>
              <w:rPr>
                <w:rStyle w:val="TermshighlightChar"/>
                <w:rFonts w:cs="Arial"/>
                <w:b w:val="0"/>
                <w:color w:val="auto"/>
                <w:sz w:val="16"/>
                <w:szCs w:val="16"/>
              </w:rPr>
              <w:t>Enterprise provider</w:t>
            </w:r>
            <w:r w:rsidR="00B6572D">
              <w:rPr>
                <w:rStyle w:val="TermshighlightChar"/>
                <w:rFonts w:cs="Arial"/>
                <w:b w:val="0"/>
                <w:color w:val="auto"/>
                <w:sz w:val="16"/>
                <w:szCs w:val="16"/>
              </w:rPr>
              <w:t>s</w:t>
            </w:r>
          </w:p>
        </w:tc>
        <w:tc>
          <w:tcPr>
            <w:tcW w:w="2927" w:type="dxa"/>
            <w:tcBorders>
              <w:top w:val="single" w:sz="4" w:space="0" w:color="auto"/>
              <w:left w:val="nil"/>
              <w:right w:val="nil"/>
            </w:tcBorders>
          </w:tcPr>
          <w:p w14:paraId="7B58BF9B" w14:textId="21B65A83" w:rsidR="00FE36BF" w:rsidRPr="000E0CA9" w:rsidRDefault="00B6572D" w:rsidP="007B6433">
            <w:pPr>
              <w:pStyle w:val="Tabletext"/>
            </w:pPr>
            <w:r>
              <w:t>A</w:t>
            </w:r>
            <w:r w:rsidRPr="00B6572D">
              <w:t>re registered training organisations whose primary business is not the delivery of training and development.</w:t>
            </w:r>
          </w:p>
        </w:tc>
        <w:tc>
          <w:tcPr>
            <w:tcW w:w="2552" w:type="dxa"/>
            <w:tcBorders>
              <w:top w:val="single" w:sz="4" w:space="0" w:color="auto"/>
              <w:left w:val="nil"/>
              <w:right w:val="nil"/>
            </w:tcBorders>
          </w:tcPr>
          <w:p w14:paraId="16BB91E6" w14:textId="77777777" w:rsidR="00FE36BF" w:rsidRPr="000E0CA9" w:rsidRDefault="001B15F9" w:rsidP="007B6433">
            <w:pPr>
              <w:pStyle w:val="Tabletext"/>
            </w:pPr>
            <w:r>
              <w:t>N/A</w:t>
            </w:r>
          </w:p>
        </w:tc>
        <w:tc>
          <w:tcPr>
            <w:tcW w:w="1984" w:type="dxa"/>
            <w:tcBorders>
              <w:top w:val="single" w:sz="4" w:space="0" w:color="auto"/>
              <w:left w:val="nil"/>
              <w:right w:val="nil"/>
            </w:tcBorders>
          </w:tcPr>
          <w:p w14:paraId="34D8F04F" w14:textId="77777777" w:rsidR="00FE36BF" w:rsidRPr="000E0CA9" w:rsidRDefault="00547FD4" w:rsidP="007B6433">
            <w:pPr>
              <w:pStyle w:val="Tabletext"/>
            </w:pPr>
            <w:r w:rsidRPr="00661EFA">
              <w:t>Collected in the AVETMISS field Training organisation type identifier in the Training Organisation file</w:t>
            </w:r>
          </w:p>
        </w:tc>
      </w:tr>
      <w:tr w:rsidR="000E0CA9" w:rsidRPr="000E0CA9" w14:paraId="069C3BF8" w14:textId="77777777" w:rsidTr="00CF1D19">
        <w:trPr>
          <w:cantSplit/>
          <w:jc w:val="center"/>
        </w:trPr>
        <w:tc>
          <w:tcPr>
            <w:tcW w:w="1609" w:type="dxa"/>
            <w:tcBorders>
              <w:top w:val="single" w:sz="4" w:space="0" w:color="auto"/>
              <w:left w:val="nil"/>
              <w:right w:val="nil"/>
            </w:tcBorders>
          </w:tcPr>
          <w:p w14:paraId="52AA17BB" w14:textId="77777777" w:rsidR="00FE36BF" w:rsidRPr="000E0CA9" w:rsidRDefault="00FE36BF" w:rsidP="007B6433">
            <w:pPr>
              <w:pStyle w:val="Tabletext"/>
            </w:pPr>
            <w:r w:rsidRPr="000E0CA9">
              <w:t>Field of education</w:t>
            </w:r>
          </w:p>
        </w:tc>
        <w:tc>
          <w:tcPr>
            <w:tcW w:w="2927" w:type="dxa"/>
            <w:tcBorders>
              <w:top w:val="single" w:sz="4" w:space="0" w:color="auto"/>
              <w:left w:val="nil"/>
              <w:right w:val="nil"/>
            </w:tcBorders>
          </w:tcPr>
          <w:p w14:paraId="625D3574" w14:textId="77777777" w:rsidR="00FE36BF" w:rsidRPr="000E0CA9" w:rsidRDefault="00FE36BF" w:rsidP="007B6433">
            <w:pPr>
              <w:pStyle w:val="Tabletext"/>
            </w:pPr>
            <w:r w:rsidRPr="000E0CA9">
              <w:t>Describes the broad area of study related to a qualification or subject in which a student is enrolled.</w:t>
            </w:r>
          </w:p>
        </w:tc>
        <w:tc>
          <w:tcPr>
            <w:tcW w:w="2552" w:type="dxa"/>
            <w:tcBorders>
              <w:top w:val="single" w:sz="4" w:space="0" w:color="auto"/>
              <w:left w:val="nil"/>
              <w:right w:val="nil"/>
            </w:tcBorders>
          </w:tcPr>
          <w:p w14:paraId="2CD88440" w14:textId="77777777" w:rsidR="00FE36BF" w:rsidRPr="000E0CA9" w:rsidRDefault="00FE36BF" w:rsidP="007B6433">
            <w:pPr>
              <w:pStyle w:val="Tabletext"/>
            </w:pPr>
            <w:r w:rsidRPr="000E0CA9">
              <w:t>Natural and physical sciences</w:t>
            </w:r>
          </w:p>
          <w:p w14:paraId="09564E51" w14:textId="77777777" w:rsidR="00FE36BF" w:rsidRPr="000E0CA9" w:rsidRDefault="00FE36BF" w:rsidP="007B6433">
            <w:pPr>
              <w:pStyle w:val="Tabletext"/>
            </w:pPr>
            <w:r w:rsidRPr="000E0CA9">
              <w:t>Information technology</w:t>
            </w:r>
          </w:p>
          <w:p w14:paraId="4F071C57" w14:textId="77777777" w:rsidR="00FE36BF" w:rsidRPr="000E0CA9" w:rsidRDefault="00FE36BF" w:rsidP="007B6433">
            <w:pPr>
              <w:pStyle w:val="Tabletext"/>
            </w:pPr>
            <w:r w:rsidRPr="000E0CA9">
              <w:t>Engineering and related technologies</w:t>
            </w:r>
          </w:p>
          <w:p w14:paraId="5ED7282B" w14:textId="77777777" w:rsidR="00FE36BF" w:rsidRPr="000E0CA9" w:rsidRDefault="00FE36BF" w:rsidP="007B6433">
            <w:pPr>
              <w:pStyle w:val="Tabletext"/>
            </w:pPr>
            <w:r w:rsidRPr="000E0CA9">
              <w:t>Architecture and building</w:t>
            </w:r>
          </w:p>
          <w:p w14:paraId="7F2CEF68" w14:textId="77777777" w:rsidR="00FE36BF" w:rsidRPr="000E0CA9" w:rsidRDefault="00FE36BF" w:rsidP="007B6433">
            <w:pPr>
              <w:pStyle w:val="Tabletext"/>
            </w:pPr>
            <w:r w:rsidRPr="000E0CA9">
              <w:t>Agriculture, environmental and related studies</w:t>
            </w:r>
          </w:p>
          <w:p w14:paraId="79E9574C" w14:textId="77777777" w:rsidR="00FE36BF" w:rsidRPr="000E0CA9" w:rsidRDefault="00FE36BF" w:rsidP="007B6433">
            <w:pPr>
              <w:pStyle w:val="Tabletext"/>
            </w:pPr>
            <w:r w:rsidRPr="000E0CA9">
              <w:t>Health</w:t>
            </w:r>
          </w:p>
          <w:p w14:paraId="07C6FBD1" w14:textId="77777777" w:rsidR="00FE36BF" w:rsidRPr="000E0CA9" w:rsidRDefault="00FE36BF" w:rsidP="007B6433">
            <w:pPr>
              <w:pStyle w:val="Tabletext"/>
            </w:pPr>
            <w:r w:rsidRPr="000E0CA9">
              <w:t>Education</w:t>
            </w:r>
          </w:p>
          <w:p w14:paraId="77B7487B" w14:textId="77777777" w:rsidR="00FE36BF" w:rsidRPr="000E0CA9" w:rsidRDefault="00FE36BF" w:rsidP="007B6433">
            <w:pPr>
              <w:pStyle w:val="Tabletext"/>
            </w:pPr>
            <w:r w:rsidRPr="000E0CA9">
              <w:t>Management and commerce</w:t>
            </w:r>
          </w:p>
          <w:p w14:paraId="4D64826E" w14:textId="77777777" w:rsidR="00FE36BF" w:rsidRPr="000E0CA9" w:rsidRDefault="00FE36BF" w:rsidP="007B6433">
            <w:pPr>
              <w:pStyle w:val="Tabletext"/>
            </w:pPr>
            <w:r w:rsidRPr="000E0CA9">
              <w:t>Society and culture</w:t>
            </w:r>
          </w:p>
          <w:p w14:paraId="23EC9798" w14:textId="77777777" w:rsidR="00FE36BF" w:rsidRPr="000E0CA9" w:rsidRDefault="00FE36BF" w:rsidP="007B6433">
            <w:pPr>
              <w:pStyle w:val="Tabletext"/>
            </w:pPr>
            <w:r w:rsidRPr="000E0CA9">
              <w:t>Creative arts</w:t>
            </w:r>
          </w:p>
          <w:p w14:paraId="46806FB2" w14:textId="77777777" w:rsidR="00FE36BF" w:rsidRPr="000E0CA9" w:rsidRDefault="00FE36BF" w:rsidP="007B6433">
            <w:pPr>
              <w:pStyle w:val="Tabletext"/>
            </w:pPr>
            <w:r w:rsidRPr="000E0CA9">
              <w:t xml:space="preserve">Food, </w:t>
            </w:r>
            <w:proofErr w:type="gramStart"/>
            <w:r w:rsidRPr="000E0CA9">
              <w:t>hospitality</w:t>
            </w:r>
            <w:proofErr w:type="gramEnd"/>
            <w:r w:rsidRPr="000E0CA9">
              <w:t xml:space="preserve"> and personal services</w:t>
            </w:r>
          </w:p>
          <w:p w14:paraId="4849D276" w14:textId="77777777" w:rsidR="00FE36BF" w:rsidRPr="000E0CA9" w:rsidRDefault="00FE36BF" w:rsidP="007B6433">
            <w:pPr>
              <w:pStyle w:val="Tabletext"/>
            </w:pPr>
            <w:r w:rsidRPr="000E0CA9">
              <w:t>Mixed field programs</w:t>
            </w:r>
          </w:p>
          <w:p w14:paraId="531BC7B1" w14:textId="1C29CE18" w:rsidR="00FE36BF" w:rsidRPr="000E0CA9" w:rsidRDefault="0075788D" w:rsidP="007B6433">
            <w:pPr>
              <w:pStyle w:val="Tabletext"/>
            </w:pPr>
            <w:r>
              <w:t>Not assigned</w:t>
            </w:r>
          </w:p>
        </w:tc>
        <w:tc>
          <w:tcPr>
            <w:tcW w:w="1984" w:type="dxa"/>
            <w:tcBorders>
              <w:top w:val="single" w:sz="4" w:space="0" w:color="auto"/>
              <w:left w:val="nil"/>
              <w:right w:val="nil"/>
            </w:tcBorders>
          </w:tcPr>
          <w:p w14:paraId="6BC8AE6F" w14:textId="048C2C4F" w:rsidR="00FE36BF" w:rsidRDefault="00FE36BF" w:rsidP="007B6433">
            <w:pPr>
              <w:pStyle w:val="Tabletext"/>
            </w:pPr>
            <w:r w:rsidRPr="00661EFA">
              <w:t xml:space="preserve">For subject enrolments, collected in the AVETMISS field </w:t>
            </w:r>
            <w:r w:rsidRPr="00661EFA">
              <w:rPr>
                <w:i/>
              </w:rPr>
              <w:t>Subject</w:t>
            </w:r>
            <w:r w:rsidR="002C7658" w:rsidRPr="00661EFA">
              <w:t xml:space="preserve"> </w:t>
            </w:r>
            <w:r w:rsidR="002C7658" w:rsidRPr="00661EFA">
              <w:rPr>
                <w:i/>
              </w:rPr>
              <w:t>f</w:t>
            </w:r>
            <w:r w:rsidRPr="00661EFA">
              <w:rPr>
                <w:i/>
              </w:rPr>
              <w:t xml:space="preserve">ield of </w:t>
            </w:r>
            <w:r w:rsidR="002C7658" w:rsidRPr="00661EFA">
              <w:rPr>
                <w:i/>
              </w:rPr>
              <w:t>e</w:t>
            </w:r>
            <w:r w:rsidRPr="00661EFA">
              <w:rPr>
                <w:i/>
              </w:rPr>
              <w:t xml:space="preserve">ducation </w:t>
            </w:r>
            <w:r w:rsidR="002C7658" w:rsidRPr="00661EFA">
              <w:rPr>
                <w:i/>
              </w:rPr>
              <w:t>i</w:t>
            </w:r>
            <w:r w:rsidRPr="00661EFA">
              <w:rPr>
                <w:i/>
              </w:rPr>
              <w:t>dentifier</w:t>
            </w:r>
            <w:r w:rsidRPr="00661EFA">
              <w:t xml:space="preserve"> from the </w:t>
            </w:r>
            <w:r w:rsidRPr="00661EFA">
              <w:rPr>
                <w:i/>
              </w:rPr>
              <w:t>Subject</w:t>
            </w:r>
            <w:r w:rsidRPr="00661EFA">
              <w:t xml:space="preserve"> file.</w:t>
            </w:r>
          </w:p>
          <w:p w14:paraId="70E7F9F7" w14:textId="7057F0CE" w:rsidR="007B6433" w:rsidRDefault="00FE36BF" w:rsidP="007B6433">
            <w:pPr>
              <w:pStyle w:val="Tabletext"/>
            </w:pPr>
            <w:r w:rsidRPr="00661EFA">
              <w:t xml:space="preserve">For program enrolments, collected in the AVETMISS field </w:t>
            </w:r>
            <w:r w:rsidRPr="00661EFA">
              <w:rPr>
                <w:i/>
              </w:rPr>
              <w:t xml:space="preserve">Program </w:t>
            </w:r>
            <w:r w:rsidR="002C7658" w:rsidRPr="00661EFA">
              <w:rPr>
                <w:i/>
              </w:rPr>
              <w:t>f</w:t>
            </w:r>
            <w:r w:rsidRPr="00661EFA">
              <w:rPr>
                <w:i/>
              </w:rPr>
              <w:t xml:space="preserve">ield of </w:t>
            </w:r>
            <w:r w:rsidR="002C7658" w:rsidRPr="00661EFA">
              <w:rPr>
                <w:i/>
              </w:rPr>
              <w:t>e</w:t>
            </w:r>
            <w:r w:rsidRPr="00661EFA">
              <w:rPr>
                <w:i/>
              </w:rPr>
              <w:t xml:space="preserve">ducation </w:t>
            </w:r>
            <w:r w:rsidR="002C7658" w:rsidRPr="00661EFA">
              <w:rPr>
                <w:i/>
              </w:rPr>
              <w:t>i</w:t>
            </w:r>
            <w:r w:rsidRPr="00661EFA">
              <w:rPr>
                <w:i/>
              </w:rPr>
              <w:t xml:space="preserve">dentifier </w:t>
            </w:r>
            <w:r w:rsidRPr="00661EFA">
              <w:t xml:space="preserve">from the </w:t>
            </w:r>
            <w:r w:rsidRPr="00661EFA">
              <w:rPr>
                <w:i/>
              </w:rPr>
              <w:t>Program</w:t>
            </w:r>
            <w:r w:rsidRPr="00661EFA">
              <w:t xml:space="preserve"> file</w:t>
            </w:r>
            <w:r w:rsidRPr="000E0CA9">
              <w:t xml:space="preserve"> </w:t>
            </w:r>
          </w:p>
          <w:p w14:paraId="74B2B37A" w14:textId="78BE0405" w:rsidR="0075788D" w:rsidRPr="0075788D" w:rsidRDefault="0075788D" w:rsidP="007B6433">
            <w:pPr>
              <w:pStyle w:val="Tabletext"/>
            </w:pPr>
            <w:r w:rsidRPr="00A637C3">
              <w:t>This classification is based on the Australian Standard Classification of Education (ASCED), ABS catalogue no.1272.0, 2001.</w:t>
            </w:r>
          </w:p>
        </w:tc>
      </w:tr>
      <w:tr w:rsidR="000E0CA9" w:rsidRPr="000E0CA9" w14:paraId="168E5417" w14:textId="77777777" w:rsidTr="00CF1D19">
        <w:trPr>
          <w:cantSplit/>
          <w:jc w:val="center"/>
        </w:trPr>
        <w:tc>
          <w:tcPr>
            <w:tcW w:w="1609" w:type="dxa"/>
            <w:tcBorders>
              <w:top w:val="single" w:sz="4" w:space="0" w:color="auto"/>
              <w:left w:val="nil"/>
              <w:right w:val="nil"/>
            </w:tcBorders>
          </w:tcPr>
          <w:p w14:paraId="32B55B42" w14:textId="77777777" w:rsidR="00FE36BF" w:rsidRPr="000E0CA9" w:rsidRDefault="00FE36BF" w:rsidP="007B6433">
            <w:pPr>
              <w:pStyle w:val="Tabletext"/>
              <w:rPr>
                <w:b/>
              </w:rPr>
            </w:pPr>
            <w:r w:rsidRPr="003E114F">
              <w:rPr>
                <w:rStyle w:val="TermshighlightChar"/>
                <w:rFonts w:cs="Arial"/>
                <w:b w:val="0"/>
                <w:color w:val="auto"/>
                <w:sz w:val="16"/>
                <w:szCs w:val="16"/>
              </w:rPr>
              <w:lastRenderedPageBreak/>
              <w:t>Full-time students</w:t>
            </w:r>
          </w:p>
        </w:tc>
        <w:tc>
          <w:tcPr>
            <w:tcW w:w="2927" w:type="dxa"/>
            <w:tcBorders>
              <w:top w:val="single" w:sz="4" w:space="0" w:color="auto"/>
              <w:left w:val="nil"/>
              <w:right w:val="nil"/>
            </w:tcBorders>
          </w:tcPr>
          <w:p w14:paraId="727AB55C" w14:textId="77777777" w:rsidR="00FE36BF" w:rsidRPr="000E0CA9" w:rsidRDefault="00FE36BF" w:rsidP="007B6433">
            <w:pPr>
              <w:pStyle w:val="Tabletext"/>
            </w:pPr>
            <w:r w:rsidRPr="000E0CA9">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2" w:type="dxa"/>
            <w:tcBorders>
              <w:top w:val="single" w:sz="4" w:space="0" w:color="auto"/>
              <w:left w:val="nil"/>
              <w:right w:val="nil"/>
            </w:tcBorders>
          </w:tcPr>
          <w:p w14:paraId="688C8813" w14:textId="71D448FD" w:rsidR="00FE36BF" w:rsidRPr="000E0CA9" w:rsidRDefault="0075788D" w:rsidP="007B6433">
            <w:pPr>
              <w:pStyle w:val="Tabletext"/>
            </w:pPr>
            <w:r>
              <w:t>N/A</w:t>
            </w:r>
          </w:p>
        </w:tc>
        <w:tc>
          <w:tcPr>
            <w:tcW w:w="1984" w:type="dxa"/>
            <w:tcBorders>
              <w:top w:val="single" w:sz="4" w:space="0" w:color="auto"/>
              <w:left w:val="nil"/>
              <w:right w:val="nil"/>
            </w:tcBorders>
          </w:tcPr>
          <w:p w14:paraId="724D3244" w14:textId="7F4DB1FD" w:rsidR="00FE36BF" w:rsidRPr="000E0CA9" w:rsidRDefault="0075788D" w:rsidP="007B6433">
            <w:pPr>
              <w:pStyle w:val="Tabletext"/>
            </w:pPr>
            <w:r w:rsidRPr="009D4A02">
              <w:t xml:space="preserve">The derived field </w:t>
            </w:r>
            <w:r w:rsidRPr="009D4A02">
              <w:rPr>
                <w:i/>
              </w:rPr>
              <w:t>student full time flag</w:t>
            </w:r>
            <w:r w:rsidRPr="009D4A02">
              <w:t xml:space="preserve"> is calculated from the </w:t>
            </w:r>
            <w:r w:rsidRPr="009D4A02">
              <w:rPr>
                <w:i/>
              </w:rPr>
              <w:t xml:space="preserve">Reporting hours </w:t>
            </w:r>
            <w:r w:rsidRPr="009D4A02">
              <w:t>derived field.</w:t>
            </w:r>
          </w:p>
        </w:tc>
      </w:tr>
      <w:tr w:rsidR="00B26F02" w:rsidRPr="000E0CA9" w14:paraId="1BCB8915" w14:textId="77777777" w:rsidTr="00CF1D19">
        <w:trPr>
          <w:cantSplit/>
          <w:jc w:val="center"/>
        </w:trPr>
        <w:tc>
          <w:tcPr>
            <w:tcW w:w="1609" w:type="dxa"/>
            <w:tcBorders>
              <w:top w:val="single" w:sz="4" w:space="0" w:color="auto"/>
              <w:left w:val="nil"/>
              <w:right w:val="nil"/>
            </w:tcBorders>
          </w:tcPr>
          <w:p w14:paraId="6D3CB3B8" w14:textId="3296C43D" w:rsidR="00B26F02" w:rsidRPr="00B26F02" w:rsidRDefault="00B26F02" w:rsidP="007B6433">
            <w:pPr>
              <w:pStyle w:val="Tabletext"/>
              <w:rPr>
                <w:b/>
                <w:highlight w:val="yellow"/>
              </w:rPr>
            </w:pPr>
            <w:r w:rsidRPr="00826333">
              <w:rPr>
                <w:rStyle w:val="TermshighlightChar"/>
                <w:rFonts w:cs="Arial"/>
                <w:b w:val="0"/>
                <w:color w:val="auto"/>
                <w:sz w:val="16"/>
                <w:szCs w:val="16"/>
              </w:rPr>
              <w:t>Full</w:t>
            </w:r>
            <w:r w:rsidR="006377F8">
              <w:rPr>
                <w:rStyle w:val="TermshighlightChar"/>
                <w:rFonts w:cs="Arial"/>
                <w:b w:val="0"/>
                <w:color w:val="auto"/>
                <w:sz w:val="16"/>
                <w:szCs w:val="16"/>
              </w:rPr>
              <w:t>-</w:t>
            </w:r>
            <w:r w:rsidRPr="00826333">
              <w:rPr>
                <w:rStyle w:val="TermshighlightChar"/>
                <w:rFonts w:cs="Arial"/>
                <w:b w:val="0"/>
                <w:color w:val="auto"/>
                <w:sz w:val="16"/>
                <w:szCs w:val="16"/>
              </w:rPr>
              <w:t>year training equivalent</w:t>
            </w:r>
            <w:r w:rsidR="00676FC8">
              <w:rPr>
                <w:rStyle w:val="TermshighlightChar"/>
                <w:rFonts w:cs="Arial"/>
                <w:b w:val="0"/>
                <w:color w:val="auto"/>
                <w:sz w:val="16"/>
                <w:szCs w:val="16"/>
              </w:rPr>
              <w:t xml:space="preserve"> (FYTE)</w:t>
            </w:r>
          </w:p>
        </w:tc>
        <w:tc>
          <w:tcPr>
            <w:tcW w:w="2927" w:type="dxa"/>
            <w:tcBorders>
              <w:top w:val="single" w:sz="4" w:space="0" w:color="auto"/>
              <w:left w:val="nil"/>
              <w:right w:val="nil"/>
            </w:tcBorders>
          </w:tcPr>
          <w:p w14:paraId="4CC790FB" w14:textId="699769AD" w:rsidR="00B26F02" w:rsidRPr="00B26F02" w:rsidRDefault="003635C4" w:rsidP="007B6433">
            <w:pPr>
              <w:pStyle w:val="Tabletext"/>
              <w:rPr>
                <w:highlight w:val="yellow"/>
              </w:rPr>
            </w:pPr>
            <w:r>
              <w:t>M</w:t>
            </w:r>
            <w:r w:rsidRPr="003635C4">
              <w:t>easures the training activity undertaken by a student on a full-time basis for one year</w:t>
            </w:r>
            <w:bookmarkStart w:id="6" w:name="_Hlk14430636"/>
            <w:r w:rsidR="0075788D">
              <w:t>.</w:t>
            </w:r>
            <w:r>
              <w:t xml:space="preserve"> </w:t>
            </w:r>
            <w:bookmarkEnd w:id="6"/>
          </w:p>
        </w:tc>
        <w:tc>
          <w:tcPr>
            <w:tcW w:w="2552" w:type="dxa"/>
            <w:tcBorders>
              <w:top w:val="single" w:sz="4" w:space="0" w:color="auto"/>
              <w:left w:val="nil"/>
              <w:right w:val="nil"/>
            </w:tcBorders>
          </w:tcPr>
          <w:p w14:paraId="1F11BFD5" w14:textId="174A54AD" w:rsidR="00B26F02" w:rsidRPr="00B26F02" w:rsidRDefault="001B7184" w:rsidP="007B6433">
            <w:pPr>
              <w:pStyle w:val="Tabletext"/>
              <w:rPr>
                <w:highlight w:val="yellow"/>
              </w:rPr>
            </w:pPr>
            <w:r w:rsidRPr="001B7184">
              <w:t>N/A</w:t>
            </w:r>
          </w:p>
        </w:tc>
        <w:tc>
          <w:tcPr>
            <w:tcW w:w="1984" w:type="dxa"/>
            <w:tcBorders>
              <w:top w:val="single" w:sz="4" w:space="0" w:color="auto"/>
              <w:left w:val="nil"/>
              <w:right w:val="nil"/>
            </w:tcBorders>
          </w:tcPr>
          <w:p w14:paraId="06F90F45" w14:textId="0D9EF8E9" w:rsidR="00B26F02" w:rsidRPr="000E0CA9" w:rsidRDefault="0075788D" w:rsidP="007B6433">
            <w:pPr>
              <w:pStyle w:val="Tabletext"/>
            </w:pPr>
            <w:r w:rsidRPr="009D4A02">
              <w:t xml:space="preserve">Derived field calculated based on </w:t>
            </w:r>
            <w:r w:rsidRPr="009D4A02">
              <w:rPr>
                <w:i/>
              </w:rPr>
              <w:t xml:space="preserve">Reporting hours </w:t>
            </w:r>
            <w:r w:rsidRPr="009D4A02">
              <w:t>(1</w:t>
            </w:r>
            <w:r w:rsidR="007B6433">
              <w:t xml:space="preserve"> </w:t>
            </w:r>
            <w:r w:rsidRPr="009D4A02">
              <w:t>FYTE = 720 hours).</w:t>
            </w:r>
          </w:p>
        </w:tc>
      </w:tr>
      <w:tr w:rsidR="00711C78" w:rsidRPr="000E0CA9" w14:paraId="4F83E054" w14:textId="77777777" w:rsidTr="00CF1D19">
        <w:trPr>
          <w:cantSplit/>
          <w:jc w:val="center"/>
        </w:trPr>
        <w:tc>
          <w:tcPr>
            <w:tcW w:w="1609" w:type="dxa"/>
            <w:tcBorders>
              <w:top w:val="single" w:sz="4" w:space="0" w:color="auto"/>
              <w:left w:val="nil"/>
              <w:right w:val="nil"/>
            </w:tcBorders>
          </w:tcPr>
          <w:p w14:paraId="09FDECD2" w14:textId="2AE1C281" w:rsidR="00711C78" w:rsidRPr="00826333" w:rsidRDefault="00711C78" w:rsidP="007B6433">
            <w:pPr>
              <w:pStyle w:val="Tabletext"/>
              <w:rPr>
                <w:rStyle w:val="TermshighlightChar"/>
                <w:rFonts w:cs="Arial"/>
                <w:b w:val="0"/>
                <w:color w:val="auto"/>
                <w:sz w:val="16"/>
                <w:szCs w:val="16"/>
              </w:rPr>
            </w:pPr>
            <w:r>
              <w:rPr>
                <w:rStyle w:val="TermshighlightChar"/>
                <w:rFonts w:cs="Arial"/>
                <w:b w:val="0"/>
                <w:color w:val="auto"/>
                <w:sz w:val="16"/>
                <w:szCs w:val="16"/>
              </w:rPr>
              <w:t>Funding source</w:t>
            </w:r>
          </w:p>
        </w:tc>
        <w:tc>
          <w:tcPr>
            <w:tcW w:w="2927" w:type="dxa"/>
            <w:tcBorders>
              <w:top w:val="single" w:sz="4" w:space="0" w:color="auto"/>
              <w:left w:val="nil"/>
              <w:right w:val="nil"/>
            </w:tcBorders>
          </w:tcPr>
          <w:p w14:paraId="56532895" w14:textId="77777777" w:rsidR="00711C78" w:rsidRDefault="00711C78" w:rsidP="007B6433">
            <w:pPr>
              <w:pStyle w:val="Tabletext"/>
            </w:pPr>
            <w:r>
              <w:t>The predominant source of the funding for a subject enrolment.</w:t>
            </w:r>
          </w:p>
          <w:p w14:paraId="2568517F" w14:textId="0AF11E0B" w:rsidR="00711C78" w:rsidRDefault="0027006C" w:rsidP="007B6433">
            <w:pPr>
              <w:pStyle w:val="Tabletext"/>
            </w:pPr>
            <w:r>
              <w:t>S</w:t>
            </w:r>
            <w:r w:rsidR="00711C78">
              <w:t xml:space="preserve">tudents with subject enrolments in </w:t>
            </w:r>
            <w:r>
              <w:t>different</w:t>
            </w:r>
            <w:r w:rsidR="00711C78">
              <w:t xml:space="preserve"> funding categor</w:t>
            </w:r>
            <w:r>
              <w:t xml:space="preserve">ies are counted in each </w:t>
            </w:r>
            <w:r w:rsidR="00777F7E">
              <w:t>category</w:t>
            </w:r>
            <w:r>
              <w:t>.</w:t>
            </w:r>
            <w:r w:rsidR="00711C78">
              <w:t xml:space="preserve"> </w:t>
            </w:r>
          </w:p>
          <w:p w14:paraId="6D72E118" w14:textId="161864BF" w:rsidR="002F5A01" w:rsidRPr="002F5A01" w:rsidRDefault="002F5A01" w:rsidP="00E505CF">
            <w:pPr>
              <w:pStyle w:val="Text"/>
            </w:pPr>
          </w:p>
        </w:tc>
        <w:tc>
          <w:tcPr>
            <w:tcW w:w="2552" w:type="dxa"/>
            <w:tcBorders>
              <w:top w:val="single" w:sz="4" w:space="0" w:color="auto"/>
              <w:left w:val="nil"/>
              <w:right w:val="nil"/>
            </w:tcBorders>
          </w:tcPr>
          <w:p w14:paraId="68215967" w14:textId="19258C83" w:rsidR="009115DD" w:rsidRDefault="007B6433" w:rsidP="009115DD">
            <w:pPr>
              <w:pStyle w:val="Tabletext"/>
              <w:spacing w:after="0"/>
            </w:pPr>
            <w:r w:rsidRPr="00FA511C">
              <w:t>Government funding</w:t>
            </w:r>
            <w:r>
              <w:br/>
            </w:r>
            <w:r w:rsidRPr="00FA511C">
              <w:t xml:space="preserve"> </w:t>
            </w:r>
            <w:r>
              <w:t xml:space="preserve"> </w:t>
            </w:r>
            <w:r w:rsidRPr="009115DD">
              <w:t xml:space="preserve"> Commonwealth and state</w:t>
            </w:r>
            <w:r w:rsidRPr="009115DD">
              <w:br/>
              <w:t xml:space="preserve">   general purpose recurrent</w:t>
            </w:r>
          </w:p>
          <w:p w14:paraId="02D60B03" w14:textId="278A8041" w:rsidR="009115DD" w:rsidRDefault="009115DD" w:rsidP="009115DD">
            <w:pPr>
              <w:pStyle w:val="Tabletext"/>
              <w:spacing w:after="0"/>
            </w:pPr>
            <w:r>
              <w:t xml:space="preserve">   </w:t>
            </w:r>
            <w:r w:rsidR="007B6433" w:rsidRPr="009115DD">
              <w:t>Commonwealth specific</w:t>
            </w:r>
            <w:r w:rsidR="007B6433" w:rsidRPr="009115DD">
              <w:br/>
              <w:t xml:space="preserve">   funding programs</w:t>
            </w:r>
          </w:p>
          <w:p w14:paraId="0B5C732D" w14:textId="40F56DE8" w:rsidR="007B6433" w:rsidRPr="009115DD" w:rsidRDefault="009115DD" w:rsidP="009115DD">
            <w:pPr>
              <w:pStyle w:val="Tabletext"/>
              <w:spacing w:after="0"/>
            </w:pPr>
            <w:r>
              <w:t xml:space="preserve">   </w:t>
            </w:r>
            <w:r w:rsidR="007B6433" w:rsidRPr="009115DD">
              <w:t>State specific funding</w:t>
            </w:r>
            <w:r w:rsidR="007B6433" w:rsidRPr="009115DD">
              <w:br/>
              <w:t xml:space="preserve">   programs</w:t>
            </w:r>
          </w:p>
          <w:p w14:paraId="53936749" w14:textId="5F1A4E02" w:rsidR="00777F7E" w:rsidRDefault="00777F7E" w:rsidP="007B6433">
            <w:pPr>
              <w:pStyle w:val="Tabletext"/>
            </w:pPr>
            <w:r w:rsidRPr="009115DD">
              <w:t>Domestic fee-for-</w:t>
            </w:r>
            <w:r>
              <w:t>service funding</w:t>
            </w:r>
            <w:r w:rsidR="007B6433">
              <w:br/>
              <w:t xml:space="preserve"> </w:t>
            </w:r>
            <w:r w:rsidR="007B6433" w:rsidRPr="00FA511C">
              <w:t xml:space="preserve">  Domestic client – other </w:t>
            </w:r>
            <w:r w:rsidR="007B6433">
              <w:br/>
              <w:t xml:space="preserve">   </w:t>
            </w:r>
            <w:r w:rsidR="007B6433" w:rsidRPr="00FA511C">
              <w:t>revenue</w:t>
            </w:r>
          </w:p>
          <w:p w14:paraId="74BB3393" w14:textId="0802FF6B" w:rsidR="007B6433" w:rsidRDefault="00777F7E" w:rsidP="009115DD">
            <w:pPr>
              <w:pStyle w:val="Tabletext"/>
              <w:spacing w:after="60"/>
            </w:pPr>
            <w:r>
              <w:t>International fee-for-service funding</w:t>
            </w:r>
            <w:r w:rsidR="007B6433">
              <w:br/>
            </w:r>
            <w:r w:rsidR="007B6433" w:rsidRPr="00FA511C">
              <w:t xml:space="preserve">  </w:t>
            </w:r>
            <w:r w:rsidR="007B6433">
              <w:t xml:space="preserve"> </w:t>
            </w:r>
            <w:r w:rsidR="007B6433" w:rsidRPr="00FA511C">
              <w:t xml:space="preserve">International </w:t>
            </w:r>
            <w:r>
              <w:t xml:space="preserve">onshore </w:t>
            </w:r>
            <w:r w:rsidR="007B6433" w:rsidRPr="00FA511C">
              <w:t xml:space="preserve">client – </w:t>
            </w:r>
            <w:r w:rsidR="00E505CF">
              <w:br/>
              <w:t xml:space="preserve">   </w:t>
            </w:r>
            <w:r w:rsidR="007B6433" w:rsidRPr="00FA511C">
              <w:t>other revenue</w:t>
            </w:r>
          </w:p>
          <w:p w14:paraId="73D410CF" w14:textId="2D6CBA99" w:rsidR="00777F7E" w:rsidRPr="00E505CF" w:rsidRDefault="00DD530E" w:rsidP="009115DD">
            <w:pPr>
              <w:pStyle w:val="Text"/>
              <w:spacing w:before="0" w:after="60" w:line="240" w:lineRule="auto"/>
              <w:ind w:right="0"/>
              <w:rPr>
                <w:rFonts w:ascii="Arial" w:hAnsi="Arial"/>
                <w:sz w:val="16"/>
              </w:rPr>
            </w:pPr>
            <w:r>
              <w:rPr>
                <w:rFonts w:ascii="Arial" w:hAnsi="Arial"/>
                <w:sz w:val="16"/>
              </w:rPr>
              <w:t xml:space="preserve">   </w:t>
            </w:r>
            <w:r w:rsidR="00777F7E" w:rsidRPr="00DD530E">
              <w:rPr>
                <w:rFonts w:ascii="Arial" w:hAnsi="Arial"/>
                <w:sz w:val="16"/>
              </w:rPr>
              <w:t xml:space="preserve">International </w:t>
            </w:r>
            <w:r w:rsidRPr="00DD530E">
              <w:rPr>
                <w:rFonts w:ascii="Arial" w:hAnsi="Arial"/>
                <w:sz w:val="16"/>
              </w:rPr>
              <w:t xml:space="preserve">offshore client – </w:t>
            </w:r>
            <w:r w:rsidR="00E505CF">
              <w:rPr>
                <w:rFonts w:ascii="Arial" w:hAnsi="Arial"/>
                <w:sz w:val="16"/>
              </w:rPr>
              <w:br/>
              <w:t xml:space="preserve">   </w:t>
            </w:r>
            <w:r w:rsidRPr="00DD530E">
              <w:rPr>
                <w:rFonts w:ascii="Arial" w:hAnsi="Arial"/>
                <w:sz w:val="16"/>
              </w:rPr>
              <w:t>other revenue</w:t>
            </w:r>
          </w:p>
          <w:p w14:paraId="6B324762" w14:textId="6A0247DF" w:rsidR="00711C78" w:rsidRPr="001B7184" w:rsidRDefault="00711C78" w:rsidP="00021CCD">
            <w:pPr>
              <w:pStyle w:val="Tabletext"/>
              <w:ind w:left="170" w:hanging="170"/>
            </w:pPr>
          </w:p>
        </w:tc>
        <w:tc>
          <w:tcPr>
            <w:tcW w:w="1984" w:type="dxa"/>
            <w:tcBorders>
              <w:top w:val="single" w:sz="4" w:space="0" w:color="auto"/>
              <w:left w:val="nil"/>
              <w:right w:val="nil"/>
            </w:tcBorders>
          </w:tcPr>
          <w:p w14:paraId="02E96993" w14:textId="08F57571" w:rsidR="00711C78" w:rsidRPr="009D4A02" w:rsidRDefault="00777F7E" w:rsidP="007B6433">
            <w:pPr>
              <w:pStyle w:val="Tabletext"/>
            </w:pPr>
            <w:r>
              <w:t>Derived from the</w:t>
            </w:r>
            <w:r w:rsidR="004D6DB4" w:rsidRPr="004D6DB4">
              <w:t xml:space="preserve"> AVETMISS field </w:t>
            </w:r>
            <w:r w:rsidR="004D6DB4" w:rsidRPr="007448BE">
              <w:rPr>
                <w:i/>
                <w:iCs/>
              </w:rPr>
              <w:t>Funding source – national</w:t>
            </w:r>
            <w:r w:rsidR="004D6DB4" w:rsidRPr="004D6DB4">
              <w:t xml:space="preserve"> from the </w:t>
            </w:r>
            <w:r w:rsidR="004D6DB4" w:rsidRPr="007448BE">
              <w:rPr>
                <w:i/>
                <w:iCs/>
              </w:rPr>
              <w:t>Training activity</w:t>
            </w:r>
            <w:r w:rsidR="004D6DB4" w:rsidRPr="004D6DB4">
              <w:t xml:space="preserve"> file.</w:t>
            </w:r>
          </w:p>
        </w:tc>
      </w:tr>
      <w:tr w:rsidR="00172D42" w:rsidRPr="000E0CA9" w14:paraId="779F3582" w14:textId="77777777" w:rsidTr="00CF1D19">
        <w:trPr>
          <w:cantSplit/>
          <w:jc w:val="center"/>
        </w:trPr>
        <w:tc>
          <w:tcPr>
            <w:tcW w:w="1609" w:type="dxa"/>
            <w:tcBorders>
              <w:top w:val="single" w:sz="4" w:space="0" w:color="auto"/>
              <w:left w:val="nil"/>
              <w:bottom w:val="single" w:sz="4" w:space="0" w:color="auto"/>
              <w:right w:val="nil"/>
            </w:tcBorders>
          </w:tcPr>
          <w:p w14:paraId="67B044CB" w14:textId="287C5576" w:rsidR="00172D42" w:rsidRPr="000E0CA9" w:rsidRDefault="00172D42" w:rsidP="007B6433">
            <w:pPr>
              <w:pStyle w:val="Tabletext"/>
              <w:rPr>
                <w:rStyle w:val="TextChar1"/>
                <w:rFonts w:cs="Arial"/>
                <w:szCs w:val="16"/>
              </w:rPr>
            </w:pPr>
            <w:r>
              <w:t>Gender</w:t>
            </w:r>
          </w:p>
          <w:p w14:paraId="704C044C" w14:textId="77777777" w:rsidR="00172D42" w:rsidRPr="000E0CA9" w:rsidRDefault="00172D42" w:rsidP="007B6433">
            <w:pPr>
              <w:pStyle w:val="Tabletext"/>
            </w:pPr>
          </w:p>
        </w:tc>
        <w:tc>
          <w:tcPr>
            <w:tcW w:w="2927" w:type="dxa"/>
            <w:tcBorders>
              <w:top w:val="single" w:sz="4" w:space="0" w:color="auto"/>
              <w:left w:val="nil"/>
              <w:bottom w:val="single" w:sz="4" w:space="0" w:color="auto"/>
              <w:right w:val="nil"/>
            </w:tcBorders>
          </w:tcPr>
          <w:p w14:paraId="2F4DCEAC" w14:textId="77777777" w:rsidR="00172D42" w:rsidRDefault="00172D42" w:rsidP="007B6433">
            <w:pPr>
              <w:pStyle w:val="Tabletext"/>
              <w:rPr>
                <w:lang w:eastAsia="en-AU"/>
              </w:rPr>
            </w:pPr>
            <w:r>
              <w:rPr>
                <w:lang w:eastAsia="en-AU"/>
              </w:rPr>
              <w:t>W</w:t>
            </w:r>
            <w:r w:rsidRPr="002925C5">
              <w:rPr>
                <w:lang w:eastAsia="en-AU"/>
              </w:rPr>
              <w:t xml:space="preserve">hether the student identifies as male, female or other. </w:t>
            </w:r>
          </w:p>
          <w:p w14:paraId="56FE6816" w14:textId="45536463" w:rsidR="00172D42" w:rsidRPr="00CB2147" w:rsidRDefault="00720409" w:rsidP="007B6433">
            <w:pPr>
              <w:pStyle w:val="Tabletext"/>
              <w:rPr>
                <w:lang w:eastAsia="en-AU"/>
              </w:rPr>
            </w:pPr>
            <w:r w:rsidRPr="00720409">
              <w:rPr>
                <w:lang w:eastAsia="en-AU"/>
              </w:rPr>
              <w:t>Other includes individuals who may have mixed or non-binary sexual characteristics; identify as gender diverse; or identify as neither male nor female</w:t>
            </w:r>
            <w:r w:rsidR="00EB179A">
              <w:rPr>
                <w:lang w:eastAsia="en-AU"/>
              </w:rPr>
              <w:t>.</w:t>
            </w:r>
          </w:p>
        </w:tc>
        <w:tc>
          <w:tcPr>
            <w:tcW w:w="2552" w:type="dxa"/>
            <w:tcBorders>
              <w:top w:val="single" w:sz="4" w:space="0" w:color="auto"/>
              <w:left w:val="nil"/>
              <w:bottom w:val="single" w:sz="4" w:space="0" w:color="auto"/>
              <w:right w:val="nil"/>
            </w:tcBorders>
          </w:tcPr>
          <w:p w14:paraId="78EBF865" w14:textId="77777777" w:rsidR="00172D42" w:rsidRPr="00CB2147" w:rsidRDefault="00172D42" w:rsidP="00350AB6">
            <w:pPr>
              <w:pStyle w:val="Tabletext"/>
              <w:spacing w:before="120" w:after="40"/>
              <w:rPr>
                <w:lang w:eastAsia="en-AU"/>
              </w:rPr>
            </w:pPr>
            <w:r w:rsidRPr="00CB2147">
              <w:rPr>
                <w:lang w:eastAsia="en-AU"/>
              </w:rPr>
              <w:t>Male</w:t>
            </w:r>
            <w:r>
              <w:rPr>
                <w:lang w:eastAsia="en-AU"/>
              </w:rPr>
              <w:t>s</w:t>
            </w:r>
          </w:p>
          <w:p w14:paraId="0FA523D2" w14:textId="706A898D" w:rsidR="00172D42" w:rsidRDefault="00172D42" w:rsidP="00350AB6">
            <w:pPr>
              <w:pStyle w:val="Tabletext"/>
              <w:spacing w:before="120" w:after="0"/>
              <w:rPr>
                <w:lang w:eastAsia="en-AU"/>
              </w:rPr>
            </w:pPr>
            <w:r w:rsidRPr="00CB2147">
              <w:rPr>
                <w:lang w:eastAsia="en-AU"/>
              </w:rPr>
              <w:t>Female</w:t>
            </w:r>
            <w:r>
              <w:rPr>
                <w:lang w:eastAsia="en-AU"/>
              </w:rPr>
              <w:t>s</w:t>
            </w:r>
          </w:p>
          <w:p w14:paraId="422BCC5A" w14:textId="16A63480" w:rsidR="00720409" w:rsidRPr="00720409" w:rsidRDefault="00720409" w:rsidP="00350AB6">
            <w:pPr>
              <w:pStyle w:val="Text"/>
              <w:spacing w:before="40" w:after="40"/>
              <w:ind w:right="0"/>
              <w:rPr>
                <w:lang w:eastAsia="en-AU"/>
              </w:rPr>
            </w:pPr>
            <w:r w:rsidRPr="00720409">
              <w:rPr>
                <w:rFonts w:ascii="Arial" w:hAnsi="Arial"/>
                <w:sz w:val="16"/>
                <w:lang w:eastAsia="en-AU"/>
              </w:rPr>
              <w:t>Other</w:t>
            </w:r>
          </w:p>
          <w:p w14:paraId="4D5BDCC5" w14:textId="77777777" w:rsidR="00172D42" w:rsidRPr="00CB2147" w:rsidRDefault="00172D42" w:rsidP="00350AB6">
            <w:pPr>
              <w:pStyle w:val="Tabletext"/>
              <w:spacing w:before="120" w:after="40"/>
              <w:rPr>
                <w:lang w:eastAsia="en-AU"/>
              </w:rPr>
            </w:pPr>
            <w:r w:rsidRPr="00CB2147">
              <w:rPr>
                <w:lang w:eastAsia="en-AU"/>
              </w:rPr>
              <w:t>Not known</w:t>
            </w:r>
          </w:p>
        </w:tc>
        <w:tc>
          <w:tcPr>
            <w:tcW w:w="1984" w:type="dxa"/>
            <w:tcBorders>
              <w:top w:val="single" w:sz="4" w:space="0" w:color="auto"/>
              <w:left w:val="nil"/>
              <w:bottom w:val="single" w:sz="4" w:space="0" w:color="auto"/>
              <w:right w:val="nil"/>
            </w:tcBorders>
          </w:tcPr>
          <w:p w14:paraId="58315538" w14:textId="77777777" w:rsidR="00172D42" w:rsidRPr="000E0CA9" w:rsidRDefault="00172D42" w:rsidP="007B6433">
            <w:pPr>
              <w:pStyle w:val="Tabletext"/>
            </w:pPr>
            <w:r w:rsidRPr="00C575A1">
              <w:t xml:space="preserve">Collected in the AVETMISS field </w:t>
            </w:r>
            <w:r w:rsidR="00C575A1" w:rsidRPr="00C575A1">
              <w:rPr>
                <w:i/>
              </w:rPr>
              <w:t>Gender</w:t>
            </w:r>
            <w:r w:rsidRPr="00C575A1">
              <w:rPr>
                <w:i/>
              </w:rPr>
              <w:t xml:space="preserve"> </w:t>
            </w:r>
            <w:r w:rsidRPr="00C575A1">
              <w:t xml:space="preserve">from the </w:t>
            </w:r>
            <w:r w:rsidRPr="00C575A1">
              <w:rPr>
                <w:i/>
              </w:rPr>
              <w:t xml:space="preserve">Client </w:t>
            </w:r>
            <w:r w:rsidRPr="00C575A1">
              <w:t>file</w:t>
            </w:r>
            <w:r w:rsidRPr="00C575A1">
              <w:rPr>
                <w:i/>
              </w:rPr>
              <w:t>.</w:t>
            </w:r>
          </w:p>
        </w:tc>
      </w:tr>
      <w:tr w:rsidR="0077380F" w:rsidRPr="000E0CA9" w14:paraId="012E43EF" w14:textId="77777777" w:rsidTr="00CF1D19">
        <w:trPr>
          <w:cantSplit/>
          <w:jc w:val="center"/>
        </w:trPr>
        <w:tc>
          <w:tcPr>
            <w:tcW w:w="1609" w:type="dxa"/>
            <w:tcBorders>
              <w:top w:val="single" w:sz="4" w:space="0" w:color="auto"/>
              <w:left w:val="nil"/>
              <w:bottom w:val="single" w:sz="4" w:space="0" w:color="auto"/>
              <w:right w:val="nil"/>
            </w:tcBorders>
          </w:tcPr>
          <w:p w14:paraId="4C2047B7" w14:textId="1D321539" w:rsidR="0077380F" w:rsidRPr="000E0CA9" w:rsidRDefault="0077380F" w:rsidP="007B6433">
            <w:pPr>
              <w:pStyle w:val="Tabletext"/>
              <w:rPr>
                <w:rStyle w:val="TextChar1"/>
                <w:rFonts w:cs="Arial"/>
                <w:szCs w:val="16"/>
              </w:rPr>
            </w:pPr>
            <w:r>
              <w:t>Government funding</w:t>
            </w:r>
          </w:p>
          <w:p w14:paraId="0D6C1B23" w14:textId="77777777" w:rsidR="0077380F" w:rsidRPr="000E0CA9" w:rsidRDefault="0077380F" w:rsidP="007B6433">
            <w:pPr>
              <w:pStyle w:val="Tabletext"/>
            </w:pPr>
          </w:p>
        </w:tc>
        <w:tc>
          <w:tcPr>
            <w:tcW w:w="2927" w:type="dxa"/>
            <w:tcBorders>
              <w:top w:val="single" w:sz="4" w:space="0" w:color="auto"/>
              <w:left w:val="nil"/>
              <w:bottom w:val="single" w:sz="4" w:space="0" w:color="auto"/>
              <w:right w:val="nil"/>
            </w:tcBorders>
          </w:tcPr>
          <w:p w14:paraId="1CADDFF0" w14:textId="1B0A82E5" w:rsidR="0077380F" w:rsidRPr="00CB2147" w:rsidRDefault="0077380F" w:rsidP="007B6433">
            <w:pPr>
              <w:pStyle w:val="Tabletext"/>
              <w:rPr>
                <w:lang w:eastAsia="en-AU"/>
              </w:rPr>
            </w:pPr>
            <w:r>
              <w:rPr>
                <w:lang w:eastAsia="en-AU"/>
              </w:rPr>
              <w:t>R</w:t>
            </w:r>
            <w:r w:rsidRPr="0077380F">
              <w:rPr>
                <w:lang w:eastAsia="en-AU"/>
              </w:rPr>
              <w:t>elates to Commonwealth and state/territory funded activity delivered by registered training providers (RTOs).</w:t>
            </w:r>
          </w:p>
        </w:tc>
        <w:tc>
          <w:tcPr>
            <w:tcW w:w="2552" w:type="dxa"/>
            <w:tcBorders>
              <w:top w:val="single" w:sz="4" w:space="0" w:color="auto"/>
              <w:left w:val="nil"/>
              <w:bottom w:val="single" w:sz="4" w:space="0" w:color="auto"/>
              <w:right w:val="nil"/>
            </w:tcBorders>
          </w:tcPr>
          <w:p w14:paraId="6757E713" w14:textId="77777777" w:rsidR="0077380F" w:rsidRPr="0077380F" w:rsidRDefault="0077380F" w:rsidP="002C49B0">
            <w:pPr>
              <w:pStyle w:val="Tabletext"/>
              <w:rPr>
                <w:lang w:eastAsia="en-AU"/>
              </w:rPr>
            </w:pPr>
            <w:r w:rsidRPr="0077380F">
              <w:rPr>
                <w:lang w:eastAsia="en-AU"/>
              </w:rPr>
              <w:t>Commonwealth and state general purpose recurrent</w:t>
            </w:r>
          </w:p>
          <w:p w14:paraId="669F643D" w14:textId="2EA77408" w:rsidR="0077380F" w:rsidRPr="0077380F" w:rsidRDefault="0077380F" w:rsidP="002C49B0">
            <w:pPr>
              <w:pStyle w:val="Tabletext"/>
              <w:rPr>
                <w:lang w:eastAsia="en-AU"/>
              </w:rPr>
            </w:pPr>
            <w:r w:rsidRPr="0077380F">
              <w:rPr>
                <w:lang w:eastAsia="en-AU"/>
              </w:rPr>
              <w:t>Commonwealth specific fu</w:t>
            </w:r>
            <w:r w:rsidR="00AC2098">
              <w:rPr>
                <w:lang w:eastAsia="en-AU"/>
              </w:rPr>
              <w:t>n</w:t>
            </w:r>
            <w:r w:rsidRPr="0077380F">
              <w:rPr>
                <w:lang w:eastAsia="en-AU"/>
              </w:rPr>
              <w:t>ding programs</w:t>
            </w:r>
          </w:p>
          <w:p w14:paraId="4B3072A9" w14:textId="30372F7B" w:rsidR="0077380F" w:rsidRPr="0077380F" w:rsidRDefault="0077380F" w:rsidP="002C49B0">
            <w:pPr>
              <w:pStyle w:val="Tabletext"/>
              <w:rPr>
                <w:lang w:eastAsia="en-AU"/>
              </w:rPr>
            </w:pPr>
            <w:r w:rsidRPr="0077380F">
              <w:rPr>
                <w:lang w:eastAsia="en-AU"/>
              </w:rPr>
              <w:t>State specific funding program</w:t>
            </w:r>
          </w:p>
        </w:tc>
        <w:tc>
          <w:tcPr>
            <w:tcW w:w="1984" w:type="dxa"/>
            <w:tcBorders>
              <w:top w:val="single" w:sz="4" w:space="0" w:color="auto"/>
              <w:left w:val="nil"/>
              <w:bottom w:val="single" w:sz="4" w:space="0" w:color="auto"/>
              <w:right w:val="nil"/>
            </w:tcBorders>
          </w:tcPr>
          <w:p w14:paraId="1CABAD91" w14:textId="737903D5" w:rsidR="0077380F" w:rsidRPr="000E0CA9" w:rsidRDefault="0077380F" w:rsidP="007B6433">
            <w:pPr>
              <w:pStyle w:val="Tabletext"/>
            </w:pPr>
            <w:r w:rsidRPr="005261B5">
              <w:t xml:space="preserve">Collected in the AVETMISS field </w:t>
            </w:r>
            <w:r w:rsidRPr="005261B5">
              <w:rPr>
                <w:i/>
              </w:rPr>
              <w:t>Funding source – national</w:t>
            </w:r>
            <w:r w:rsidRPr="005261B5">
              <w:t xml:space="preserve"> from the </w:t>
            </w:r>
            <w:r w:rsidRPr="005261B5">
              <w:rPr>
                <w:i/>
              </w:rPr>
              <w:t xml:space="preserve">Training activity </w:t>
            </w:r>
            <w:r w:rsidRPr="005261B5">
              <w:t>file for subject enrolments.</w:t>
            </w:r>
          </w:p>
        </w:tc>
      </w:tr>
      <w:tr w:rsidR="000E0CA9" w:rsidRPr="000E0CA9" w14:paraId="26FE13E8" w14:textId="77777777" w:rsidTr="00C73485">
        <w:trPr>
          <w:cantSplit/>
          <w:jc w:val="center"/>
        </w:trPr>
        <w:tc>
          <w:tcPr>
            <w:tcW w:w="1609" w:type="dxa"/>
            <w:tcBorders>
              <w:top w:val="single" w:sz="4" w:space="0" w:color="auto"/>
              <w:left w:val="nil"/>
              <w:right w:val="nil"/>
            </w:tcBorders>
          </w:tcPr>
          <w:p w14:paraId="13E6E5C1" w14:textId="77777777" w:rsidR="00FE36BF" w:rsidRPr="000E0CA9" w:rsidRDefault="00FE36BF" w:rsidP="007B6433">
            <w:pPr>
              <w:pStyle w:val="Tabletext"/>
            </w:pPr>
            <w:r w:rsidRPr="000E0CA9">
              <w:t>Indigenous status</w:t>
            </w:r>
          </w:p>
          <w:p w14:paraId="1C08CF18" w14:textId="77777777" w:rsidR="00FE36BF" w:rsidRPr="000E0CA9" w:rsidRDefault="00FE36BF" w:rsidP="007B6433">
            <w:pPr>
              <w:pStyle w:val="Tabletext"/>
            </w:pPr>
          </w:p>
        </w:tc>
        <w:tc>
          <w:tcPr>
            <w:tcW w:w="2927" w:type="dxa"/>
            <w:tcBorders>
              <w:top w:val="single" w:sz="4" w:space="0" w:color="auto"/>
              <w:left w:val="nil"/>
              <w:right w:val="nil"/>
            </w:tcBorders>
          </w:tcPr>
          <w:p w14:paraId="18FD851E" w14:textId="77777777" w:rsidR="00FE36BF" w:rsidRPr="000E0CA9" w:rsidRDefault="00FE36BF" w:rsidP="007B6433">
            <w:pPr>
              <w:pStyle w:val="Tabletext"/>
            </w:pPr>
            <w:r w:rsidRPr="000E0CA9">
              <w:t>Whether a student self-identifies as being of Aboriginal or Torres Strait Islander descent.</w:t>
            </w:r>
          </w:p>
        </w:tc>
        <w:tc>
          <w:tcPr>
            <w:tcW w:w="2552" w:type="dxa"/>
            <w:tcBorders>
              <w:top w:val="single" w:sz="4" w:space="0" w:color="auto"/>
              <w:left w:val="nil"/>
              <w:bottom w:val="single" w:sz="4" w:space="0" w:color="auto"/>
              <w:right w:val="nil"/>
            </w:tcBorders>
          </w:tcPr>
          <w:p w14:paraId="50E8889E" w14:textId="2564ED32" w:rsidR="00FE36BF" w:rsidRPr="000E0CA9" w:rsidRDefault="00FE36BF" w:rsidP="007B6433">
            <w:pPr>
              <w:pStyle w:val="Tabletext"/>
            </w:pPr>
            <w:r w:rsidRPr="000E0CA9">
              <w:t>Indigenous students</w:t>
            </w:r>
            <w:r w:rsidRPr="000E0CA9">
              <w:br/>
              <w:t xml:space="preserve">   Aboriginal</w:t>
            </w:r>
            <w:r w:rsidRPr="000E0CA9">
              <w:br/>
              <w:t xml:space="preserve">   Torres Strait Islander</w:t>
            </w:r>
            <w:r w:rsidR="00CB2147">
              <w:br/>
              <w:t xml:space="preserve">   Aboriginal &amp; Torres Strait</w:t>
            </w:r>
            <w:r w:rsidR="007B6433">
              <w:br/>
              <w:t xml:space="preserve">   </w:t>
            </w:r>
            <w:r w:rsidRPr="000E0CA9">
              <w:t>Islander</w:t>
            </w:r>
          </w:p>
          <w:p w14:paraId="03CE027F" w14:textId="77777777" w:rsidR="00FE36BF" w:rsidRPr="000E0CA9" w:rsidRDefault="00FE36BF" w:rsidP="007B6433">
            <w:pPr>
              <w:pStyle w:val="Tabletext"/>
            </w:pPr>
            <w:r w:rsidRPr="000E0CA9">
              <w:t>Non-Indigenous</w:t>
            </w:r>
          </w:p>
          <w:p w14:paraId="11428799" w14:textId="77777777" w:rsidR="00FE36BF" w:rsidRPr="000E0CA9" w:rsidRDefault="00FE36BF" w:rsidP="007B6433">
            <w:pPr>
              <w:pStyle w:val="Tabletext"/>
            </w:pPr>
            <w:r w:rsidRPr="000E0CA9">
              <w:t>Not known</w:t>
            </w:r>
          </w:p>
        </w:tc>
        <w:tc>
          <w:tcPr>
            <w:tcW w:w="1984" w:type="dxa"/>
            <w:tcBorders>
              <w:top w:val="single" w:sz="4" w:space="0" w:color="auto"/>
              <w:left w:val="nil"/>
              <w:right w:val="nil"/>
            </w:tcBorders>
          </w:tcPr>
          <w:p w14:paraId="4058BAAB" w14:textId="77777777" w:rsidR="00FE36BF" w:rsidRPr="000E0CA9" w:rsidRDefault="00FE36BF" w:rsidP="007B6433">
            <w:pPr>
              <w:pStyle w:val="Tabletext"/>
            </w:pPr>
            <w:r w:rsidRPr="000E0CA9">
              <w:t xml:space="preserve">Collected in the AVETMISS field </w:t>
            </w:r>
            <w:r w:rsidRPr="000E0CA9">
              <w:rPr>
                <w:i/>
              </w:rPr>
              <w:t xml:space="preserve">Indigenous Status Identifier </w:t>
            </w:r>
            <w:r w:rsidRPr="000E0CA9">
              <w:t xml:space="preserve">from the </w:t>
            </w:r>
            <w:r w:rsidRPr="000E0CA9">
              <w:rPr>
                <w:i/>
              </w:rPr>
              <w:t xml:space="preserve">Client </w:t>
            </w:r>
            <w:r w:rsidRPr="000E0CA9">
              <w:t>file.</w:t>
            </w:r>
          </w:p>
        </w:tc>
      </w:tr>
      <w:tr w:rsidR="006C19C2" w:rsidRPr="000E0CA9" w14:paraId="0727CDB9" w14:textId="77777777" w:rsidTr="00C73485">
        <w:trPr>
          <w:cantSplit/>
          <w:trHeight w:val="553"/>
          <w:jc w:val="center"/>
        </w:trPr>
        <w:tc>
          <w:tcPr>
            <w:tcW w:w="1609" w:type="dxa"/>
            <w:vMerge w:val="restart"/>
            <w:tcBorders>
              <w:top w:val="single" w:sz="4" w:space="0" w:color="auto"/>
              <w:left w:val="nil"/>
              <w:right w:val="nil"/>
            </w:tcBorders>
          </w:tcPr>
          <w:p w14:paraId="7C4E6054" w14:textId="77777777" w:rsidR="006C19C2" w:rsidRPr="00254DBB" w:rsidRDefault="006C19C2" w:rsidP="007B6433">
            <w:pPr>
              <w:pStyle w:val="Tabletext"/>
              <w:rPr>
                <w:b/>
              </w:rPr>
            </w:pPr>
            <w:r>
              <w:rPr>
                <w:rStyle w:val="TermshighlightChar"/>
                <w:rFonts w:cs="Arial"/>
                <w:b w:val="0"/>
                <w:color w:val="auto"/>
                <w:sz w:val="16"/>
                <w:szCs w:val="16"/>
              </w:rPr>
              <w:t>International fee-for-service funding</w:t>
            </w:r>
          </w:p>
        </w:tc>
        <w:tc>
          <w:tcPr>
            <w:tcW w:w="2927" w:type="dxa"/>
            <w:vMerge w:val="restart"/>
            <w:tcBorders>
              <w:top w:val="single" w:sz="4" w:space="0" w:color="auto"/>
              <w:left w:val="nil"/>
              <w:right w:val="nil"/>
            </w:tcBorders>
          </w:tcPr>
          <w:p w14:paraId="65D2676E" w14:textId="71165629" w:rsidR="006C19C2" w:rsidRPr="00254DBB" w:rsidRDefault="006C19C2" w:rsidP="007B6433">
            <w:pPr>
              <w:pStyle w:val="Tabletext"/>
            </w:pPr>
            <w:r w:rsidRPr="00254DBB">
              <w:t>Revenue provided by a client who holds a student visa or a temporary residency permit or who resides in an overseas country for the purpose of undertaking education and training.</w:t>
            </w:r>
          </w:p>
        </w:tc>
        <w:tc>
          <w:tcPr>
            <w:tcW w:w="2552" w:type="dxa"/>
            <w:tcBorders>
              <w:top w:val="single" w:sz="4" w:space="0" w:color="auto"/>
              <w:left w:val="nil"/>
              <w:bottom w:val="nil"/>
              <w:right w:val="nil"/>
            </w:tcBorders>
          </w:tcPr>
          <w:p w14:paraId="53D6DCF9" w14:textId="35B96772" w:rsidR="006C19C2" w:rsidRPr="00254DBB" w:rsidRDefault="006C19C2" w:rsidP="007B6433">
            <w:pPr>
              <w:pStyle w:val="Tabletext"/>
            </w:pPr>
            <w:r>
              <w:t>International onshore client – other revenue</w:t>
            </w:r>
          </w:p>
        </w:tc>
        <w:tc>
          <w:tcPr>
            <w:tcW w:w="1984" w:type="dxa"/>
            <w:vMerge w:val="restart"/>
            <w:tcBorders>
              <w:top w:val="single" w:sz="4" w:space="0" w:color="auto"/>
              <w:left w:val="nil"/>
              <w:right w:val="nil"/>
            </w:tcBorders>
          </w:tcPr>
          <w:p w14:paraId="74E81984" w14:textId="77777777" w:rsidR="006C19C2" w:rsidRPr="00254DBB" w:rsidRDefault="006C19C2" w:rsidP="007B6433">
            <w:pPr>
              <w:pStyle w:val="Tabletext"/>
            </w:pPr>
            <w:r w:rsidRPr="005261B5">
              <w:t xml:space="preserve">Collected in the AVETMISS field </w:t>
            </w:r>
            <w:r w:rsidRPr="005261B5">
              <w:rPr>
                <w:i/>
              </w:rPr>
              <w:t>Funding source – national</w:t>
            </w:r>
            <w:r w:rsidRPr="005261B5">
              <w:t xml:space="preserve"> from the </w:t>
            </w:r>
            <w:r w:rsidRPr="005261B5">
              <w:rPr>
                <w:i/>
              </w:rPr>
              <w:t xml:space="preserve">Training activity </w:t>
            </w:r>
            <w:r w:rsidRPr="005261B5">
              <w:t>file for subject enrolments.</w:t>
            </w:r>
          </w:p>
        </w:tc>
      </w:tr>
      <w:tr w:rsidR="006C19C2" w:rsidRPr="000E0CA9" w14:paraId="353EDB0A" w14:textId="77777777" w:rsidTr="00C73485">
        <w:trPr>
          <w:cantSplit/>
          <w:trHeight w:val="553"/>
          <w:jc w:val="center"/>
        </w:trPr>
        <w:tc>
          <w:tcPr>
            <w:tcW w:w="1609" w:type="dxa"/>
            <w:vMerge/>
            <w:tcBorders>
              <w:left w:val="nil"/>
              <w:right w:val="nil"/>
            </w:tcBorders>
          </w:tcPr>
          <w:p w14:paraId="34BBBFF4" w14:textId="77777777" w:rsidR="006C19C2" w:rsidRDefault="006C19C2" w:rsidP="007B6433">
            <w:pPr>
              <w:pStyle w:val="Tabletext"/>
              <w:rPr>
                <w:rStyle w:val="TermshighlightChar"/>
                <w:rFonts w:cs="Arial"/>
                <w:b w:val="0"/>
                <w:color w:val="auto"/>
                <w:sz w:val="16"/>
                <w:szCs w:val="16"/>
              </w:rPr>
            </w:pPr>
          </w:p>
        </w:tc>
        <w:tc>
          <w:tcPr>
            <w:tcW w:w="2927" w:type="dxa"/>
            <w:vMerge/>
            <w:tcBorders>
              <w:left w:val="nil"/>
              <w:right w:val="nil"/>
            </w:tcBorders>
          </w:tcPr>
          <w:p w14:paraId="21BFC910" w14:textId="77777777" w:rsidR="006C19C2" w:rsidRPr="00254DBB" w:rsidRDefault="006C19C2" w:rsidP="007B6433">
            <w:pPr>
              <w:pStyle w:val="Tabletext"/>
            </w:pPr>
          </w:p>
        </w:tc>
        <w:tc>
          <w:tcPr>
            <w:tcW w:w="2552" w:type="dxa"/>
            <w:tcBorders>
              <w:top w:val="nil"/>
              <w:left w:val="nil"/>
              <w:right w:val="nil"/>
            </w:tcBorders>
          </w:tcPr>
          <w:p w14:paraId="559120FC" w14:textId="79E2BB97" w:rsidR="006C19C2" w:rsidRPr="00254DBB" w:rsidRDefault="006C19C2" w:rsidP="007B6433">
            <w:pPr>
              <w:pStyle w:val="Tabletext"/>
            </w:pPr>
            <w:r w:rsidRPr="006C19C2">
              <w:t>International offshore client – other revenue</w:t>
            </w:r>
          </w:p>
        </w:tc>
        <w:tc>
          <w:tcPr>
            <w:tcW w:w="1984" w:type="dxa"/>
            <w:vMerge/>
            <w:tcBorders>
              <w:left w:val="nil"/>
              <w:right w:val="nil"/>
            </w:tcBorders>
          </w:tcPr>
          <w:p w14:paraId="3BAB49E6" w14:textId="77777777" w:rsidR="006C19C2" w:rsidRPr="005261B5" w:rsidRDefault="006C19C2" w:rsidP="007B6433">
            <w:pPr>
              <w:pStyle w:val="Tabletext"/>
            </w:pPr>
          </w:p>
        </w:tc>
      </w:tr>
      <w:tr w:rsidR="00B75F85" w:rsidRPr="000E0CA9" w14:paraId="3D82D3C3" w14:textId="77777777" w:rsidTr="00A321AF">
        <w:trPr>
          <w:cantSplit/>
          <w:trHeight w:val="1065"/>
          <w:jc w:val="center"/>
        </w:trPr>
        <w:tc>
          <w:tcPr>
            <w:tcW w:w="1609" w:type="dxa"/>
            <w:tcBorders>
              <w:top w:val="single" w:sz="4" w:space="0" w:color="auto"/>
              <w:left w:val="nil"/>
              <w:bottom w:val="single" w:sz="4" w:space="0" w:color="auto"/>
              <w:right w:val="nil"/>
            </w:tcBorders>
          </w:tcPr>
          <w:p w14:paraId="342A2E22" w14:textId="77777777" w:rsidR="00B75F85" w:rsidRPr="00226B19" w:rsidRDefault="00B75F85" w:rsidP="007B6433">
            <w:pPr>
              <w:pStyle w:val="Tabletext"/>
              <w:rPr>
                <w:rStyle w:val="TermshighlightChar"/>
                <w:rFonts w:cs="Arial"/>
                <w:b w:val="0"/>
                <w:color w:val="auto"/>
                <w:sz w:val="16"/>
                <w:szCs w:val="16"/>
              </w:rPr>
            </w:pPr>
            <w:r w:rsidRPr="00226B19">
              <w:rPr>
                <w:rStyle w:val="TermshighlightChar"/>
                <w:rFonts w:cs="Arial"/>
                <w:b w:val="0"/>
                <w:color w:val="auto"/>
                <w:sz w:val="16"/>
                <w:szCs w:val="16"/>
              </w:rPr>
              <w:t>Labour force status</w:t>
            </w:r>
          </w:p>
        </w:tc>
        <w:tc>
          <w:tcPr>
            <w:tcW w:w="2927" w:type="dxa"/>
            <w:tcBorders>
              <w:top w:val="single" w:sz="4" w:space="0" w:color="auto"/>
              <w:left w:val="nil"/>
              <w:bottom w:val="single" w:sz="4" w:space="0" w:color="auto"/>
              <w:right w:val="nil"/>
            </w:tcBorders>
          </w:tcPr>
          <w:p w14:paraId="513893E3" w14:textId="165CF293" w:rsidR="00B75F85" w:rsidRPr="00226B19" w:rsidRDefault="00F519A6" w:rsidP="007B6433">
            <w:pPr>
              <w:pStyle w:val="Tabletext"/>
            </w:pPr>
            <w:r>
              <w:t>Based on a student’s self-identified employment status</w:t>
            </w:r>
            <w:r w:rsidR="00B92373" w:rsidRPr="00226B19">
              <w:t>.</w:t>
            </w:r>
          </w:p>
        </w:tc>
        <w:tc>
          <w:tcPr>
            <w:tcW w:w="2552" w:type="dxa"/>
            <w:tcBorders>
              <w:top w:val="single" w:sz="4" w:space="0" w:color="auto"/>
              <w:left w:val="nil"/>
              <w:bottom w:val="single" w:sz="4" w:space="0" w:color="auto"/>
              <w:right w:val="nil"/>
            </w:tcBorders>
          </w:tcPr>
          <w:p w14:paraId="00AEC4C5" w14:textId="77777777" w:rsidR="00A637C3" w:rsidRPr="009D4A02" w:rsidRDefault="00A637C3" w:rsidP="007B6433">
            <w:pPr>
              <w:pStyle w:val="Tabletext"/>
            </w:pPr>
            <w:r w:rsidRPr="009D4A02">
              <w:t>Employed</w:t>
            </w:r>
          </w:p>
          <w:p w14:paraId="4BBF5B0F" w14:textId="77777777" w:rsidR="00A637C3" w:rsidRPr="009D4A02" w:rsidRDefault="00A637C3" w:rsidP="007B6433">
            <w:pPr>
              <w:pStyle w:val="Tabletext"/>
            </w:pPr>
            <w:r w:rsidRPr="009D4A02">
              <w:t>Unemployed</w:t>
            </w:r>
          </w:p>
          <w:p w14:paraId="07152FB6" w14:textId="77777777" w:rsidR="00A637C3" w:rsidRPr="009D4A02" w:rsidRDefault="00A637C3" w:rsidP="007B6433">
            <w:pPr>
              <w:pStyle w:val="Tabletext"/>
            </w:pPr>
            <w:r w:rsidRPr="009D4A02">
              <w:t>Not in the labour force</w:t>
            </w:r>
          </w:p>
          <w:p w14:paraId="028E4007" w14:textId="194A21F3" w:rsidR="00931A66" w:rsidRPr="00931A66" w:rsidRDefault="00A637C3" w:rsidP="007B6433">
            <w:pPr>
              <w:pStyle w:val="Tabletext"/>
            </w:pPr>
            <w:r w:rsidRPr="009D4A02">
              <w:t>Not known</w:t>
            </w:r>
          </w:p>
        </w:tc>
        <w:tc>
          <w:tcPr>
            <w:tcW w:w="1984" w:type="dxa"/>
            <w:tcBorders>
              <w:top w:val="single" w:sz="4" w:space="0" w:color="auto"/>
              <w:left w:val="nil"/>
              <w:bottom w:val="single" w:sz="4" w:space="0" w:color="auto"/>
              <w:right w:val="nil"/>
            </w:tcBorders>
          </w:tcPr>
          <w:p w14:paraId="263AEC2A" w14:textId="77777777" w:rsidR="00B75F85" w:rsidRPr="000E0CA9" w:rsidRDefault="00B75F85" w:rsidP="007B6433">
            <w:pPr>
              <w:pStyle w:val="Tabletext"/>
            </w:pPr>
            <w:r w:rsidRPr="00226B19">
              <w:t xml:space="preserve">Collected in the AVETMISS field </w:t>
            </w:r>
            <w:r w:rsidR="00B92373" w:rsidRPr="00226B19">
              <w:rPr>
                <w:i/>
              </w:rPr>
              <w:t>Labour force status identifier</w:t>
            </w:r>
            <w:r w:rsidRPr="00226B19">
              <w:rPr>
                <w:i/>
              </w:rPr>
              <w:t xml:space="preserve"> </w:t>
            </w:r>
            <w:r w:rsidRPr="00226B19">
              <w:t xml:space="preserve">from the </w:t>
            </w:r>
            <w:r w:rsidR="00B92373" w:rsidRPr="00226B19">
              <w:rPr>
                <w:i/>
              </w:rPr>
              <w:t>Client</w:t>
            </w:r>
            <w:r w:rsidRPr="00226B19">
              <w:t xml:space="preserve"> file.</w:t>
            </w:r>
            <w:r w:rsidR="002C0C8A">
              <w:t xml:space="preserve"> </w:t>
            </w:r>
          </w:p>
        </w:tc>
      </w:tr>
      <w:tr w:rsidR="001D3149" w:rsidRPr="000E0CA9" w14:paraId="76FAD0DE" w14:textId="77777777" w:rsidTr="00CF1D19">
        <w:trPr>
          <w:cantSplit/>
          <w:trHeight w:val="1153"/>
          <w:jc w:val="center"/>
        </w:trPr>
        <w:tc>
          <w:tcPr>
            <w:tcW w:w="1609" w:type="dxa"/>
            <w:tcBorders>
              <w:top w:val="single" w:sz="4" w:space="0" w:color="auto"/>
              <w:left w:val="nil"/>
              <w:bottom w:val="single" w:sz="4" w:space="0" w:color="auto"/>
              <w:right w:val="nil"/>
            </w:tcBorders>
          </w:tcPr>
          <w:p w14:paraId="0094FB0D" w14:textId="7EC76C21" w:rsidR="001D3149" w:rsidRPr="00F52258" w:rsidRDefault="001D3149" w:rsidP="007B6433">
            <w:pPr>
              <w:pStyle w:val="Tabletext"/>
              <w:rPr>
                <w:rStyle w:val="TermshighlightChar"/>
                <w:rFonts w:cs="Arial"/>
                <w:b w:val="0"/>
                <w:color w:val="auto"/>
                <w:sz w:val="16"/>
                <w:szCs w:val="16"/>
              </w:rPr>
            </w:pPr>
            <w:r>
              <w:rPr>
                <w:rStyle w:val="TermshighlightChar"/>
                <w:rFonts w:cs="Arial"/>
                <w:b w:val="0"/>
                <w:color w:val="auto"/>
                <w:sz w:val="16"/>
                <w:szCs w:val="16"/>
              </w:rPr>
              <w:lastRenderedPageBreak/>
              <w:t>Locally develop</w:t>
            </w:r>
            <w:r w:rsidR="00A23187">
              <w:rPr>
                <w:rStyle w:val="TermshighlightChar"/>
                <w:rFonts w:cs="Arial"/>
                <w:b w:val="0"/>
                <w:color w:val="auto"/>
                <w:sz w:val="16"/>
                <w:szCs w:val="16"/>
              </w:rPr>
              <w:t>ed</w:t>
            </w:r>
            <w:r>
              <w:rPr>
                <w:rStyle w:val="TermshighlightChar"/>
                <w:rFonts w:cs="Arial"/>
                <w:b w:val="0"/>
                <w:color w:val="auto"/>
                <w:sz w:val="16"/>
                <w:szCs w:val="16"/>
              </w:rPr>
              <w:t xml:space="preserve"> programs</w:t>
            </w:r>
          </w:p>
        </w:tc>
        <w:tc>
          <w:tcPr>
            <w:tcW w:w="2927" w:type="dxa"/>
            <w:tcBorders>
              <w:top w:val="single" w:sz="4" w:space="0" w:color="auto"/>
              <w:left w:val="nil"/>
              <w:bottom w:val="single" w:sz="4" w:space="0" w:color="auto"/>
              <w:right w:val="nil"/>
            </w:tcBorders>
          </w:tcPr>
          <w:p w14:paraId="6E6FDDD0" w14:textId="37385E5C" w:rsidR="001D3149" w:rsidRPr="000E0CA9" w:rsidRDefault="001D3149" w:rsidP="007B6433">
            <w:pPr>
              <w:pStyle w:val="Tabletext"/>
            </w:pPr>
            <w:r>
              <w:t>I</w:t>
            </w:r>
            <w:r w:rsidRPr="001D3149">
              <w:t xml:space="preserve">nclude non-nationally recognised courses and skill sets </w:t>
            </w:r>
            <w:r w:rsidR="00471643">
              <w:t xml:space="preserve">developed </w:t>
            </w:r>
            <w:r w:rsidRPr="001D3149">
              <w:t>to meet an identified training need.</w:t>
            </w:r>
          </w:p>
        </w:tc>
        <w:tc>
          <w:tcPr>
            <w:tcW w:w="2552" w:type="dxa"/>
            <w:tcBorders>
              <w:top w:val="single" w:sz="4" w:space="0" w:color="auto"/>
              <w:left w:val="nil"/>
              <w:bottom w:val="single" w:sz="4" w:space="0" w:color="auto"/>
              <w:right w:val="nil"/>
            </w:tcBorders>
          </w:tcPr>
          <w:p w14:paraId="3430AE9F" w14:textId="6F5C35C2" w:rsidR="00BF747D" w:rsidRDefault="00BF747D" w:rsidP="000C1E50">
            <w:pPr>
              <w:pStyle w:val="Text"/>
              <w:spacing w:before="60" w:line="240" w:lineRule="auto"/>
              <w:ind w:right="0"/>
              <w:rPr>
                <w:rFonts w:ascii="Arial" w:hAnsi="Arial" w:cs="Arial"/>
                <w:sz w:val="16"/>
                <w:szCs w:val="16"/>
              </w:rPr>
            </w:pPr>
            <w:r>
              <w:rPr>
                <w:rFonts w:ascii="Arial" w:hAnsi="Arial" w:cs="Arial"/>
                <w:sz w:val="16"/>
                <w:szCs w:val="16"/>
              </w:rPr>
              <w:t>Locally recognised skill sets</w:t>
            </w:r>
          </w:p>
          <w:p w14:paraId="549D6854" w14:textId="002B74E0" w:rsidR="007C5746" w:rsidRPr="007C5746" w:rsidRDefault="0081729E" w:rsidP="002C49B0">
            <w:pPr>
              <w:pStyle w:val="Tabletext"/>
            </w:pPr>
            <w:r>
              <w:t>Locally developed course</w:t>
            </w:r>
            <w:r w:rsidR="00BF747D">
              <w:t>s</w:t>
            </w:r>
          </w:p>
        </w:tc>
        <w:tc>
          <w:tcPr>
            <w:tcW w:w="1984" w:type="dxa"/>
            <w:tcBorders>
              <w:top w:val="single" w:sz="4" w:space="0" w:color="auto"/>
              <w:left w:val="nil"/>
              <w:bottom w:val="single" w:sz="4" w:space="0" w:color="auto"/>
              <w:right w:val="nil"/>
            </w:tcBorders>
          </w:tcPr>
          <w:p w14:paraId="35B835F5" w14:textId="1E2F71EB" w:rsidR="001D3149" w:rsidRPr="000E0CA9" w:rsidRDefault="00A67C78" w:rsidP="002C49B0">
            <w:pPr>
              <w:pStyle w:val="Tabletext"/>
            </w:pPr>
            <w:r>
              <w:t>Collected</w:t>
            </w:r>
            <w:r w:rsidR="00A060A2" w:rsidRPr="00C575A1">
              <w:t xml:space="preserve"> in the AVETMISS field </w:t>
            </w:r>
            <w:r w:rsidR="00A060A2" w:rsidRPr="00C575A1">
              <w:rPr>
                <w:i/>
              </w:rPr>
              <w:t xml:space="preserve">Program recognition identifier </w:t>
            </w:r>
            <w:r w:rsidR="00A060A2" w:rsidRPr="00C575A1">
              <w:t xml:space="preserve">from the </w:t>
            </w:r>
            <w:r w:rsidR="00A060A2" w:rsidRPr="00C575A1">
              <w:rPr>
                <w:i/>
              </w:rPr>
              <w:t xml:space="preserve">Program </w:t>
            </w:r>
            <w:r w:rsidR="00A060A2" w:rsidRPr="00C575A1">
              <w:t>file.</w:t>
            </w:r>
          </w:p>
        </w:tc>
      </w:tr>
      <w:tr w:rsidR="00A77683" w:rsidRPr="000E0CA9" w14:paraId="39631A38" w14:textId="77777777" w:rsidTr="00CF1D19">
        <w:trPr>
          <w:cantSplit/>
          <w:trHeight w:val="1153"/>
          <w:jc w:val="center"/>
        </w:trPr>
        <w:tc>
          <w:tcPr>
            <w:tcW w:w="1609" w:type="dxa"/>
            <w:tcBorders>
              <w:top w:val="single" w:sz="4" w:space="0" w:color="auto"/>
              <w:left w:val="nil"/>
              <w:bottom w:val="single" w:sz="4" w:space="0" w:color="auto"/>
              <w:right w:val="nil"/>
            </w:tcBorders>
          </w:tcPr>
          <w:p w14:paraId="791C4AEB" w14:textId="4DCC38EB" w:rsidR="00A77683" w:rsidRDefault="00FD3C19" w:rsidP="007B6433">
            <w:pPr>
              <w:pStyle w:val="Tabletext"/>
              <w:rPr>
                <w:rStyle w:val="TermshighlightChar"/>
                <w:rFonts w:cs="Arial"/>
                <w:b w:val="0"/>
                <w:color w:val="auto"/>
                <w:sz w:val="16"/>
                <w:szCs w:val="16"/>
              </w:rPr>
            </w:pPr>
            <w:r>
              <w:rPr>
                <w:rStyle w:val="TermshighlightChar"/>
                <w:rFonts w:cs="Arial"/>
                <w:b w:val="0"/>
                <w:color w:val="auto"/>
                <w:sz w:val="16"/>
                <w:szCs w:val="16"/>
              </w:rPr>
              <w:t>Nationally recognised enrolment type</w:t>
            </w:r>
          </w:p>
        </w:tc>
        <w:tc>
          <w:tcPr>
            <w:tcW w:w="2927" w:type="dxa"/>
            <w:tcBorders>
              <w:top w:val="single" w:sz="4" w:space="0" w:color="auto"/>
              <w:left w:val="nil"/>
              <w:bottom w:val="single" w:sz="4" w:space="0" w:color="auto"/>
              <w:right w:val="nil"/>
            </w:tcBorders>
          </w:tcPr>
          <w:p w14:paraId="4D730305" w14:textId="67CCADFB" w:rsidR="004A6640" w:rsidRPr="000A4C46" w:rsidRDefault="004A6640" w:rsidP="000A4C46">
            <w:pPr>
              <w:pStyle w:val="Text"/>
              <w:spacing w:before="60" w:after="120" w:line="240" w:lineRule="auto"/>
              <w:ind w:right="0"/>
              <w:rPr>
                <w:rFonts w:ascii="Arial" w:hAnsi="Arial"/>
                <w:sz w:val="16"/>
              </w:rPr>
            </w:pPr>
            <w:r w:rsidRPr="000A4C46">
              <w:rPr>
                <w:rFonts w:ascii="Arial" w:hAnsi="Arial"/>
                <w:sz w:val="16"/>
              </w:rPr>
              <w:t>The nationally recognised enrolment type of the student.</w:t>
            </w:r>
            <w:r w:rsidR="000A4C46">
              <w:rPr>
                <w:rFonts w:ascii="Arial" w:hAnsi="Arial"/>
                <w:sz w:val="16"/>
              </w:rPr>
              <w:t xml:space="preserve">  </w:t>
            </w:r>
            <w:r w:rsidRPr="000A4C46">
              <w:rPr>
                <w:rFonts w:ascii="Arial" w:hAnsi="Arial"/>
                <w:sz w:val="16"/>
              </w:rPr>
              <w:t>Students can enrol either in a nationally recognised program and/or one or more nationally recognised subjects.</w:t>
            </w:r>
            <w:r w:rsidR="000A4C46">
              <w:rPr>
                <w:rFonts w:ascii="Arial" w:hAnsi="Arial"/>
                <w:sz w:val="16"/>
              </w:rPr>
              <w:t xml:space="preserve">  </w:t>
            </w:r>
            <w:r w:rsidRPr="000A4C46">
              <w:rPr>
                <w:rFonts w:ascii="Arial" w:hAnsi="Arial"/>
                <w:sz w:val="16"/>
              </w:rPr>
              <w:t xml:space="preserve">Students with enrolments in both types are counted </w:t>
            </w:r>
            <w:r w:rsidR="000A4C46" w:rsidRPr="000A4C46">
              <w:rPr>
                <w:rFonts w:ascii="Arial" w:hAnsi="Arial"/>
                <w:sz w:val="16"/>
              </w:rPr>
              <w:t xml:space="preserve">in </w:t>
            </w:r>
            <w:r w:rsidRPr="000A4C46">
              <w:rPr>
                <w:rFonts w:ascii="Arial" w:hAnsi="Arial"/>
                <w:sz w:val="16"/>
              </w:rPr>
              <w:t>both categories.</w:t>
            </w:r>
          </w:p>
        </w:tc>
        <w:tc>
          <w:tcPr>
            <w:tcW w:w="2552" w:type="dxa"/>
            <w:tcBorders>
              <w:top w:val="single" w:sz="4" w:space="0" w:color="auto"/>
              <w:left w:val="nil"/>
              <w:bottom w:val="single" w:sz="4" w:space="0" w:color="auto"/>
              <w:right w:val="nil"/>
            </w:tcBorders>
          </w:tcPr>
          <w:p w14:paraId="2EAC5A2F" w14:textId="77777777" w:rsidR="00A77683" w:rsidRDefault="00FD3C19" w:rsidP="002C49B0">
            <w:pPr>
              <w:pStyle w:val="Tabletext"/>
            </w:pPr>
            <w:r>
              <w:t>Nationally recognised programs</w:t>
            </w:r>
          </w:p>
          <w:p w14:paraId="5047B527" w14:textId="1FFF2647" w:rsidR="00FD3C19" w:rsidRPr="00FD3C19" w:rsidRDefault="00FD3C19" w:rsidP="0069259B">
            <w:pPr>
              <w:pStyle w:val="Text"/>
              <w:spacing w:line="240" w:lineRule="auto"/>
            </w:pPr>
            <w:r w:rsidRPr="00FD3C19">
              <w:rPr>
                <w:rFonts w:ascii="Arial" w:hAnsi="Arial"/>
                <w:sz w:val="16"/>
              </w:rPr>
              <w:t>Subjects not delivered as part of a nationally recognised program</w:t>
            </w:r>
          </w:p>
        </w:tc>
        <w:tc>
          <w:tcPr>
            <w:tcW w:w="1984" w:type="dxa"/>
            <w:tcBorders>
              <w:top w:val="single" w:sz="4" w:space="0" w:color="auto"/>
              <w:left w:val="nil"/>
              <w:bottom w:val="single" w:sz="4" w:space="0" w:color="auto"/>
              <w:right w:val="nil"/>
            </w:tcBorders>
          </w:tcPr>
          <w:p w14:paraId="69FD66F1" w14:textId="2A7816B3" w:rsidR="00A77683" w:rsidRPr="005261B5" w:rsidRDefault="004A6640" w:rsidP="007B6433">
            <w:pPr>
              <w:pStyle w:val="Tabletext"/>
            </w:pPr>
            <w:r>
              <w:t>Derived from</w:t>
            </w:r>
            <w:r w:rsidR="009969E5" w:rsidRPr="009969E5">
              <w:t xml:space="preserve"> the AVETMISS field Program recognition identifier from the Program file.</w:t>
            </w:r>
          </w:p>
        </w:tc>
      </w:tr>
      <w:tr w:rsidR="00383810" w:rsidRPr="000E0CA9" w14:paraId="587CC400" w14:textId="77777777" w:rsidTr="00CF1D19">
        <w:trPr>
          <w:cantSplit/>
          <w:trHeight w:val="1153"/>
          <w:jc w:val="center"/>
        </w:trPr>
        <w:tc>
          <w:tcPr>
            <w:tcW w:w="1609" w:type="dxa"/>
            <w:tcBorders>
              <w:top w:val="single" w:sz="4" w:space="0" w:color="auto"/>
              <w:left w:val="nil"/>
              <w:bottom w:val="single" w:sz="4" w:space="0" w:color="auto"/>
              <w:right w:val="nil"/>
            </w:tcBorders>
          </w:tcPr>
          <w:p w14:paraId="5F198203" w14:textId="1ECC667D" w:rsidR="00383810" w:rsidRPr="00F52258" w:rsidRDefault="00383810" w:rsidP="007B6433">
            <w:pPr>
              <w:pStyle w:val="Tabletext"/>
              <w:rPr>
                <w:rStyle w:val="TermshighlightChar"/>
                <w:rFonts w:cs="Arial"/>
                <w:b w:val="0"/>
                <w:color w:val="auto"/>
                <w:sz w:val="16"/>
                <w:szCs w:val="16"/>
              </w:rPr>
            </w:pPr>
            <w:r>
              <w:rPr>
                <w:rStyle w:val="TermshighlightChar"/>
                <w:rFonts w:cs="Arial"/>
                <w:b w:val="0"/>
                <w:color w:val="auto"/>
                <w:sz w:val="16"/>
                <w:szCs w:val="16"/>
              </w:rPr>
              <w:t>Nationally recognised program</w:t>
            </w:r>
            <w:r w:rsidR="00FC0BC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09D8919" w14:textId="1AEAD81B" w:rsidR="00383810" w:rsidRPr="000E0CA9" w:rsidRDefault="00383810" w:rsidP="007B6433">
            <w:pPr>
              <w:pStyle w:val="Tabletext"/>
            </w:pPr>
            <w:r>
              <w:t>I</w:t>
            </w:r>
            <w:r w:rsidRPr="00195179">
              <w:t>ncludes training package qualifications, accredited qualifications, training package skill sets and accredited courses</w:t>
            </w:r>
            <w:r w:rsidR="00567554">
              <w:t xml:space="preserve"> </w:t>
            </w:r>
            <w:r w:rsidR="00567554" w:rsidRPr="00CE5732">
              <w:t>that are listed on the National Training Register (training.gov.au)</w:t>
            </w:r>
            <w:r w:rsidR="00567554" w:rsidRPr="00195179">
              <w:t>.</w:t>
            </w:r>
          </w:p>
        </w:tc>
        <w:tc>
          <w:tcPr>
            <w:tcW w:w="2552" w:type="dxa"/>
            <w:tcBorders>
              <w:top w:val="single" w:sz="4" w:space="0" w:color="auto"/>
              <w:left w:val="nil"/>
              <w:bottom w:val="single" w:sz="4" w:space="0" w:color="auto"/>
              <w:right w:val="nil"/>
            </w:tcBorders>
          </w:tcPr>
          <w:p w14:paraId="28358AD3" w14:textId="77777777" w:rsidR="00383810" w:rsidRPr="007C5746" w:rsidRDefault="007C5746" w:rsidP="002C49B0">
            <w:pPr>
              <w:pStyle w:val="Tabletext"/>
            </w:pPr>
            <w:r w:rsidRPr="007C5746">
              <w:t>Nationally accredited qualification specified in a national training package</w:t>
            </w:r>
          </w:p>
          <w:p w14:paraId="11BA35A2" w14:textId="77777777" w:rsidR="007C5746" w:rsidRPr="007C5746" w:rsidRDefault="007C5746" w:rsidP="002C49B0">
            <w:pPr>
              <w:pStyle w:val="Tabletext"/>
              <w:rPr>
                <w:rFonts w:cs="Arial"/>
                <w:szCs w:val="16"/>
              </w:rPr>
            </w:pPr>
            <w:r w:rsidRPr="007C5746">
              <w:rPr>
                <w:rFonts w:cs="Arial"/>
                <w:szCs w:val="16"/>
              </w:rPr>
              <w:t>Nationally recognised accredited course, other than a qualification specified in a national training package</w:t>
            </w:r>
          </w:p>
          <w:p w14:paraId="66A18661" w14:textId="7DBCCD46" w:rsidR="007C5746" w:rsidRPr="007C5746" w:rsidRDefault="007C5746" w:rsidP="002C49B0">
            <w:pPr>
              <w:pStyle w:val="Tabletext"/>
            </w:pPr>
            <w:r w:rsidRPr="007C5746">
              <w:rPr>
                <w:rFonts w:cs="Arial"/>
                <w:szCs w:val="16"/>
              </w:rPr>
              <w:t>Nationally recognised skill set specified in a national training package</w:t>
            </w:r>
          </w:p>
        </w:tc>
        <w:tc>
          <w:tcPr>
            <w:tcW w:w="1984" w:type="dxa"/>
            <w:tcBorders>
              <w:top w:val="single" w:sz="4" w:space="0" w:color="auto"/>
              <w:left w:val="nil"/>
              <w:bottom w:val="single" w:sz="4" w:space="0" w:color="auto"/>
              <w:right w:val="nil"/>
            </w:tcBorders>
          </w:tcPr>
          <w:p w14:paraId="5DAD32A5" w14:textId="77777777" w:rsidR="00383810" w:rsidRPr="000E0CA9" w:rsidRDefault="00383810"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tc>
      </w:tr>
      <w:tr w:rsidR="00195179" w:rsidRPr="000E0CA9" w14:paraId="4C4C9F1A" w14:textId="77777777" w:rsidTr="00A321AF">
        <w:trPr>
          <w:cantSplit/>
          <w:trHeight w:val="861"/>
          <w:jc w:val="center"/>
        </w:trPr>
        <w:tc>
          <w:tcPr>
            <w:tcW w:w="1609" w:type="dxa"/>
            <w:tcBorders>
              <w:top w:val="single" w:sz="4" w:space="0" w:color="auto"/>
              <w:left w:val="nil"/>
              <w:bottom w:val="single" w:sz="4" w:space="0" w:color="auto"/>
              <w:right w:val="nil"/>
            </w:tcBorders>
          </w:tcPr>
          <w:p w14:paraId="311EEFE5" w14:textId="22848189" w:rsidR="00195179" w:rsidRPr="00F52258" w:rsidRDefault="00195179" w:rsidP="007B6433">
            <w:pPr>
              <w:pStyle w:val="Tabletext"/>
              <w:rPr>
                <w:rStyle w:val="TermshighlightChar"/>
                <w:rFonts w:cs="Arial"/>
                <w:b w:val="0"/>
                <w:color w:val="auto"/>
                <w:sz w:val="16"/>
                <w:szCs w:val="16"/>
              </w:rPr>
            </w:pPr>
            <w:r>
              <w:rPr>
                <w:rStyle w:val="TermshighlightChar"/>
                <w:rFonts w:cs="Arial"/>
                <w:b w:val="0"/>
                <w:color w:val="auto"/>
                <w:sz w:val="16"/>
                <w:szCs w:val="16"/>
              </w:rPr>
              <w:t xml:space="preserve">Nationally recognised </w:t>
            </w:r>
            <w:r w:rsidR="00383810">
              <w:rPr>
                <w:rStyle w:val="TermshighlightChar"/>
                <w:rFonts w:cs="Arial"/>
                <w:b w:val="0"/>
                <w:color w:val="auto"/>
                <w:sz w:val="16"/>
                <w:szCs w:val="16"/>
              </w:rPr>
              <w:t>subject</w:t>
            </w:r>
            <w:r w:rsidR="00FC0BC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0AE5F724" w14:textId="660AFFBF" w:rsidR="00195179" w:rsidRPr="000E0CA9" w:rsidRDefault="00383810" w:rsidP="007B6433">
            <w:pPr>
              <w:pStyle w:val="Tabletext"/>
            </w:pPr>
            <w:r>
              <w:t>I</w:t>
            </w:r>
            <w:r w:rsidRPr="00383810">
              <w:t>ncludes accredited units of competency or modules that are listed on the National Training Register (training.gov.au).</w:t>
            </w:r>
            <w:r>
              <w:t xml:space="preserve"> </w:t>
            </w:r>
          </w:p>
        </w:tc>
        <w:tc>
          <w:tcPr>
            <w:tcW w:w="2552" w:type="dxa"/>
            <w:tcBorders>
              <w:top w:val="single" w:sz="4" w:space="0" w:color="auto"/>
              <w:left w:val="nil"/>
              <w:bottom w:val="single" w:sz="4" w:space="0" w:color="auto"/>
              <w:right w:val="nil"/>
            </w:tcBorders>
          </w:tcPr>
          <w:p w14:paraId="65A1ECF2" w14:textId="641F19F8" w:rsidR="000445A4" w:rsidRDefault="000445A4" w:rsidP="000C1E50">
            <w:pPr>
              <w:pStyle w:val="Text"/>
              <w:spacing w:before="60" w:line="240" w:lineRule="auto"/>
              <w:ind w:right="0"/>
              <w:rPr>
                <w:rFonts w:ascii="Arial" w:hAnsi="Arial" w:cs="Arial"/>
                <w:sz w:val="16"/>
                <w:szCs w:val="16"/>
              </w:rPr>
            </w:pPr>
            <w:r>
              <w:rPr>
                <w:rFonts w:ascii="Arial" w:hAnsi="Arial" w:cs="Arial"/>
                <w:sz w:val="16"/>
                <w:szCs w:val="16"/>
              </w:rPr>
              <w:t>Module</w:t>
            </w:r>
          </w:p>
          <w:p w14:paraId="3346D67A" w14:textId="32A11B62" w:rsidR="000445A4" w:rsidRPr="000445A4" w:rsidRDefault="000445A4" w:rsidP="007B6433">
            <w:pPr>
              <w:pStyle w:val="Tabletext"/>
            </w:pPr>
            <w:r>
              <w:t>Unit of competency</w:t>
            </w:r>
          </w:p>
        </w:tc>
        <w:tc>
          <w:tcPr>
            <w:tcW w:w="1984" w:type="dxa"/>
            <w:tcBorders>
              <w:top w:val="single" w:sz="4" w:space="0" w:color="auto"/>
              <w:left w:val="nil"/>
              <w:bottom w:val="single" w:sz="4" w:space="0" w:color="auto"/>
              <w:right w:val="nil"/>
            </w:tcBorders>
          </w:tcPr>
          <w:p w14:paraId="3F9EDB37" w14:textId="3F69BC46" w:rsidR="00195179" w:rsidRPr="000E0CA9" w:rsidRDefault="00A67C78" w:rsidP="007B6433">
            <w:pPr>
              <w:pStyle w:val="Tabletext"/>
            </w:pPr>
            <w:r>
              <w:t>Derived</w:t>
            </w:r>
            <w:r w:rsidR="00EF14DA">
              <w:t xml:space="preserve"> from</w:t>
            </w:r>
            <w:r w:rsidR="00383810" w:rsidRPr="00D901B1">
              <w:t xml:space="preserve"> the AVETMISS field </w:t>
            </w:r>
            <w:r w:rsidR="00B420C7">
              <w:rPr>
                <w:i/>
              </w:rPr>
              <w:t xml:space="preserve">Subject </w:t>
            </w:r>
            <w:r w:rsidR="000C523E">
              <w:rPr>
                <w:i/>
              </w:rPr>
              <w:t>identifier</w:t>
            </w:r>
            <w:r w:rsidR="00383810" w:rsidRPr="00D901B1">
              <w:rPr>
                <w:i/>
              </w:rPr>
              <w:t xml:space="preserve"> </w:t>
            </w:r>
            <w:r w:rsidR="00383810" w:rsidRPr="00D901B1">
              <w:t xml:space="preserve">from the </w:t>
            </w:r>
            <w:r w:rsidR="00383810" w:rsidRPr="00D901B1">
              <w:rPr>
                <w:i/>
              </w:rPr>
              <w:t xml:space="preserve">Training activity </w:t>
            </w:r>
            <w:r w:rsidR="00383810" w:rsidRPr="00D901B1">
              <w:t>file.</w:t>
            </w:r>
          </w:p>
        </w:tc>
      </w:tr>
      <w:tr w:rsidR="00216A24" w:rsidRPr="000E0CA9" w14:paraId="609A7615" w14:textId="77777777" w:rsidTr="00CF1D19">
        <w:trPr>
          <w:cantSplit/>
          <w:trHeight w:val="2304"/>
          <w:jc w:val="center"/>
        </w:trPr>
        <w:tc>
          <w:tcPr>
            <w:tcW w:w="1609" w:type="dxa"/>
            <w:tcBorders>
              <w:top w:val="single" w:sz="4" w:space="0" w:color="auto"/>
              <w:left w:val="nil"/>
              <w:bottom w:val="single" w:sz="4" w:space="0" w:color="auto"/>
              <w:right w:val="nil"/>
            </w:tcBorders>
          </w:tcPr>
          <w:p w14:paraId="5F02BBC6" w14:textId="77777777" w:rsidR="00216A24" w:rsidRPr="00F52258" w:rsidRDefault="00216A24" w:rsidP="007B6433">
            <w:pPr>
              <w:pStyle w:val="Tabletext"/>
              <w:rPr>
                <w:rStyle w:val="TermshighlightChar"/>
                <w:rFonts w:cs="Arial"/>
                <w:b w:val="0"/>
                <w:color w:val="auto"/>
                <w:sz w:val="16"/>
                <w:szCs w:val="16"/>
              </w:rPr>
            </w:pPr>
            <w:r>
              <w:rPr>
                <w:rStyle w:val="TermshighlightChar"/>
                <w:rFonts w:cs="Arial"/>
                <w:b w:val="0"/>
                <w:color w:val="auto"/>
                <w:sz w:val="16"/>
                <w:szCs w:val="16"/>
              </w:rPr>
              <w:t>Nationally recognised training</w:t>
            </w:r>
            <w:r w:rsidR="00517963">
              <w:rPr>
                <w:rStyle w:val="TermshighlightChar"/>
                <w:rFonts w:cs="Arial"/>
                <w:b w:val="0"/>
                <w:color w:val="auto"/>
                <w:sz w:val="16"/>
                <w:szCs w:val="16"/>
              </w:rPr>
              <w:t xml:space="preserve"> (NRT)</w:t>
            </w:r>
          </w:p>
        </w:tc>
        <w:tc>
          <w:tcPr>
            <w:tcW w:w="2927" w:type="dxa"/>
            <w:tcBorders>
              <w:top w:val="single" w:sz="4" w:space="0" w:color="auto"/>
              <w:left w:val="nil"/>
              <w:bottom w:val="single" w:sz="4" w:space="0" w:color="auto"/>
              <w:right w:val="nil"/>
            </w:tcBorders>
          </w:tcPr>
          <w:p w14:paraId="06EA9644" w14:textId="0F73DBF1" w:rsidR="00216A24" w:rsidRPr="000E0CA9" w:rsidRDefault="00BF747D" w:rsidP="007B6433">
            <w:pPr>
              <w:pStyle w:val="Tabletext"/>
            </w:pPr>
            <w:r>
              <w:t>Training that l</w:t>
            </w:r>
            <w:r w:rsidR="006E660C" w:rsidRPr="006E660C">
              <w:t xml:space="preserve">eads to vocational qualifications and credentials that are recognised across Australia, that are delivered by registered training organisations (RTOs). Nationally recognised training </w:t>
            </w:r>
            <w:r w:rsidR="006E11DD">
              <w:t>is</w:t>
            </w:r>
            <w:r w:rsidR="006E660C" w:rsidRPr="006E660C">
              <w:t xml:space="preserve"> listed on the </w:t>
            </w:r>
            <w:r w:rsidR="00497EA9">
              <w:t>National Training Register</w:t>
            </w:r>
            <w:r w:rsidR="006E660C" w:rsidRPr="006E660C">
              <w:t xml:space="preserve"> (training.gov.au).</w:t>
            </w:r>
          </w:p>
        </w:tc>
        <w:tc>
          <w:tcPr>
            <w:tcW w:w="2552" w:type="dxa"/>
            <w:tcBorders>
              <w:top w:val="single" w:sz="4" w:space="0" w:color="auto"/>
              <w:left w:val="nil"/>
              <w:bottom w:val="single" w:sz="4" w:space="0" w:color="auto"/>
              <w:right w:val="nil"/>
            </w:tcBorders>
          </w:tcPr>
          <w:p w14:paraId="61A88D21" w14:textId="77777777" w:rsidR="00FE4F2B" w:rsidRPr="007C5746" w:rsidRDefault="00FE4F2B" w:rsidP="007B6433">
            <w:pPr>
              <w:pStyle w:val="Tabletext"/>
            </w:pPr>
            <w:r w:rsidRPr="007C5746">
              <w:t>Nationally accredited qualification specified in a national training package</w:t>
            </w:r>
          </w:p>
          <w:p w14:paraId="1A3B091A" w14:textId="77777777" w:rsidR="00FE4F2B" w:rsidRPr="007C5746" w:rsidRDefault="00FE4F2B" w:rsidP="00021CCD">
            <w:pPr>
              <w:pStyle w:val="Tabletext"/>
            </w:pPr>
            <w:r w:rsidRPr="007C5746">
              <w:t>Nationally recognised accredited course, other than a qualification specified in a national training package</w:t>
            </w:r>
          </w:p>
          <w:p w14:paraId="1BD3CF4D" w14:textId="77777777" w:rsidR="00216A24" w:rsidRDefault="00FE4F2B" w:rsidP="00021CCD">
            <w:pPr>
              <w:pStyle w:val="Tabletext"/>
            </w:pPr>
            <w:r w:rsidRPr="007C5746">
              <w:t>Nationally recognised skill set specified in a national training package</w:t>
            </w:r>
          </w:p>
          <w:p w14:paraId="69619AE3" w14:textId="77777777" w:rsidR="00021CCD" w:rsidRDefault="00FE4F2B" w:rsidP="00021CCD">
            <w:pPr>
              <w:pStyle w:val="Tabletext"/>
            </w:pPr>
            <w:r>
              <w:t>Module</w:t>
            </w:r>
          </w:p>
          <w:p w14:paraId="5749B4CF" w14:textId="7F9745E7" w:rsidR="00F83076" w:rsidRDefault="00FE4F2B" w:rsidP="00021CCD">
            <w:pPr>
              <w:pStyle w:val="Tabletext"/>
            </w:pPr>
            <w:r w:rsidRPr="00FE4F2B">
              <w:t>Unit of competency</w:t>
            </w:r>
          </w:p>
          <w:p w14:paraId="3FF3D91A" w14:textId="77777777" w:rsidR="00F83076" w:rsidRDefault="00F83076" w:rsidP="00F83076">
            <w:pPr>
              <w:pStyle w:val="Text"/>
              <w:spacing w:before="0" w:line="240" w:lineRule="auto"/>
              <w:rPr>
                <w:rFonts w:ascii="Arial" w:hAnsi="Arial" w:cs="Arial"/>
                <w:sz w:val="16"/>
                <w:szCs w:val="16"/>
              </w:rPr>
            </w:pPr>
          </w:p>
          <w:p w14:paraId="7093616D" w14:textId="41AA5E63" w:rsidR="00F83076" w:rsidRPr="00F83076" w:rsidRDefault="00F83076" w:rsidP="00F83076">
            <w:pPr>
              <w:pStyle w:val="Text"/>
              <w:spacing w:before="0" w:line="240" w:lineRule="auto"/>
              <w:rPr>
                <w:rFonts w:ascii="Arial" w:hAnsi="Arial" w:cs="Arial"/>
                <w:sz w:val="16"/>
                <w:szCs w:val="16"/>
              </w:rPr>
            </w:pPr>
          </w:p>
        </w:tc>
        <w:tc>
          <w:tcPr>
            <w:tcW w:w="1984" w:type="dxa"/>
            <w:tcBorders>
              <w:top w:val="single" w:sz="4" w:space="0" w:color="auto"/>
              <w:left w:val="nil"/>
              <w:bottom w:val="single" w:sz="4" w:space="0" w:color="auto"/>
              <w:right w:val="nil"/>
            </w:tcBorders>
          </w:tcPr>
          <w:p w14:paraId="71C8223F" w14:textId="77777777" w:rsidR="00216A24" w:rsidRDefault="003E7D54"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p w14:paraId="610D91AD" w14:textId="614DD5B2" w:rsidR="00FE4F2B" w:rsidRPr="00FE4F2B" w:rsidRDefault="00FE4F2B" w:rsidP="00FE4F2B">
            <w:pPr>
              <w:pStyle w:val="Text"/>
              <w:spacing w:line="240" w:lineRule="auto"/>
              <w:rPr>
                <w:rFonts w:ascii="Arial" w:hAnsi="Arial" w:cs="Arial"/>
                <w:sz w:val="16"/>
                <w:szCs w:val="16"/>
              </w:rPr>
            </w:pPr>
            <w:r w:rsidRPr="00FE4F2B">
              <w:rPr>
                <w:rFonts w:ascii="Arial" w:hAnsi="Arial" w:cs="Arial"/>
                <w:sz w:val="16"/>
                <w:szCs w:val="16"/>
              </w:rPr>
              <w:t xml:space="preserve">Derived from the AVETMISS field </w:t>
            </w:r>
            <w:r w:rsidRPr="00FE4F2B">
              <w:rPr>
                <w:rFonts w:ascii="Arial" w:hAnsi="Arial" w:cs="Arial"/>
                <w:i/>
                <w:sz w:val="16"/>
                <w:szCs w:val="16"/>
              </w:rPr>
              <w:t xml:space="preserve">Subject identifier </w:t>
            </w:r>
            <w:r w:rsidRPr="00FE4F2B">
              <w:rPr>
                <w:rFonts w:ascii="Arial" w:hAnsi="Arial" w:cs="Arial"/>
                <w:sz w:val="16"/>
                <w:szCs w:val="16"/>
              </w:rPr>
              <w:t xml:space="preserve">from the </w:t>
            </w:r>
            <w:r w:rsidRPr="00FE4F2B">
              <w:rPr>
                <w:rFonts w:ascii="Arial" w:hAnsi="Arial" w:cs="Arial"/>
                <w:i/>
                <w:sz w:val="16"/>
                <w:szCs w:val="16"/>
              </w:rPr>
              <w:t xml:space="preserve">Training activity </w:t>
            </w:r>
            <w:r w:rsidRPr="00FE4F2B">
              <w:rPr>
                <w:rFonts w:ascii="Arial" w:hAnsi="Arial" w:cs="Arial"/>
                <w:sz w:val="16"/>
                <w:szCs w:val="16"/>
              </w:rPr>
              <w:t>file.</w:t>
            </w:r>
          </w:p>
        </w:tc>
      </w:tr>
      <w:tr w:rsidR="00726915" w:rsidRPr="000E0CA9" w14:paraId="0395F9EB" w14:textId="77777777" w:rsidTr="0062588F">
        <w:trPr>
          <w:cantSplit/>
          <w:trHeight w:val="1981"/>
          <w:jc w:val="center"/>
        </w:trPr>
        <w:tc>
          <w:tcPr>
            <w:tcW w:w="1609" w:type="dxa"/>
            <w:tcBorders>
              <w:top w:val="single" w:sz="4" w:space="0" w:color="auto"/>
              <w:left w:val="nil"/>
              <w:bottom w:val="single" w:sz="4" w:space="0" w:color="auto"/>
              <w:right w:val="nil"/>
            </w:tcBorders>
            <w:shd w:val="clear" w:color="auto" w:fill="auto"/>
          </w:tcPr>
          <w:p w14:paraId="2E30FC26" w14:textId="4A745057" w:rsidR="00726915" w:rsidRPr="0062588F" w:rsidRDefault="00726915" w:rsidP="007B6433">
            <w:pPr>
              <w:pStyle w:val="Tabletext"/>
              <w:rPr>
                <w:rStyle w:val="TermshighlightChar"/>
                <w:rFonts w:cs="Arial"/>
                <w:b w:val="0"/>
                <w:color w:val="auto"/>
                <w:sz w:val="16"/>
                <w:szCs w:val="16"/>
              </w:rPr>
            </w:pPr>
            <w:r w:rsidRPr="0062588F">
              <w:rPr>
                <w:rStyle w:val="TermshighlightChar"/>
                <w:rFonts w:cs="Arial"/>
                <w:b w:val="0"/>
                <w:color w:val="auto"/>
                <w:sz w:val="16"/>
                <w:szCs w:val="16"/>
              </w:rPr>
              <w:t xml:space="preserve">Nominal hours </w:t>
            </w:r>
          </w:p>
        </w:tc>
        <w:tc>
          <w:tcPr>
            <w:tcW w:w="2927" w:type="dxa"/>
            <w:tcBorders>
              <w:top w:val="single" w:sz="4" w:space="0" w:color="auto"/>
              <w:left w:val="nil"/>
              <w:bottom w:val="single" w:sz="4" w:space="0" w:color="auto"/>
              <w:right w:val="nil"/>
            </w:tcBorders>
            <w:shd w:val="clear" w:color="auto" w:fill="auto"/>
          </w:tcPr>
          <w:p w14:paraId="28461BB1" w14:textId="143A794D" w:rsidR="00726915" w:rsidRPr="0062588F" w:rsidRDefault="006E11DD" w:rsidP="007B6433">
            <w:pPr>
              <w:pStyle w:val="Tabletext"/>
            </w:pPr>
            <w:r w:rsidRPr="0062588F">
              <w:t>Are</w:t>
            </w:r>
            <w:r w:rsidR="00726915" w:rsidRPr="0062588F">
              <w:t xml:space="preserve"> value</w:t>
            </w:r>
            <w:r w:rsidRPr="0062588F">
              <w:t>s</w:t>
            </w:r>
            <w:r w:rsidR="00726915" w:rsidRPr="0062588F">
              <w:t xml:space="preserve"> assigned to a program or subject and nominally represents the anticipated hours of supervised training deemed necessary to conduct the training and assessment activities associated with the program or subject.</w:t>
            </w:r>
          </w:p>
        </w:tc>
        <w:tc>
          <w:tcPr>
            <w:tcW w:w="2552" w:type="dxa"/>
            <w:tcBorders>
              <w:top w:val="single" w:sz="4" w:space="0" w:color="auto"/>
              <w:left w:val="nil"/>
              <w:bottom w:val="single" w:sz="4" w:space="0" w:color="auto"/>
              <w:right w:val="nil"/>
            </w:tcBorders>
            <w:shd w:val="clear" w:color="auto" w:fill="auto"/>
          </w:tcPr>
          <w:p w14:paraId="48FAEFB3" w14:textId="191089A6" w:rsidR="00726915" w:rsidRPr="0062588F" w:rsidRDefault="001B7184" w:rsidP="00255111">
            <w:pPr>
              <w:pStyle w:val="Text"/>
              <w:spacing w:before="40" w:after="40" w:line="240" w:lineRule="auto"/>
              <w:ind w:right="0"/>
            </w:pPr>
            <w:r w:rsidRPr="001B7184">
              <w:rPr>
                <w:rFonts w:ascii="Arial" w:hAnsi="Arial" w:cs="Arial"/>
                <w:sz w:val="16"/>
                <w:szCs w:val="16"/>
              </w:rPr>
              <w:t>N/A</w:t>
            </w:r>
          </w:p>
        </w:tc>
        <w:tc>
          <w:tcPr>
            <w:tcW w:w="1984" w:type="dxa"/>
            <w:tcBorders>
              <w:top w:val="single" w:sz="4" w:space="0" w:color="auto"/>
              <w:left w:val="nil"/>
              <w:bottom w:val="single" w:sz="4" w:space="0" w:color="auto"/>
              <w:right w:val="nil"/>
            </w:tcBorders>
            <w:shd w:val="clear" w:color="auto" w:fill="auto"/>
          </w:tcPr>
          <w:p w14:paraId="5EFF6CB7" w14:textId="02CF3DA3" w:rsidR="00726915" w:rsidRPr="00BB08FA" w:rsidRDefault="00BB08FA" w:rsidP="007B6433">
            <w:pPr>
              <w:pStyle w:val="Tabletext"/>
            </w:pPr>
            <w:r w:rsidRPr="00BB08FA">
              <w:t>Sourced</w:t>
            </w:r>
            <w:r w:rsidR="0062588F" w:rsidRPr="00BB08FA">
              <w:t xml:space="preserve"> from the </w:t>
            </w:r>
            <w:r w:rsidRPr="00BB08FA">
              <w:rPr>
                <w:rStyle w:val="TermshighlightChar"/>
                <w:rFonts w:eastAsiaTheme="minorHAnsi"/>
                <w:b w:val="0"/>
                <w:color w:val="auto"/>
                <w:sz w:val="16"/>
                <w:szCs w:val="16"/>
              </w:rPr>
              <w:t>Victorian training package purchasing guides</w:t>
            </w:r>
            <w:r w:rsidR="0062588F" w:rsidRPr="00BB08FA">
              <w:t xml:space="preserve"> or c</w:t>
            </w:r>
            <w:r w:rsidR="00726915" w:rsidRPr="00BB08FA">
              <w:t xml:space="preserve">ollected in the </w:t>
            </w:r>
            <w:r w:rsidR="00726915" w:rsidRPr="00BB08FA">
              <w:rPr>
                <w:i/>
              </w:rPr>
              <w:t>Nominal hours</w:t>
            </w:r>
            <w:r w:rsidR="00726915" w:rsidRPr="00BB08FA">
              <w:t xml:space="preserve"> field in the </w:t>
            </w:r>
            <w:r w:rsidR="00726915" w:rsidRPr="00BB08FA">
              <w:rPr>
                <w:i/>
              </w:rPr>
              <w:t>Subject</w:t>
            </w:r>
            <w:r w:rsidR="00726915" w:rsidRPr="00BB08FA">
              <w:t xml:space="preserve"> file.</w:t>
            </w:r>
          </w:p>
          <w:p w14:paraId="3D085447" w14:textId="23D6BD5E" w:rsidR="00726915" w:rsidRPr="0062588F" w:rsidRDefault="0062588F" w:rsidP="002C49B0">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3D15A5" w:rsidRPr="000E0CA9" w14:paraId="17B6ABF3" w14:textId="77777777" w:rsidTr="00A321AF">
        <w:trPr>
          <w:cantSplit/>
          <w:trHeight w:val="1878"/>
          <w:jc w:val="center"/>
        </w:trPr>
        <w:tc>
          <w:tcPr>
            <w:tcW w:w="1609" w:type="dxa"/>
            <w:tcBorders>
              <w:top w:val="single" w:sz="4" w:space="0" w:color="auto"/>
              <w:left w:val="nil"/>
              <w:bottom w:val="single" w:sz="4" w:space="0" w:color="auto"/>
              <w:right w:val="nil"/>
            </w:tcBorders>
          </w:tcPr>
          <w:p w14:paraId="20B0F479" w14:textId="72ABA3DF" w:rsidR="003D15A5" w:rsidRPr="005F23D5" w:rsidRDefault="003D15A5" w:rsidP="007B6433">
            <w:pPr>
              <w:pStyle w:val="Tabletext"/>
              <w:rPr>
                <w:rStyle w:val="TermshighlightChar"/>
                <w:rFonts w:cs="Arial"/>
                <w:b w:val="0"/>
                <w:color w:val="auto"/>
                <w:sz w:val="16"/>
                <w:szCs w:val="16"/>
              </w:rPr>
            </w:pPr>
            <w:r w:rsidRPr="005F23D5">
              <w:rPr>
                <w:rStyle w:val="TermshighlightChar"/>
                <w:rFonts w:cs="Arial"/>
                <w:b w:val="0"/>
                <w:color w:val="auto"/>
                <w:sz w:val="16"/>
                <w:szCs w:val="16"/>
              </w:rPr>
              <w:t>Non-nationally recognised training</w:t>
            </w:r>
            <w:r>
              <w:rPr>
                <w:rStyle w:val="TermshighlightChar"/>
                <w:rFonts w:cs="Arial"/>
                <w:b w:val="0"/>
                <w:color w:val="auto"/>
                <w:sz w:val="16"/>
                <w:szCs w:val="16"/>
              </w:rPr>
              <w:t xml:space="preserve"> (non-NRT)</w:t>
            </w:r>
            <w:r w:rsidRPr="005F23D5">
              <w:rPr>
                <w:rStyle w:val="TermshighlightChar"/>
                <w:rFonts w:cs="Arial"/>
                <w:b w:val="0"/>
                <w:color w:val="auto"/>
                <w:sz w:val="16"/>
                <w:szCs w:val="16"/>
              </w:rPr>
              <w:t xml:space="preserve"> </w:t>
            </w:r>
          </w:p>
        </w:tc>
        <w:tc>
          <w:tcPr>
            <w:tcW w:w="2927" w:type="dxa"/>
            <w:tcBorders>
              <w:top w:val="single" w:sz="4" w:space="0" w:color="auto"/>
              <w:left w:val="nil"/>
              <w:bottom w:val="single" w:sz="4" w:space="0" w:color="auto"/>
              <w:right w:val="nil"/>
            </w:tcBorders>
          </w:tcPr>
          <w:p w14:paraId="3F9F8E90" w14:textId="404BD4D1" w:rsidR="003D15A5" w:rsidRPr="005F23D5" w:rsidRDefault="003D15A5" w:rsidP="007B6433">
            <w:pPr>
              <w:pStyle w:val="Tabletext"/>
            </w:pPr>
            <w:r>
              <w:t>I</w:t>
            </w:r>
            <w:r w:rsidRPr="00600BA2">
              <w:t xml:space="preserve">ncludes locally developed courses, higher level qualifications and locally developed skill sets. Non-nationally recognised training </w:t>
            </w:r>
            <w:r w:rsidR="00EB179A">
              <w:t>is</w:t>
            </w:r>
            <w:r w:rsidR="00EB179A" w:rsidRPr="00600BA2">
              <w:t xml:space="preserve"> </w:t>
            </w:r>
            <w:r w:rsidRPr="00600BA2">
              <w:t xml:space="preserve">not </w:t>
            </w:r>
            <w:r>
              <w:t xml:space="preserve">listed on the </w:t>
            </w:r>
            <w:r w:rsidRPr="00497EA9">
              <w:t>National Training Register</w:t>
            </w:r>
            <w:r w:rsidRPr="00600BA2">
              <w:t xml:space="preserve"> (training.gov.au).</w:t>
            </w:r>
            <w:r>
              <w:t xml:space="preserve"> </w:t>
            </w:r>
          </w:p>
        </w:tc>
        <w:tc>
          <w:tcPr>
            <w:tcW w:w="2552" w:type="dxa"/>
            <w:tcBorders>
              <w:top w:val="single" w:sz="4" w:space="0" w:color="auto"/>
              <w:left w:val="nil"/>
              <w:bottom w:val="single" w:sz="4" w:space="0" w:color="auto"/>
              <w:right w:val="nil"/>
            </w:tcBorders>
          </w:tcPr>
          <w:p w14:paraId="0D354551" w14:textId="2D5502BE" w:rsidR="003D15A5" w:rsidRPr="003D15A5" w:rsidRDefault="002B7744" w:rsidP="001B6A0B">
            <w:pPr>
              <w:pStyle w:val="Tabletext"/>
            </w:pPr>
            <w:r>
              <w:t>Locally developed course</w:t>
            </w:r>
            <w:r w:rsidR="00BF747D">
              <w:t>s</w:t>
            </w:r>
          </w:p>
          <w:p w14:paraId="6A901BA7" w14:textId="61B28A2A" w:rsidR="003D15A5" w:rsidRPr="003D15A5" w:rsidRDefault="003D15A5" w:rsidP="001B6A0B">
            <w:pPr>
              <w:pStyle w:val="Tabletext"/>
              <w:rPr>
                <w:rFonts w:cs="Arial"/>
                <w:szCs w:val="16"/>
              </w:rPr>
            </w:pPr>
            <w:r w:rsidRPr="003D15A5">
              <w:rPr>
                <w:rFonts w:cs="Arial"/>
                <w:szCs w:val="16"/>
              </w:rPr>
              <w:t>Higher-level qualification, other than training package qualification or nationally recognised accredited course</w:t>
            </w:r>
          </w:p>
          <w:p w14:paraId="4FB0F2D7" w14:textId="4F9324B9" w:rsidR="003D15A5" w:rsidRPr="003D15A5" w:rsidRDefault="003D15A5" w:rsidP="001B6A0B">
            <w:pPr>
              <w:pStyle w:val="Tabletext"/>
              <w:rPr>
                <w:rFonts w:cs="Arial"/>
                <w:szCs w:val="16"/>
              </w:rPr>
            </w:pPr>
            <w:r w:rsidRPr="003D15A5">
              <w:rPr>
                <w:rFonts w:cs="Arial"/>
                <w:szCs w:val="16"/>
              </w:rPr>
              <w:t xml:space="preserve">Locally </w:t>
            </w:r>
            <w:r w:rsidR="00BF747D">
              <w:rPr>
                <w:rFonts w:cs="Arial"/>
                <w:szCs w:val="16"/>
              </w:rPr>
              <w:t>developed</w:t>
            </w:r>
            <w:r w:rsidR="00BF747D" w:rsidRPr="003D15A5">
              <w:rPr>
                <w:rFonts w:cs="Arial"/>
                <w:szCs w:val="16"/>
              </w:rPr>
              <w:t xml:space="preserve"> </w:t>
            </w:r>
            <w:r w:rsidRPr="003D15A5">
              <w:rPr>
                <w:rFonts w:cs="Arial"/>
                <w:szCs w:val="16"/>
              </w:rPr>
              <w:t>skill set</w:t>
            </w:r>
            <w:r w:rsidR="00BF747D">
              <w:rPr>
                <w:rFonts w:cs="Arial"/>
                <w:szCs w:val="16"/>
              </w:rPr>
              <w:t>s</w:t>
            </w:r>
          </w:p>
          <w:p w14:paraId="1FBB8E69" w14:textId="6463E423" w:rsidR="00CB44BA" w:rsidRDefault="00CB44BA" w:rsidP="001B6A0B">
            <w:pPr>
              <w:pStyle w:val="Tabletext"/>
              <w:spacing w:before="0"/>
              <w:rPr>
                <w:rFonts w:cs="Arial"/>
                <w:szCs w:val="16"/>
              </w:rPr>
            </w:pPr>
            <w:r>
              <w:rPr>
                <w:rFonts w:cs="Arial"/>
                <w:szCs w:val="16"/>
              </w:rPr>
              <w:t>Module</w:t>
            </w:r>
          </w:p>
          <w:p w14:paraId="672D0486" w14:textId="7953271C" w:rsidR="00CB44BA" w:rsidRPr="00CB44BA" w:rsidRDefault="00CB44BA" w:rsidP="001B6A0B">
            <w:pPr>
              <w:pStyle w:val="Tabletext"/>
            </w:pPr>
            <w:r w:rsidRPr="00FE4F2B">
              <w:rPr>
                <w:rFonts w:cs="Arial"/>
                <w:szCs w:val="16"/>
              </w:rPr>
              <w:t>Unit of competency</w:t>
            </w:r>
          </w:p>
        </w:tc>
        <w:tc>
          <w:tcPr>
            <w:tcW w:w="1984" w:type="dxa"/>
            <w:tcBorders>
              <w:top w:val="single" w:sz="4" w:space="0" w:color="auto"/>
              <w:left w:val="nil"/>
              <w:bottom w:val="single" w:sz="4" w:space="0" w:color="auto"/>
              <w:right w:val="nil"/>
            </w:tcBorders>
          </w:tcPr>
          <w:p w14:paraId="7D87528C" w14:textId="7A06D8E0" w:rsidR="003D15A5" w:rsidRPr="001B6A0B" w:rsidRDefault="003D15A5" w:rsidP="001B6A0B">
            <w:pPr>
              <w:pStyle w:val="Tabletext"/>
            </w:pPr>
            <w:r w:rsidRPr="001B6A0B">
              <w:t>Collected in the AVETMISS field Program recognition identifier from the Program file.</w:t>
            </w:r>
          </w:p>
          <w:p w14:paraId="32118CE3" w14:textId="77777777" w:rsidR="001B6A0B" w:rsidRDefault="001B6A0B" w:rsidP="001B6A0B">
            <w:pPr>
              <w:pStyle w:val="Tabletext"/>
            </w:pPr>
          </w:p>
          <w:p w14:paraId="269DE660" w14:textId="77777777" w:rsidR="001B6A0B" w:rsidRDefault="001B6A0B" w:rsidP="001B6A0B">
            <w:pPr>
              <w:pStyle w:val="Tabletext"/>
            </w:pPr>
          </w:p>
          <w:p w14:paraId="45137D31" w14:textId="6656AFA9" w:rsidR="00CB44BA" w:rsidRPr="001B6A0B" w:rsidRDefault="00CB44BA" w:rsidP="001B6A0B">
            <w:pPr>
              <w:pStyle w:val="Tabletext"/>
            </w:pPr>
            <w:r w:rsidRPr="001B6A0B">
              <w:t>Derived from the AVETMISS field Subject identifier from the Training activity file.</w:t>
            </w:r>
          </w:p>
        </w:tc>
      </w:tr>
      <w:tr w:rsidR="00933789" w:rsidRPr="000E0CA9" w14:paraId="629EB621" w14:textId="77777777" w:rsidTr="00CF1D19">
        <w:trPr>
          <w:cantSplit/>
          <w:trHeight w:val="1487"/>
          <w:jc w:val="center"/>
        </w:trPr>
        <w:tc>
          <w:tcPr>
            <w:tcW w:w="1609" w:type="dxa"/>
            <w:tcBorders>
              <w:top w:val="single" w:sz="4" w:space="0" w:color="auto"/>
              <w:left w:val="nil"/>
              <w:bottom w:val="single" w:sz="4" w:space="0" w:color="auto"/>
              <w:right w:val="nil"/>
            </w:tcBorders>
          </w:tcPr>
          <w:p w14:paraId="35402999" w14:textId="011E5AF1" w:rsidR="00933789" w:rsidRPr="002C10D9" w:rsidRDefault="00933789" w:rsidP="007B6433">
            <w:pPr>
              <w:pStyle w:val="Tabletext"/>
              <w:rPr>
                <w:rStyle w:val="TermshighlightChar"/>
                <w:rFonts w:cs="Arial"/>
                <w:color w:val="auto"/>
                <w:sz w:val="16"/>
                <w:szCs w:val="16"/>
              </w:rPr>
            </w:pPr>
            <w:r w:rsidRPr="002C10D9">
              <w:lastRenderedPageBreak/>
              <w:t>Occupation (ANZSCO) group</w:t>
            </w:r>
          </w:p>
        </w:tc>
        <w:tc>
          <w:tcPr>
            <w:tcW w:w="2927" w:type="dxa"/>
            <w:tcBorders>
              <w:top w:val="single" w:sz="4" w:space="0" w:color="auto"/>
              <w:left w:val="nil"/>
              <w:bottom w:val="single" w:sz="4" w:space="0" w:color="auto"/>
              <w:right w:val="nil"/>
            </w:tcBorders>
          </w:tcPr>
          <w:p w14:paraId="049377A4" w14:textId="4147DB45" w:rsidR="00933789" w:rsidRPr="002C10D9" w:rsidRDefault="00933789" w:rsidP="007B6433">
            <w:pPr>
              <w:pStyle w:val="Tabletext"/>
            </w:pPr>
            <w:r w:rsidRPr="002C10D9">
              <w:t>The intended occupational outcome of a program. Occupations are classified using the Australian and New Zealand Standard Classification of Occupations (ANZSCO) First Edition</w:t>
            </w:r>
            <w:r w:rsidR="00FC0BC4">
              <w:t>, Revision 2.</w:t>
            </w:r>
          </w:p>
          <w:p w14:paraId="7988938B" w14:textId="77777777" w:rsidR="00933789" w:rsidRPr="002C10D9" w:rsidRDefault="00933789" w:rsidP="007B6433">
            <w:pPr>
              <w:pStyle w:val="Tabletext"/>
            </w:pPr>
          </w:p>
        </w:tc>
        <w:tc>
          <w:tcPr>
            <w:tcW w:w="2552" w:type="dxa"/>
            <w:tcBorders>
              <w:top w:val="single" w:sz="4" w:space="0" w:color="auto"/>
              <w:left w:val="nil"/>
              <w:bottom w:val="single" w:sz="4" w:space="0" w:color="auto"/>
              <w:right w:val="nil"/>
            </w:tcBorders>
          </w:tcPr>
          <w:p w14:paraId="286188E0" w14:textId="1C6A4B5A" w:rsidR="00933789" w:rsidRPr="002C10D9" w:rsidRDefault="00933789" w:rsidP="007B6433">
            <w:pPr>
              <w:pStyle w:val="Tabletext"/>
            </w:pPr>
            <w:r w:rsidRPr="002C10D9">
              <w:t xml:space="preserve">Managers </w:t>
            </w:r>
          </w:p>
          <w:p w14:paraId="40CCC47C" w14:textId="5A37BB16" w:rsidR="00933789" w:rsidRPr="002C10D9" w:rsidRDefault="00933789" w:rsidP="007B6433">
            <w:pPr>
              <w:pStyle w:val="Tabletext"/>
            </w:pPr>
            <w:r w:rsidRPr="002C10D9">
              <w:t>Professionals</w:t>
            </w:r>
          </w:p>
          <w:p w14:paraId="0A9AB210" w14:textId="03824A29" w:rsidR="00933789" w:rsidRPr="002C10D9" w:rsidRDefault="00933789" w:rsidP="007B6433">
            <w:pPr>
              <w:pStyle w:val="Tabletext"/>
            </w:pPr>
            <w:r w:rsidRPr="002C10D9">
              <w:t>Technicians and Trades Workers</w:t>
            </w:r>
          </w:p>
          <w:p w14:paraId="6BADC5E9" w14:textId="2756411B" w:rsidR="00933789" w:rsidRPr="002C10D9" w:rsidRDefault="00933789" w:rsidP="007B6433">
            <w:pPr>
              <w:pStyle w:val="Tabletext"/>
            </w:pPr>
            <w:r w:rsidRPr="002C10D9">
              <w:t>Community and Personal Service Workers</w:t>
            </w:r>
          </w:p>
          <w:p w14:paraId="048E5B08" w14:textId="330C7037" w:rsidR="00933789" w:rsidRPr="002C10D9" w:rsidRDefault="00933789" w:rsidP="007B6433">
            <w:pPr>
              <w:pStyle w:val="Tabletext"/>
            </w:pPr>
            <w:r w:rsidRPr="002C10D9">
              <w:t>Clerical and Administrative Workers</w:t>
            </w:r>
          </w:p>
          <w:p w14:paraId="6446FE39" w14:textId="7F39CBCA" w:rsidR="00933789" w:rsidRPr="002C10D9" w:rsidRDefault="00933789" w:rsidP="007B6433">
            <w:pPr>
              <w:pStyle w:val="Tabletext"/>
            </w:pPr>
            <w:r w:rsidRPr="002C10D9">
              <w:t>Sales Workers</w:t>
            </w:r>
          </w:p>
          <w:p w14:paraId="1293B304" w14:textId="674BEE1B" w:rsidR="00933789" w:rsidRPr="002C10D9" w:rsidRDefault="00933789" w:rsidP="007B6433">
            <w:pPr>
              <w:pStyle w:val="Tabletext"/>
            </w:pPr>
            <w:r w:rsidRPr="002C10D9">
              <w:t>Machinery Operators and Drivers</w:t>
            </w:r>
          </w:p>
          <w:p w14:paraId="47475FEB" w14:textId="66FA6709" w:rsidR="00933789" w:rsidRPr="002C10D9" w:rsidRDefault="00933789" w:rsidP="007B6433">
            <w:pPr>
              <w:pStyle w:val="Tabletext"/>
            </w:pPr>
            <w:r w:rsidRPr="002C10D9">
              <w:t xml:space="preserve">Labourers </w:t>
            </w:r>
          </w:p>
          <w:p w14:paraId="079127D9" w14:textId="469C6CE6" w:rsidR="00933789" w:rsidRPr="002C10D9" w:rsidRDefault="00627DC0" w:rsidP="007B6433">
            <w:pPr>
              <w:pStyle w:val="Tabletext"/>
            </w:pPr>
            <w:r>
              <w:t>Not known</w:t>
            </w:r>
          </w:p>
        </w:tc>
        <w:tc>
          <w:tcPr>
            <w:tcW w:w="1984" w:type="dxa"/>
            <w:tcBorders>
              <w:top w:val="single" w:sz="4" w:space="0" w:color="auto"/>
              <w:left w:val="nil"/>
              <w:bottom w:val="single" w:sz="4" w:space="0" w:color="auto"/>
              <w:right w:val="nil"/>
            </w:tcBorders>
          </w:tcPr>
          <w:p w14:paraId="66B2561E" w14:textId="6D9B310A" w:rsidR="00933789" w:rsidRPr="002C10D9" w:rsidRDefault="00933789" w:rsidP="007B6433">
            <w:pPr>
              <w:pStyle w:val="Tabletext"/>
            </w:pPr>
            <w:r w:rsidRPr="002C10D9">
              <w:t xml:space="preserve">Collected in the AVETMISS field </w:t>
            </w:r>
            <w:r w:rsidRPr="002C10D9">
              <w:rPr>
                <w:i/>
              </w:rPr>
              <w:t>ANZSCO Identifier</w:t>
            </w:r>
            <w:r w:rsidRPr="002C10D9">
              <w:t xml:space="preserve"> from the</w:t>
            </w:r>
            <w:r w:rsidRPr="002C10D9">
              <w:rPr>
                <w:i/>
              </w:rPr>
              <w:t xml:space="preserve"> Program file</w:t>
            </w:r>
            <w:r w:rsidRPr="002C10D9">
              <w:t>.</w:t>
            </w:r>
          </w:p>
        </w:tc>
      </w:tr>
      <w:tr w:rsidR="003D15A5" w:rsidRPr="000E0CA9" w14:paraId="713AC603" w14:textId="77777777" w:rsidTr="00CF1D19">
        <w:trPr>
          <w:cantSplit/>
          <w:trHeight w:val="1487"/>
          <w:jc w:val="center"/>
        </w:trPr>
        <w:tc>
          <w:tcPr>
            <w:tcW w:w="1609" w:type="dxa"/>
            <w:tcBorders>
              <w:top w:val="single" w:sz="4" w:space="0" w:color="auto"/>
              <w:left w:val="nil"/>
              <w:bottom w:val="single" w:sz="4" w:space="0" w:color="auto"/>
              <w:right w:val="nil"/>
            </w:tcBorders>
          </w:tcPr>
          <w:p w14:paraId="55EF5960" w14:textId="77777777" w:rsidR="003D15A5" w:rsidRPr="002C0C8A" w:rsidRDefault="003D15A5" w:rsidP="007B6433">
            <w:pPr>
              <w:pStyle w:val="Tabletext"/>
              <w:rPr>
                <w:rStyle w:val="TermshighlightChar"/>
                <w:rFonts w:cs="Arial"/>
                <w:b w:val="0"/>
                <w:color w:val="auto"/>
                <w:sz w:val="16"/>
                <w:szCs w:val="16"/>
              </w:rPr>
            </w:pPr>
            <w:r w:rsidRPr="002C0C8A">
              <w:rPr>
                <w:rStyle w:val="TermshighlightChar"/>
                <w:rFonts w:cs="Arial"/>
                <w:b w:val="0"/>
                <w:color w:val="auto"/>
                <w:sz w:val="16"/>
                <w:szCs w:val="16"/>
              </w:rPr>
              <w:t xml:space="preserve">Off-the-job training </w:t>
            </w:r>
          </w:p>
        </w:tc>
        <w:tc>
          <w:tcPr>
            <w:tcW w:w="2927" w:type="dxa"/>
            <w:tcBorders>
              <w:top w:val="single" w:sz="4" w:space="0" w:color="auto"/>
              <w:left w:val="nil"/>
              <w:bottom w:val="single" w:sz="4" w:space="0" w:color="auto"/>
              <w:right w:val="nil"/>
            </w:tcBorders>
          </w:tcPr>
          <w:p w14:paraId="5A449862" w14:textId="38303815" w:rsidR="003D15A5" w:rsidRPr="002C0C8A" w:rsidRDefault="00EB179A" w:rsidP="007B6433">
            <w:pPr>
              <w:pStyle w:val="Tabletext"/>
              <w:rPr>
                <w:rStyle w:val="TextChar1"/>
                <w:rFonts w:cs="Arial"/>
                <w:szCs w:val="16"/>
              </w:rPr>
            </w:pPr>
            <w:r>
              <w:t>F</w:t>
            </w:r>
            <w:r w:rsidR="003D15A5" w:rsidRPr="002C0C8A">
              <w:t xml:space="preserve">or apprentices and trainees refers to training that takes place away from a person’s job, usually off the premises (for example, at TAFE) but may also be on the premises (for example, in a special training area). </w:t>
            </w:r>
          </w:p>
        </w:tc>
        <w:tc>
          <w:tcPr>
            <w:tcW w:w="2552" w:type="dxa"/>
            <w:tcBorders>
              <w:top w:val="single" w:sz="4" w:space="0" w:color="auto"/>
              <w:left w:val="nil"/>
              <w:bottom w:val="single" w:sz="4" w:space="0" w:color="auto"/>
              <w:right w:val="nil"/>
            </w:tcBorders>
          </w:tcPr>
          <w:p w14:paraId="1496BFA5" w14:textId="77777777" w:rsidR="003D15A5" w:rsidRPr="002C0C8A" w:rsidRDefault="003D15A5" w:rsidP="007B6433">
            <w:pPr>
              <w:pStyle w:val="Tabletext"/>
            </w:pPr>
            <w:r w:rsidRPr="002C0C8A">
              <w:t>Apprentices and trainees (undertaking off-the-job training)</w:t>
            </w:r>
          </w:p>
          <w:p w14:paraId="7642E0D3" w14:textId="77777777" w:rsidR="003D15A5" w:rsidRPr="002C0C8A" w:rsidRDefault="003D15A5" w:rsidP="007B6433">
            <w:pPr>
              <w:pStyle w:val="Tabletext"/>
            </w:pPr>
            <w:r w:rsidRPr="002C0C8A">
              <w:t>Not apprentices and trainees</w:t>
            </w:r>
          </w:p>
        </w:tc>
        <w:tc>
          <w:tcPr>
            <w:tcW w:w="1984" w:type="dxa"/>
            <w:tcBorders>
              <w:top w:val="single" w:sz="4" w:space="0" w:color="auto"/>
              <w:left w:val="nil"/>
              <w:bottom w:val="single" w:sz="4" w:space="0" w:color="auto"/>
              <w:right w:val="nil"/>
            </w:tcBorders>
          </w:tcPr>
          <w:p w14:paraId="7EB7EE38" w14:textId="26B1209B" w:rsidR="003D15A5" w:rsidRPr="00021CCD" w:rsidRDefault="003D15A5" w:rsidP="007B6433">
            <w:pPr>
              <w:pStyle w:val="Tabletext"/>
              <w:rPr>
                <w:spacing w:val="-6"/>
              </w:rPr>
            </w:pPr>
            <w:r w:rsidRPr="00021CCD">
              <w:rPr>
                <w:spacing w:val="-6"/>
              </w:rPr>
              <w:t xml:space="preserve">Calculated based on the AVETMISS field </w:t>
            </w:r>
            <w:r w:rsidRPr="00021CCD">
              <w:rPr>
                <w:i/>
                <w:spacing w:val="-6"/>
              </w:rPr>
              <w:t>Client identifier –</w:t>
            </w:r>
            <w:r w:rsidR="00021CCD" w:rsidRPr="00021CCD">
              <w:rPr>
                <w:i/>
                <w:spacing w:val="-6"/>
              </w:rPr>
              <w:t xml:space="preserve"> </w:t>
            </w:r>
            <w:r w:rsidRPr="00021CCD">
              <w:rPr>
                <w:i/>
                <w:spacing w:val="-6"/>
              </w:rPr>
              <w:t>apprenticeships</w:t>
            </w:r>
            <w:r w:rsidRPr="00021CCD">
              <w:rPr>
                <w:spacing w:val="-6"/>
              </w:rPr>
              <w:t xml:space="preserve"> from the </w:t>
            </w:r>
            <w:r w:rsidRPr="00021CCD">
              <w:rPr>
                <w:i/>
                <w:spacing w:val="-6"/>
              </w:rPr>
              <w:t>Training activity</w:t>
            </w:r>
            <w:r w:rsidRPr="00021CCD">
              <w:rPr>
                <w:spacing w:val="-6"/>
              </w:rPr>
              <w:t xml:space="preserve"> file. </w:t>
            </w:r>
          </w:p>
        </w:tc>
      </w:tr>
      <w:tr w:rsidR="003D15A5" w:rsidRPr="000E0CA9" w14:paraId="74AB1772" w14:textId="77777777" w:rsidTr="00A321AF">
        <w:trPr>
          <w:cantSplit/>
          <w:trHeight w:val="1914"/>
          <w:jc w:val="center"/>
        </w:trPr>
        <w:tc>
          <w:tcPr>
            <w:tcW w:w="1609" w:type="dxa"/>
            <w:tcBorders>
              <w:top w:val="single" w:sz="4" w:space="0" w:color="auto"/>
              <w:left w:val="nil"/>
              <w:bottom w:val="single" w:sz="4" w:space="0" w:color="auto"/>
              <w:right w:val="nil"/>
            </w:tcBorders>
          </w:tcPr>
          <w:p w14:paraId="3559485F" w14:textId="4E0F9AEE" w:rsidR="003D15A5" w:rsidRPr="00F52258" w:rsidRDefault="003D15A5" w:rsidP="007B6433">
            <w:pPr>
              <w:pStyle w:val="Tabletext"/>
              <w:rPr>
                <w:rStyle w:val="TermshighlightChar"/>
                <w:rFonts w:cs="Arial"/>
                <w:b w:val="0"/>
                <w:color w:val="auto"/>
                <w:sz w:val="16"/>
                <w:szCs w:val="16"/>
              </w:rPr>
            </w:pPr>
            <w:r>
              <w:rPr>
                <w:rStyle w:val="TermshighlightChar"/>
                <w:rFonts w:cs="Arial"/>
                <w:b w:val="0"/>
                <w:color w:val="auto"/>
                <w:sz w:val="16"/>
                <w:szCs w:val="16"/>
              </w:rPr>
              <w:t>Parent training package</w:t>
            </w:r>
            <w:r w:rsidR="004D6DB4">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F1D8CDD" w14:textId="657B8C9C" w:rsidR="003D15A5" w:rsidRPr="000E0CA9" w:rsidRDefault="003D15A5" w:rsidP="007B6433">
            <w:pPr>
              <w:pStyle w:val="Tabletext"/>
              <w:rPr>
                <w:rStyle w:val="TextChar1"/>
                <w:rFonts w:cs="Arial"/>
                <w:szCs w:val="16"/>
              </w:rPr>
            </w:pPr>
            <w:r>
              <w:t>R</w:t>
            </w:r>
            <w:r w:rsidRPr="009934D1">
              <w:t>efers to industry groupings of current and superseded training packages for the reporting of training package enrolments over time.</w:t>
            </w:r>
            <w:r>
              <w:t xml:space="preserve"> </w:t>
            </w:r>
          </w:p>
        </w:tc>
        <w:tc>
          <w:tcPr>
            <w:tcW w:w="2552" w:type="dxa"/>
            <w:tcBorders>
              <w:top w:val="single" w:sz="4" w:space="0" w:color="auto"/>
              <w:left w:val="nil"/>
              <w:bottom w:val="single" w:sz="4" w:space="0" w:color="auto"/>
              <w:right w:val="nil"/>
            </w:tcBorders>
          </w:tcPr>
          <w:p w14:paraId="2BB1F133" w14:textId="77777777" w:rsidR="003D15A5" w:rsidRPr="000E0CA9" w:rsidRDefault="003D15A5" w:rsidP="007B6433">
            <w:pPr>
              <w:pStyle w:val="Tabletext"/>
            </w:pPr>
            <w:r w:rsidRPr="000E0CA9">
              <w:t>N/A</w:t>
            </w:r>
          </w:p>
        </w:tc>
        <w:tc>
          <w:tcPr>
            <w:tcW w:w="1984" w:type="dxa"/>
            <w:tcBorders>
              <w:top w:val="single" w:sz="4" w:space="0" w:color="auto"/>
              <w:left w:val="nil"/>
              <w:bottom w:val="single" w:sz="4" w:space="0" w:color="auto"/>
              <w:right w:val="nil"/>
            </w:tcBorders>
          </w:tcPr>
          <w:p w14:paraId="6AB6447E" w14:textId="77777777" w:rsidR="003D15A5" w:rsidRDefault="003D15A5" w:rsidP="007B6433">
            <w:pPr>
              <w:pStyle w:val="Tabletext"/>
              <w:rPr>
                <w:i/>
              </w:rPr>
            </w:pPr>
            <w:r w:rsidRPr="000E0CA9">
              <w:t>Collected in th</w:t>
            </w:r>
            <w:r>
              <w:t>e</w:t>
            </w:r>
            <w:r w:rsidRPr="000E0CA9">
              <w:t xml:space="preserve"> AVETMISS field </w:t>
            </w:r>
            <w:r w:rsidRPr="000E0CA9">
              <w:rPr>
                <w:i/>
              </w:rPr>
              <w:t xml:space="preserve">Program Identifier </w:t>
            </w:r>
            <w:r w:rsidRPr="000E0CA9">
              <w:t xml:space="preserve">from the </w:t>
            </w:r>
            <w:r w:rsidRPr="000E0CA9">
              <w:rPr>
                <w:i/>
              </w:rPr>
              <w:t>Program</w:t>
            </w:r>
            <w:r w:rsidRPr="000E0CA9">
              <w:t xml:space="preserve"> file</w:t>
            </w:r>
            <w:r w:rsidRPr="000E0CA9">
              <w:rPr>
                <w:i/>
              </w:rPr>
              <w:t>.</w:t>
            </w:r>
          </w:p>
          <w:p w14:paraId="647EEF31" w14:textId="239D01EC" w:rsidR="00F83076" w:rsidRPr="00140CD8" w:rsidRDefault="00140CD8" w:rsidP="00140CD8">
            <w:pPr>
              <w:pStyle w:val="Text"/>
              <w:spacing w:line="240" w:lineRule="auto"/>
              <w:rPr>
                <w:rFonts w:ascii="Arial" w:hAnsi="Arial" w:cs="Arial"/>
                <w:sz w:val="16"/>
                <w:szCs w:val="16"/>
              </w:rPr>
            </w:pPr>
            <w:r w:rsidRPr="00140CD8">
              <w:rPr>
                <w:rFonts w:ascii="Arial" w:hAnsi="Arial" w:cs="Arial"/>
                <w:sz w:val="16"/>
                <w:szCs w:val="16"/>
              </w:rPr>
              <w:t>Must be a valid national code listed on the National Training Register</w:t>
            </w:r>
            <w:r w:rsidR="00CE01E5">
              <w:rPr>
                <w:rFonts w:ascii="Arial" w:hAnsi="Arial" w:cs="Arial"/>
                <w:sz w:val="16"/>
                <w:szCs w:val="16"/>
              </w:rPr>
              <w:t xml:space="preserve"> (training.gov.au)</w:t>
            </w:r>
            <w:r w:rsidRPr="00140CD8">
              <w:rPr>
                <w:rFonts w:ascii="Arial" w:hAnsi="Arial" w:cs="Arial"/>
                <w:sz w:val="16"/>
                <w:szCs w:val="16"/>
              </w:rPr>
              <w:t>.</w:t>
            </w:r>
            <w:r w:rsidR="00F83076">
              <w:rPr>
                <w:rFonts w:ascii="Arial" w:hAnsi="Arial" w:cs="Arial"/>
                <w:sz w:val="16"/>
                <w:szCs w:val="16"/>
              </w:rPr>
              <w:br/>
            </w:r>
          </w:p>
        </w:tc>
      </w:tr>
      <w:tr w:rsidR="003D15A5" w:rsidRPr="000E0CA9" w14:paraId="2B4449F7" w14:textId="77777777" w:rsidTr="00CF1D19">
        <w:trPr>
          <w:cantSplit/>
          <w:trHeight w:val="3613"/>
          <w:jc w:val="center"/>
        </w:trPr>
        <w:tc>
          <w:tcPr>
            <w:tcW w:w="1609" w:type="dxa"/>
            <w:tcBorders>
              <w:top w:val="single" w:sz="4" w:space="0" w:color="auto"/>
              <w:left w:val="nil"/>
              <w:bottom w:val="single" w:sz="4" w:space="0" w:color="auto"/>
              <w:right w:val="nil"/>
            </w:tcBorders>
          </w:tcPr>
          <w:p w14:paraId="76CB620A" w14:textId="77777777" w:rsidR="003D15A5" w:rsidRPr="00F52258" w:rsidRDefault="003D15A5"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Participation rate</w:t>
            </w:r>
            <w:r>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3ADF8801" w14:textId="3B6135F2" w:rsidR="00CF1D19" w:rsidRDefault="00CF1D19" w:rsidP="007B6433">
            <w:pPr>
              <w:pStyle w:val="Tabletext"/>
            </w:pPr>
            <w:r>
              <w:t>A</w:t>
            </w:r>
            <w:r w:rsidRPr="00CF1D19">
              <w:t xml:space="preserve">re derived by calculating the number of VET students with a usual residential address in an Australian state or territory, </w:t>
            </w:r>
            <w:r w:rsidRPr="00CF1D19">
              <w:rPr>
                <w:i/>
              </w:rPr>
              <w:t>other Australian territories or dependencies</w:t>
            </w:r>
            <w:r w:rsidRPr="00CF1D19">
              <w:t xml:space="preserve"> and where the state/territory is </w:t>
            </w:r>
            <w:r w:rsidRPr="00CF1D19">
              <w:rPr>
                <w:i/>
              </w:rPr>
              <w:t>Not known</w:t>
            </w:r>
            <w:r w:rsidRPr="00CF1D19">
              <w:t xml:space="preserve"> as a percentage of the estimated Australian residential population in the corresponding age groups. </w:t>
            </w:r>
          </w:p>
          <w:p w14:paraId="1389BDA8" w14:textId="352D3F00" w:rsidR="00CF1D19" w:rsidRDefault="00CF1D19" w:rsidP="007B6433">
            <w:pPr>
              <w:pStyle w:val="Tabletext"/>
            </w:pPr>
            <w:r w:rsidRPr="00CF1D19">
              <w:t>Offshore international students are excluded from the calculation.</w:t>
            </w:r>
          </w:p>
          <w:p w14:paraId="1F10529D" w14:textId="3D4D9554" w:rsidR="003D15A5" w:rsidRPr="00F40064" w:rsidRDefault="00CF1D19" w:rsidP="007B6433">
            <w:pPr>
              <w:pStyle w:val="Tabletext"/>
              <w:rPr>
                <w:rStyle w:val="TextChar1"/>
                <w:rFonts w:ascii="Arial" w:hAnsi="Arial"/>
                <w:lang w:eastAsia="en-US"/>
              </w:rPr>
            </w:pPr>
            <w:r w:rsidRPr="00CF1D19">
              <w:t xml:space="preserve">Usual residential address refers to where the student usually resides rather than a temporary address a student relocates to for training, work, or other purposes. </w:t>
            </w:r>
          </w:p>
        </w:tc>
        <w:tc>
          <w:tcPr>
            <w:tcW w:w="2552" w:type="dxa"/>
            <w:tcBorders>
              <w:top w:val="single" w:sz="4" w:space="0" w:color="auto"/>
              <w:left w:val="nil"/>
              <w:bottom w:val="single" w:sz="4" w:space="0" w:color="auto"/>
              <w:right w:val="nil"/>
            </w:tcBorders>
          </w:tcPr>
          <w:p w14:paraId="503E25EE" w14:textId="77777777" w:rsidR="003D15A5" w:rsidRPr="000E0CA9" w:rsidRDefault="003D15A5" w:rsidP="007B6433">
            <w:pPr>
              <w:pStyle w:val="Tabletext"/>
            </w:pPr>
            <w:r w:rsidRPr="000E0CA9">
              <w:t>N/A</w:t>
            </w:r>
          </w:p>
        </w:tc>
        <w:tc>
          <w:tcPr>
            <w:tcW w:w="1984" w:type="dxa"/>
            <w:tcBorders>
              <w:top w:val="single" w:sz="4" w:space="0" w:color="auto"/>
              <w:left w:val="nil"/>
              <w:bottom w:val="single" w:sz="4" w:space="0" w:color="auto"/>
              <w:right w:val="nil"/>
            </w:tcBorders>
          </w:tcPr>
          <w:p w14:paraId="7B41ED94" w14:textId="03687F84" w:rsidR="003D15A5" w:rsidRPr="000E0CA9" w:rsidRDefault="00CF1D19" w:rsidP="007B6433">
            <w:pPr>
              <w:pStyle w:val="Tabletext"/>
            </w:pPr>
            <w:r w:rsidRPr="00CF1D19">
              <w:t>Figures are based on Australian Bureau of Statistics (ABS) estimated resident population figures (catalogue number 3201.0)</w:t>
            </w:r>
            <w:r w:rsidR="00EB179A">
              <w:t xml:space="preserve">, as </w:t>
            </w:r>
            <w:proofErr w:type="gramStart"/>
            <w:r w:rsidR="00EB179A">
              <w:t>at</w:t>
            </w:r>
            <w:proofErr w:type="gramEnd"/>
            <w:r w:rsidR="00EB179A">
              <w:t xml:space="preserve"> June of the reporting year</w:t>
            </w:r>
            <w:r w:rsidRPr="00CF1D19">
              <w:t>.</w:t>
            </w:r>
          </w:p>
        </w:tc>
      </w:tr>
      <w:tr w:rsidR="002C49B0" w:rsidRPr="000E0CA9" w14:paraId="34EF3D59" w14:textId="77777777" w:rsidTr="00CF1D19">
        <w:trPr>
          <w:cantSplit/>
          <w:trHeight w:val="1392"/>
          <w:jc w:val="center"/>
        </w:trPr>
        <w:tc>
          <w:tcPr>
            <w:tcW w:w="1609" w:type="dxa"/>
            <w:tcBorders>
              <w:top w:val="single" w:sz="4" w:space="0" w:color="auto"/>
              <w:left w:val="nil"/>
              <w:bottom w:val="single" w:sz="4" w:space="0" w:color="auto"/>
              <w:right w:val="nil"/>
            </w:tcBorders>
          </w:tcPr>
          <w:p w14:paraId="41B62BFB" w14:textId="4BBADBB0" w:rsidR="002C49B0" w:rsidRPr="00F52258" w:rsidRDefault="002C49B0" w:rsidP="002C49B0">
            <w:pPr>
              <w:pStyle w:val="Tabletext"/>
              <w:rPr>
                <w:rStyle w:val="TermshighlightChar"/>
                <w:rFonts w:cs="Arial"/>
                <w:b w:val="0"/>
                <w:color w:val="auto"/>
                <w:sz w:val="16"/>
                <w:szCs w:val="16"/>
              </w:rPr>
            </w:pPr>
            <w:r w:rsidRPr="00F551D1">
              <w:lastRenderedPageBreak/>
              <w:t>Previous highest education level</w:t>
            </w:r>
          </w:p>
        </w:tc>
        <w:tc>
          <w:tcPr>
            <w:tcW w:w="2927" w:type="dxa"/>
            <w:tcBorders>
              <w:top w:val="single" w:sz="4" w:space="0" w:color="auto"/>
              <w:left w:val="nil"/>
              <w:bottom w:val="single" w:sz="4" w:space="0" w:color="auto"/>
              <w:right w:val="nil"/>
            </w:tcBorders>
          </w:tcPr>
          <w:p w14:paraId="04C21175" w14:textId="5A8AD1B1" w:rsidR="002C49B0" w:rsidRDefault="002C49B0" w:rsidP="002C49B0">
            <w:pPr>
              <w:pStyle w:val="Tabletext"/>
            </w:pPr>
            <w:r w:rsidRPr="00FA511C">
              <w:t>The highest level of education, including post-compulsory education, a student had successfully completed before commencing training.</w:t>
            </w:r>
          </w:p>
        </w:tc>
        <w:tc>
          <w:tcPr>
            <w:tcW w:w="2552" w:type="dxa"/>
            <w:tcBorders>
              <w:top w:val="single" w:sz="4" w:space="0" w:color="auto"/>
              <w:left w:val="nil"/>
              <w:bottom w:val="single" w:sz="4" w:space="0" w:color="auto"/>
              <w:right w:val="nil"/>
            </w:tcBorders>
          </w:tcPr>
          <w:p w14:paraId="1A9B5C94" w14:textId="77777777" w:rsidR="002C49B0" w:rsidRPr="00FA511C" w:rsidRDefault="002C49B0" w:rsidP="002C49B0">
            <w:pPr>
              <w:pStyle w:val="Tabletext"/>
            </w:pPr>
            <w:r w:rsidRPr="00FA511C">
              <w:t>Bachelor degree or Higher degree level</w:t>
            </w:r>
          </w:p>
          <w:p w14:paraId="553B551C" w14:textId="77777777" w:rsidR="002C49B0" w:rsidRPr="00FA511C" w:rsidRDefault="002C49B0" w:rsidP="002C49B0">
            <w:pPr>
              <w:pStyle w:val="Tabletext"/>
            </w:pPr>
            <w:r w:rsidRPr="00FA511C">
              <w:t>Advanced diploma or Associate degree</w:t>
            </w:r>
          </w:p>
          <w:p w14:paraId="603CE79D" w14:textId="77777777" w:rsidR="002C49B0" w:rsidRPr="00FA511C" w:rsidRDefault="002C49B0" w:rsidP="002C49B0">
            <w:pPr>
              <w:pStyle w:val="Tabletext"/>
            </w:pPr>
            <w:r w:rsidRPr="00FA511C">
              <w:t>Diploma</w:t>
            </w:r>
          </w:p>
          <w:p w14:paraId="1B8E6713" w14:textId="77777777" w:rsidR="002C49B0" w:rsidRPr="00FA511C" w:rsidRDefault="002C49B0" w:rsidP="002C49B0">
            <w:pPr>
              <w:pStyle w:val="Tabletext"/>
            </w:pPr>
            <w:r w:rsidRPr="00FA511C">
              <w:t>Certificate IV</w:t>
            </w:r>
          </w:p>
          <w:p w14:paraId="4115131A" w14:textId="77777777" w:rsidR="002C49B0" w:rsidRPr="00FA511C" w:rsidRDefault="002C49B0" w:rsidP="002C49B0">
            <w:pPr>
              <w:pStyle w:val="Tabletext"/>
            </w:pPr>
            <w:r w:rsidRPr="00FA511C">
              <w:t>Certificate III</w:t>
            </w:r>
          </w:p>
          <w:p w14:paraId="608AA60F" w14:textId="77777777" w:rsidR="002C49B0" w:rsidRPr="00FA511C" w:rsidRDefault="002C49B0" w:rsidP="002C49B0">
            <w:pPr>
              <w:pStyle w:val="Tabletext"/>
            </w:pPr>
            <w:r w:rsidRPr="00FA511C">
              <w:t>Year 12</w:t>
            </w:r>
          </w:p>
          <w:p w14:paraId="42117094" w14:textId="77777777" w:rsidR="002C49B0" w:rsidRPr="00FA511C" w:rsidRDefault="002C49B0" w:rsidP="002C49B0">
            <w:pPr>
              <w:pStyle w:val="Tabletext"/>
            </w:pPr>
            <w:r w:rsidRPr="00FA511C">
              <w:t>Year 11</w:t>
            </w:r>
          </w:p>
          <w:p w14:paraId="3218C385" w14:textId="77777777" w:rsidR="002C49B0" w:rsidRPr="00FA511C" w:rsidRDefault="002C49B0" w:rsidP="002C49B0">
            <w:pPr>
              <w:pStyle w:val="Tabletext"/>
            </w:pPr>
            <w:r w:rsidRPr="00FA511C">
              <w:t>Certificate II</w:t>
            </w:r>
          </w:p>
          <w:p w14:paraId="7B11926A" w14:textId="77777777" w:rsidR="002C49B0" w:rsidRPr="00FA511C" w:rsidRDefault="002C49B0" w:rsidP="002C49B0">
            <w:pPr>
              <w:pStyle w:val="Tabletext"/>
            </w:pPr>
            <w:r w:rsidRPr="00FA511C">
              <w:t>Year 10</w:t>
            </w:r>
          </w:p>
          <w:p w14:paraId="6C2AE930" w14:textId="77777777" w:rsidR="002C49B0" w:rsidRPr="00FA511C" w:rsidRDefault="002C49B0" w:rsidP="002C49B0">
            <w:pPr>
              <w:pStyle w:val="Tabletext"/>
            </w:pPr>
            <w:r w:rsidRPr="00FA511C">
              <w:t>Certificate I</w:t>
            </w:r>
          </w:p>
          <w:p w14:paraId="4540B9DE" w14:textId="77777777" w:rsidR="002C49B0" w:rsidRPr="00FA511C" w:rsidRDefault="002C49B0" w:rsidP="002C49B0">
            <w:pPr>
              <w:pStyle w:val="Tabletext"/>
            </w:pPr>
            <w:r w:rsidRPr="00FA511C">
              <w:t>Miscellaneous education</w:t>
            </w:r>
          </w:p>
          <w:p w14:paraId="5F2754FC" w14:textId="77777777" w:rsidR="002C49B0" w:rsidRPr="00FA511C" w:rsidRDefault="002C49B0" w:rsidP="002C49B0">
            <w:pPr>
              <w:pStyle w:val="Tabletext"/>
            </w:pPr>
            <w:r w:rsidRPr="00FA511C">
              <w:t>Year 9 or lower</w:t>
            </w:r>
          </w:p>
          <w:p w14:paraId="02F43180" w14:textId="77777777" w:rsidR="002C49B0" w:rsidRPr="00FA511C" w:rsidRDefault="002C49B0" w:rsidP="002C49B0">
            <w:pPr>
              <w:pStyle w:val="Tabletext"/>
            </w:pPr>
            <w:r w:rsidRPr="00FA511C">
              <w:t>Did not go to school</w:t>
            </w:r>
          </w:p>
          <w:p w14:paraId="24245DBE" w14:textId="6D1BA8D4" w:rsidR="002C49B0" w:rsidRPr="001B7184" w:rsidRDefault="002C49B0" w:rsidP="002C49B0">
            <w:pPr>
              <w:pStyle w:val="Tabletext"/>
            </w:pPr>
            <w:r w:rsidRPr="00FA511C">
              <w:t>Not known</w:t>
            </w:r>
          </w:p>
        </w:tc>
        <w:tc>
          <w:tcPr>
            <w:tcW w:w="1984" w:type="dxa"/>
            <w:tcBorders>
              <w:top w:val="single" w:sz="4" w:space="0" w:color="auto"/>
              <w:left w:val="nil"/>
              <w:bottom w:val="single" w:sz="4" w:space="0" w:color="auto"/>
              <w:right w:val="nil"/>
            </w:tcBorders>
          </w:tcPr>
          <w:p w14:paraId="222D0A42" w14:textId="5928C919" w:rsidR="002C49B0" w:rsidRPr="005261B5" w:rsidRDefault="002C49B0" w:rsidP="002C49B0">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3D15A5" w:rsidRPr="000E0CA9" w14:paraId="6F39FB90" w14:textId="77777777" w:rsidTr="00CF1D19">
        <w:trPr>
          <w:cantSplit/>
          <w:trHeight w:val="1392"/>
          <w:jc w:val="center"/>
        </w:trPr>
        <w:tc>
          <w:tcPr>
            <w:tcW w:w="1609" w:type="dxa"/>
            <w:tcBorders>
              <w:top w:val="single" w:sz="4" w:space="0" w:color="auto"/>
              <w:left w:val="nil"/>
              <w:bottom w:val="single" w:sz="4" w:space="0" w:color="auto"/>
              <w:right w:val="nil"/>
            </w:tcBorders>
          </w:tcPr>
          <w:p w14:paraId="75D664AA" w14:textId="77777777" w:rsidR="003D15A5" w:rsidRPr="00F52258" w:rsidRDefault="003D15A5"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Private training providers</w:t>
            </w:r>
          </w:p>
        </w:tc>
        <w:tc>
          <w:tcPr>
            <w:tcW w:w="2927" w:type="dxa"/>
            <w:tcBorders>
              <w:top w:val="single" w:sz="4" w:space="0" w:color="auto"/>
              <w:left w:val="nil"/>
              <w:bottom w:val="single" w:sz="4" w:space="0" w:color="auto"/>
              <w:right w:val="nil"/>
            </w:tcBorders>
          </w:tcPr>
          <w:p w14:paraId="1313BDE0" w14:textId="7960410E" w:rsidR="003D15A5" w:rsidRPr="000E0CA9" w:rsidRDefault="003D15A5" w:rsidP="007B6433">
            <w:pPr>
              <w:pStyle w:val="Tabletext"/>
            </w:pPr>
            <w:r>
              <w:t>R</w:t>
            </w:r>
            <w:r w:rsidRPr="00CB1D24">
              <w:t>efer</w:t>
            </w:r>
            <w:r w:rsidR="0024547B">
              <w:t>s</w:t>
            </w:r>
            <w:r w:rsidRPr="00CB1D24">
              <w:t xml:space="preserve"> to privately-owned and operated training providers that are registered by the Australian Skills Quality Authority, or a state/territory accrediting body.</w:t>
            </w:r>
          </w:p>
        </w:tc>
        <w:tc>
          <w:tcPr>
            <w:tcW w:w="2552" w:type="dxa"/>
            <w:tcBorders>
              <w:top w:val="single" w:sz="4" w:space="0" w:color="auto"/>
              <w:left w:val="nil"/>
              <w:bottom w:val="single" w:sz="4" w:space="0" w:color="auto"/>
              <w:right w:val="nil"/>
            </w:tcBorders>
          </w:tcPr>
          <w:p w14:paraId="7767E801" w14:textId="199F2141" w:rsidR="003D15A5" w:rsidRPr="000E0CA9" w:rsidRDefault="001B7184" w:rsidP="007B6433">
            <w:pPr>
              <w:pStyle w:val="Tabletext"/>
            </w:pPr>
            <w:r w:rsidRPr="001B7184">
              <w:t>N/A</w:t>
            </w:r>
          </w:p>
        </w:tc>
        <w:tc>
          <w:tcPr>
            <w:tcW w:w="1984" w:type="dxa"/>
            <w:tcBorders>
              <w:top w:val="single" w:sz="4" w:space="0" w:color="auto"/>
              <w:left w:val="nil"/>
              <w:bottom w:val="single" w:sz="4" w:space="0" w:color="auto"/>
              <w:right w:val="nil"/>
            </w:tcBorders>
          </w:tcPr>
          <w:p w14:paraId="683C5FF4" w14:textId="77777777" w:rsidR="003D15A5" w:rsidRPr="005261B5" w:rsidRDefault="003D15A5" w:rsidP="007B6433">
            <w:pPr>
              <w:pStyle w:val="Tabletext"/>
            </w:pPr>
            <w:r w:rsidRPr="005261B5">
              <w:t>Collected in the AVETMISS field Training organisation type identifier in the Training organisation file</w:t>
            </w:r>
          </w:p>
        </w:tc>
      </w:tr>
      <w:tr w:rsidR="003D15A5" w:rsidRPr="000E0CA9" w14:paraId="55EAF5BD" w14:textId="77777777" w:rsidTr="00CF1D19">
        <w:trPr>
          <w:cantSplit/>
          <w:jc w:val="center"/>
        </w:trPr>
        <w:tc>
          <w:tcPr>
            <w:tcW w:w="1609" w:type="dxa"/>
            <w:tcBorders>
              <w:top w:val="single" w:sz="4" w:space="0" w:color="auto"/>
              <w:left w:val="nil"/>
              <w:right w:val="nil"/>
            </w:tcBorders>
          </w:tcPr>
          <w:p w14:paraId="6A474611" w14:textId="060A325C" w:rsidR="003D15A5" w:rsidRPr="003C263C" w:rsidRDefault="003D15A5" w:rsidP="007B6433">
            <w:pPr>
              <w:pStyle w:val="Tabletext"/>
            </w:pPr>
            <w:r>
              <w:t>Programs</w:t>
            </w:r>
          </w:p>
        </w:tc>
        <w:tc>
          <w:tcPr>
            <w:tcW w:w="2927" w:type="dxa"/>
            <w:tcBorders>
              <w:top w:val="single" w:sz="4" w:space="0" w:color="auto"/>
              <w:left w:val="nil"/>
              <w:right w:val="nil"/>
            </w:tcBorders>
          </w:tcPr>
          <w:p w14:paraId="4B57E0AD" w14:textId="791BEFD6" w:rsidR="003D15A5" w:rsidRPr="003C263C" w:rsidRDefault="003D15A5" w:rsidP="007B6433">
            <w:pPr>
              <w:pStyle w:val="Tabletext"/>
            </w:pPr>
            <w:r>
              <w:t>R</w:t>
            </w:r>
            <w:r w:rsidRPr="00CB1D24">
              <w:t>efer to structured study where associated subjects are grouped together as qualifications, courses or skill sets.</w:t>
            </w:r>
          </w:p>
        </w:tc>
        <w:tc>
          <w:tcPr>
            <w:tcW w:w="2552" w:type="dxa"/>
            <w:tcBorders>
              <w:top w:val="single" w:sz="4" w:space="0" w:color="auto"/>
              <w:left w:val="nil"/>
              <w:right w:val="nil"/>
            </w:tcBorders>
          </w:tcPr>
          <w:p w14:paraId="093471F3" w14:textId="41E4728E" w:rsidR="003D15A5" w:rsidRPr="004D6CD7" w:rsidRDefault="003D15A5" w:rsidP="007B6433">
            <w:pPr>
              <w:pStyle w:val="Tabletext"/>
            </w:pPr>
            <w:r>
              <w:t>N/A</w:t>
            </w:r>
          </w:p>
          <w:p w14:paraId="3C042F53" w14:textId="77777777" w:rsidR="003D15A5" w:rsidRPr="003C263C" w:rsidRDefault="003D15A5" w:rsidP="007B6433">
            <w:pPr>
              <w:pStyle w:val="Tabletext"/>
            </w:pPr>
          </w:p>
        </w:tc>
        <w:tc>
          <w:tcPr>
            <w:tcW w:w="1984" w:type="dxa"/>
            <w:tcBorders>
              <w:top w:val="single" w:sz="4" w:space="0" w:color="auto"/>
              <w:left w:val="nil"/>
              <w:right w:val="nil"/>
            </w:tcBorders>
            <w:shd w:val="clear" w:color="auto" w:fill="auto"/>
          </w:tcPr>
          <w:p w14:paraId="7A70D6BC" w14:textId="7542E012" w:rsidR="003D15A5" w:rsidRPr="003C263C" w:rsidRDefault="003D15A5" w:rsidP="007B6433">
            <w:pPr>
              <w:pStyle w:val="Tabletext"/>
            </w:pPr>
            <w:r w:rsidRPr="005261B5">
              <w:t xml:space="preserve">Collected in the AVETMISS field </w:t>
            </w:r>
            <w:r w:rsidRPr="005261B5">
              <w:rPr>
                <w:i/>
              </w:rPr>
              <w:t xml:space="preserve">Program identifier </w:t>
            </w:r>
            <w:r w:rsidRPr="005261B5">
              <w:t xml:space="preserve">from the </w:t>
            </w:r>
            <w:r w:rsidRPr="005261B5">
              <w:rPr>
                <w:i/>
              </w:rPr>
              <w:t>Program</w:t>
            </w:r>
            <w:r w:rsidRPr="005261B5">
              <w:t xml:space="preserve"> file.</w:t>
            </w:r>
          </w:p>
        </w:tc>
      </w:tr>
      <w:tr w:rsidR="003D15A5" w:rsidRPr="000E0CA9" w14:paraId="46ED319F" w14:textId="77777777" w:rsidTr="00CF1D19">
        <w:trPr>
          <w:cantSplit/>
          <w:jc w:val="center"/>
        </w:trPr>
        <w:tc>
          <w:tcPr>
            <w:tcW w:w="1609" w:type="dxa"/>
            <w:tcBorders>
              <w:top w:val="single" w:sz="4" w:space="0" w:color="auto"/>
              <w:left w:val="nil"/>
              <w:right w:val="nil"/>
            </w:tcBorders>
          </w:tcPr>
          <w:p w14:paraId="6AC0AB32" w14:textId="5280DB7A" w:rsidR="003D15A5" w:rsidRPr="003C263C" w:rsidRDefault="003D15A5" w:rsidP="007B6433">
            <w:pPr>
              <w:pStyle w:val="Tabletext"/>
            </w:pPr>
            <w:r w:rsidRPr="003C263C">
              <w:t>Program funding source</w:t>
            </w:r>
          </w:p>
        </w:tc>
        <w:tc>
          <w:tcPr>
            <w:tcW w:w="2927" w:type="dxa"/>
            <w:tcBorders>
              <w:top w:val="single" w:sz="4" w:space="0" w:color="auto"/>
              <w:left w:val="nil"/>
              <w:right w:val="nil"/>
            </w:tcBorders>
          </w:tcPr>
          <w:p w14:paraId="7C7499C4" w14:textId="33703CE6" w:rsidR="003D15A5" w:rsidRPr="003C263C" w:rsidRDefault="003D15A5" w:rsidP="007B6433">
            <w:pPr>
              <w:pStyle w:val="Tabletext"/>
            </w:pPr>
            <w:r w:rsidRPr="003C263C">
              <w:t xml:space="preserve">Is the source of funding for a program enrolment. Where a program enrolment has subject enrolments in more than one funding category, funding source is assigned according to the following hierarchical order: government-funding, international fee-for-service funding, domestic fee-for-service funding. </w:t>
            </w:r>
          </w:p>
        </w:tc>
        <w:tc>
          <w:tcPr>
            <w:tcW w:w="2552" w:type="dxa"/>
            <w:tcBorders>
              <w:top w:val="single" w:sz="4" w:space="0" w:color="auto"/>
              <w:left w:val="nil"/>
              <w:right w:val="nil"/>
            </w:tcBorders>
          </w:tcPr>
          <w:p w14:paraId="15998F3A" w14:textId="77777777" w:rsidR="003D15A5" w:rsidRPr="004D6CD7" w:rsidRDefault="003D15A5" w:rsidP="00850358">
            <w:pPr>
              <w:pStyle w:val="Tabletext"/>
              <w:spacing w:afterLines="60" w:after="144"/>
            </w:pPr>
            <w:r w:rsidRPr="004D6CD7">
              <w:t>Government funding</w:t>
            </w:r>
          </w:p>
          <w:p w14:paraId="0668D766" w14:textId="77777777" w:rsidR="00F67CEF" w:rsidRDefault="00F67CEF" w:rsidP="009115DD">
            <w:pPr>
              <w:pStyle w:val="Tabletext"/>
              <w:spacing w:beforeLines="60" w:before="144" w:afterLines="60" w:after="144"/>
            </w:pPr>
            <w:r w:rsidRPr="004D6CD7">
              <w:t>International fee-for-service</w:t>
            </w:r>
            <w:r>
              <w:t xml:space="preserve"> funding</w:t>
            </w:r>
            <w:r w:rsidRPr="004D6CD7">
              <w:t xml:space="preserve"> </w:t>
            </w:r>
          </w:p>
          <w:p w14:paraId="6FFE0C82" w14:textId="15D88B36" w:rsidR="00F67CEF" w:rsidRPr="00F67CEF" w:rsidRDefault="00F67CEF" w:rsidP="009115DD">
            <w:pPr>
              <w:pStyle w:val="Text"/>
              <w:spacing w:beforeLines="60" w:before="144" w:afterLines="60" w:after="144"/>
            </w:pPr>
            <w:r>
              <w:rPr>
                <w:rFonts w:ascii="Arial" w:hAnsi="Arial"/>
                <w:sz w:val="16"/>
              </w:rPr>
              <w:t>D</w:t>
            </w:r>
            <w:r w:rsidRPr="00F67CEF">
              <w:rPr>
                <w:rFonts w:ascii="Arial" w:hAnsi="Arial"/>
                <w:sz w:val="16"/>
              </w:rPr>
              <w:t>omestic fee-for-service funding</w:t>
            </w:r>
            <w:r w:rsidRPr="00F67CEF" w:rsidDel="00F67CEF">
              <w:rPr>
                <w:rFonts w:ascii="Arial" w:hAnsi="Arial"/>
                <w:sz w:val="16"/>
              </w:rPr>
              <w:t xml:space="preserve"> </w:t>
            </w:r>
          </w:p>
        </w:tc>
        <w:tc>
          <w:tcPr>
            <w:tcW w:w="1984" w:type="dxa"/>
            <w:tcBorders>
              <w:top w:val="single" w:sz="4" w:space="0" w:color="auto"/>
              <w:left w:val="nil"/>
              <w:right w:val="nil"/>
            </w:tcBorders>
            <w:shd w:val="clear" w:color="auto" w:fill="auto"/>
          </w:tcPr>
          <w:p w14:paraId="36466DC0" w14:textId="06E5DD23" w:rsidR="003D15A5" w:rsidRPr="003C263C" w:rsidRDefault="003D15A5" w:rsidP="002C49B0">
            <w:pPr>
              <w:pStyle w:val="Tabletext"/>
            </w:pPr>
            <w:r w:rsidRPr="003C263C">
              <w:t xml:space="preserve">Collected in the AVETMISS field </w:t>
            </w:r>
            <w:r w:rsidRPr="003C263C">
              <w:rPr>
                <w:i/>
              </w:rPr>
              <w:t xml:space="preserve">Funding source – national </w:t>
            </w:r>
            <w:r w:rsidRPr="003C263C">
              <w:t xml:space="preserve">from the </w:t>
            </w:r>
            <w:r w:rsidRPr="003C263C">
              <w:rPr>
                <w:i/>
              </w:rPr>
              <w:t xml:space="preserve">Training activity </w:t>
            </w:r>
            <w:r w:rsidRPr="003C263C">
              <w:t>file.</w:t>
            </w:r>
          </w:p>
        </w:tc>
      </w:tr>
      <w:tr w:rsidR="00DE6A0F" w:rsidRPr="000E0CA9" w14:paraId="6C80A6AF" w14:textId="77777777" w:rsidTr="00CF1D19">
        <w:trPr>
          <w:cantSplit/>
          <w:trHeight w:val="1369"/>
          <w:jc w:val="center"/>
        </w:trPr>
        <w:tc>
          <w:tcPr>
            <w:tcW w:w="1609" w:type="dxa"/>
            <w:tcBorders>
              <w:top w:val="single" w:sz="4" w:space="0" w:color="auto"/>
              <w:left w:val="nil"/>
              <w:bottom w:val="single" w:sz="4" w:space="0" w:color="auto"/>
              <w:right w:val="nil"/>
            </w:tcBorders>
          </w:tcPr>
          <w:p w14:paraId="10765736" w14:textId="597BB7A5" w:rsidR="00DE6A0F" w:rsidRPr="000E0CA9" w:rsidRDefault="00DE6A0F" w:rsidP="007B6433">
            <w:pPr>
              <w:pStyle w:val="Tabletext"/>
            </w:pPr>
            <w:r>
              <w:rPr>
                <w:rStyle w:val="TermshighlightChar"/>
                <w:rFonts w:cs="Arial"/>
                <w:b w:val="0"/>
                <w:color w:val="auto"/>
                <w:sz w:val="16"/>
                <w:szCs w:val="16"/>
              </w:rPr>
              <w:t>Program level of education</w:t>
            </w:r>
          </w:p>
        </w:tc>
        <w:tc>
          <w:tcPr>
            <w:tcW w:w="2927" w:type="dxa"/>
            <w:tcBorders>
              <w:top w:val="single" w:sz="4" w:space="0" w:color="auto"/>
              <w:left w:val="nil"/>
              <w:bottom w:val="single" w:sz="4" w:space="0" w:color="auto"/>
              <w:right w:val="nil"/>
            </w:tcBorders>
          </w:tcPr>
          <w:p w14:paraId="4D4FDECC" w14:textId="30C728DE" w:rsidR="00080F9E" w:rsidRDefault="00080F9E" w:rsidP="007B6433">
            <w:pPr>
              <w:pStyle w:val="Tabletext"/>
            </w:pPr>
            <w:bookmarkStart w:id="7" w:name="_Hlk14770711"/>
            <w:r w:rsidRPr="00A637C3">
              <w:t xml:space="preserve">The level of education identifies </w:t>
            </w:r>
            <w:r>
              <w:t>t</w:t>
            </w:r>
            <w:r w:rsidRPr="00D5013D">
              <w:t xml:space="preserve">he level of a </w:t>
            </w:r>
            <w:r>
              <w:t xml:space="preserve">program </w:t>
            </w:r>
            <w:r w:rsidRPr="00D5013D">
              <w:t>in which a student is enrolled.</w:t>
            </w:r>
          </w:p>
          <w:p w14:paraId="26FC76CE" w14:textId="2A38E6E5" w:rsidR="00DE6A0F" w:rsidRPr="000E0CA9" w:rsidRDefault="00080F9E" w:rsidP="007B6433">
            <w:pPr>
              <w:pStyle w:val="Tabletext"/>
            </w:pPr>
            <w:r w:rsidRPr="00A637C3">
              <w:t>It</w:t>
            </w:r>
            <w:r>
              <w:t xml:space="preserve"> i</w:t>
            </w:r>
            <w:r w:rsidR="006A5836" w:rsidRPr="006A5836">
              <w:t xml:space="preserve">dentifies the degree of complexity of the program of study. </w:t>
            </w:r>
            <w:bookmarkEnd w:id="7"/>
          </w:p>
        </w:tc>
        <w:tc>
          <w:tcPr>
            <w:tcW w:w="2552" w:type="dxa"/>
            <w:tcBorders>
              <w:top w:val="single" w:sz="4" w:space="0" w:color="auto"/>
              <w:left w:val="nil"/>
              <w:bottom w:val="single" w:sz="4" w:space="0" w:color="auto"/>
              <w:right w:val="nil"/>
            </w:tcBorders>
          </w:tcPr>
          <w:p w14:paraId="142733C9" w14:textId="77777777" w:rsidR="00DE6A0F" w:rsidRPr="00764DC2" w:rsidRDefault="00DE6A0F" w:rsidP="007B6433">
            <w:pPr>
              <w:pStyle w:val="Tabletext"/>
            </w:pPr>
            <w:r w:rsidRPr="00764DC2">
              <w:t>Graduate diploma</w:t>
            </w:r>
          </w:p>
          <w:p w14:paraId="3EFA6230" w14:textId="6433EF26" w:rsidR="00DE6A0F" w:rsidRPr="00764DC2" w:rsidRDefault="00DE6A0F" w:rsidP="007B6433">
            <w:pPr>
              <w:pStyle w:val="Tabletext"/>
            </w:pPr>
            <w:r w:rsidRPr="00764DC2">
              <w:t>Graduate certificate</w:t>
            </w:r>
          </w:p>
          <w:p w14:paraId="26959FCF" w14:textId="3FA2D0E0" w:rsidR="00DE6A0F" w:rsidRPr="00764DC2" w:rsidRDefault="00DE6A0F" w:rsidP="007B6433">
            <w:pPr>
              <w:pStyle w:val="Tabletext"/>
            </w:pPr>
            <w:r w:rsidRPr="00764DC2">
              <w:t>Advanced diploma</w:t>
            </w:r>
          </w:p>
          <w:p w14:paraId="55208FE8" w14:textId="376A737A" w:rsidR="00DE6A0F" w:rsidRPr="00764DC2" w:rsidRDefault="00DE6A0F" w:rsidP="007B6433">
            <w:pPr>
              <w:pStyle w:val="Tabletext"/>
            </w:pPr>
            <w:r w:rsidRPr="00764DC2">
              <w:t>Diploma</w:t>
            </w:r>
          </w:p>
          <w:p w14:paraId="5D3D8A9A" w14:textId="09DCCDAA" w:rsidR="00DE6A0F" w:rsidRPr="00764DC2" w:rsidRDefault="00DE6A0F" w:rsidP="007B6433">
            <w:pPr>
              <w:pStyle w:val="Tabletext"/>
            </w:pPr>
            <w:r w:rsidRPr="00764DC2">
              <w:t>Certificate IV</w:t>
            </w:r>
          </w:p>
          <w:p w14:paraId="1CFB0F30" w14:textId="76CAAB07" w:rsidR="00DE6A0F" w:rsidRPr="00764DC2" w:rsidRDefault="00DE6A0F" w:rsidP="007B6433">
            <w:pPr>
              <w:pStyle w:val="Tabletext"/>
            </w:pPr>
            <w:r w:rsidRPr="00764DC2">
              <w:t>Certificate III</w:t>
            </w:r>
          </w:p>
          <w:p w14:paraId="668264B9" w14:textId="58101531" w:rsidR="00DE6A0F" w:rsidRPr="00764DC2" w:rsidRDefault="00DE6A0F" w:rsidP="007B6433">
            <w:pPr>
              <w:pStyle w:val="Tabletext"/>
            </w:pPr>
            <w:r w:rsidRPr="00764DC2">
              <w:t>Certificate II</w:t>
            </w:r>
          </w:p>
          <w:p w14:paraId="11CD16D7" w14:textId="7C09D722" w:rsidR="00DE6A0F" w:rsidRDefault="00DE6A0F" w:rsidP="007B6433">
            <w:pPr>
              <w:pStyle w:val="Tabletext"/>
            </w:pPr>
            <w:r w:rsidRPr="00764DC2">
              <w:t>Certificate I</w:t>
            </w:r>
          </w:p>
          <w:p w14:paraId="5D412CCB" w14:textId="5BFF050F" w:rsidR="00DE6A0F" w:rsidRPr="000E0CA9" w:rsidRDefault="00DE6A0F" w:rsidP="007B6433">
            <w:pPr>
              <w:pStyle w:val="Tabletext"/>
            </w:pPr>
            <w:r>
              <w:t>Statement of attainment</w:t>
            </w:r>
            <w:r w:rsidRPr="00764DC2">
              <w:t xml:space="preserve"> </w:t>
            </w:r>
          </w:p>
        </w:tc>
        <w:tc>
          <w:tcPr>
            <w:tcW w:w="1984" w:type="dxa"/>
            <w:tcBorders>
              <w:top w:val="single" w:sz="4" w:space="0" w:color="auto"/>
              <w:left w:val="nil"/>
              <w:bottom w:val="single" w:sz="4" w:space="0" w:color="auto"/>
              <w:right w:val="nil"/>
            </w:tcBorders>
          </w:tcPr>
          <w:p w14:paraId="04515065" w14:textId="77777777" w:rsidR="00080F9E" w:rsidRDefault="00DE6A0F" w:rsidP="007B6433">
            <w:pPr>
              <w:pStyle w:val="Tabletext"/>
            </w:pPr>
            <w:r w:rsidRPr="005261B5">
              <w:t xml:space="preserve">Collected in the AVETMISS field </w:t>
            </w:r>
            <w:r w:rsidRPr="005261B5">
              <w:rPr>
                <w:i/>
              </w:rPr>
              <w:t>Program level of education identifier</w:t>
            </w:r>
            <w:r w:rsidRPr="005261B5">
              <w:t xml:space="preserve"> from the </w:t>
            </w:r>
            <w:r w:rsidRPr="005261B5">
              <w:rPr>
                <w:i/>
              </w:rPr>
              <w:t>Program</w:t>
            </w:r>
            <w:r w:rsidRPr="005261B5">
              <w:t xml:space="preserve"> file.</w:t>
            </w:r>
            <w:r w:rsidR="00080F9E">
              <w:t xml:space="preserve"> </w:t>
            </w:r>
          </w:p>
          <w:p w14:paraId="121C8E02" w14:textId="3E85DED3" w:rsidR="00080F9E" w:rsidRPr="00080F9E" w:rsidRDefault="00080F9E" w:rsidP="007B6433">
            <w:pPr>
              <w:pStyle w:val="Tabletext"/>
            </w:pPr>
            <w:r w:rsidRPr="00080F9E">
              <w:t>This classification is based on the Australian Standard Classification of Education (ASCED), ABS catalogue no.1272.0, 2001.</w:t>
            </w:r>
          </w:p>
        </w:tc>
      </w:tr>
      <w:tr w:rsidR="003D15A5" w:rsidRPr="000E0CA9" w14:paraId="563728A6" w14:textId="77777777" w:rsidTr="00CF1D19">
        <w:trPr>
          <w:cantSplit/>
          <w:trHeight w:val="1369"/>
          <w:jc w:val="center"/>
        </w:trPr>
        <w:tc>
          <w:tcPr>
            <w:tcW w:w="1609" w:type="dxa"/>
            <w:tcBorders>
              <w:top w:val="single" w:sz="4" w:space="0" w:color="auto"/>
              <w:left w:val="nil"/>
              <w:bottom w:val="single" w:sz="4" w:space="0" w:color="auto"/>
              <w:right w:val="nil"/>
            </w:tcBorders>
          </w:tcPr>
          <w:p w14:paraId="48D82BC6" w14:textId="77777777" w:rsidR="003D15A5" w:rsidRPr="000E0CA9" w:rsidRDefault="003D15A5" w:rsidP="007B6433">
            <w:pPr>
              <w:pStyle w:val="Tabletext"/>
            </w:pPr>
            <w:r w:rsidRPr="000E0CA9">
              <w:t>Provider type</w:t>
            </w:r>
          </w:p>
        </w:tc>
        <w:tc>
          <w:tcPr>
            <w:tcW w:w="2927" w:type="dxa"/>
            <w:tcBorders>
              <w:top w:val="single" w:sz="4" w:space="0" w:color="auto"/>
              <w:left w:val="nil"/>
              <w:bottom w:val="single" w:sz="4" w:space="0" w:color="auto"/>
              <w:right w:val="nil"/>
            </w:tcBorders>
          </w:tcPr>
          <w:p w14:paraId="28142140" w14:textId="77777777" w:rsidR="003D15A5" w:rsidRPr="000E0CA9" w:rsidRDefault="003D15A5" w:rsidP="007B6433">
            <w:pPr>
              <w:pStyle w:val="Tabletext"/>
            </w:pPr>
            <w:r>
              <w:t>R</w:t>
            </w:r>
            <w:r w:rsidRPr="009937DF">
              <w:t>efers to the type of institution or organisation providing the training.</w:t>
            </w:r>
          </w:p>
        </w:tc>
        <w:tc>
          <w:tcPr>
            <w:tcW w:w="2552" w:type="dxa"/>
            <w:tcBorders>
              <w:top w:val="single" w:sz="4" w:space="0" w:color="auto"/>
              <w:left w:val="nil"/>
              <w:bottom w:val="single" w:sz="4" w:space="0" w:color="auto"/>
              <w:right w:val="nil"/>
            </w:tcBorders>
          </w:tcPr>
          <w:p w14:paraId="274C5152" w14:textId="20A32C08" w:rsidR="003D15A5" w:rsidRPr="000E0CA9" w:rsidRDefault="003D15A5" w:rsidP="007B6433">
            <w:pPr>
              <w:pStyle w:val="Tabletext"/>
            </w:pPr>
            <w:r w:rsidRPr="000E0CA9">
              <w:t xml:space="preserve">TAFE </w:t>
            </w:r>
            <w:r>
              <w:t>institute</w:t>
            </w:r>
            <w:r w:rsidR="001946C5">
              <w:t>s</w:t>
            </w:r>
          </w:p>
          <w:p w14:paraId="35D86BB0" w14:textId="6105BD35" w:rsidR="003D15A5" w:rsidRPr="000E0CA9" w:rsidRDefault="003D15A5" w:rsidP="007B6433">
            <w:pPr>
              <w:pStyle w:val="Tabletext"/>
            </w:pPr>
            <w:r w:rsidRPr="000E0CA9">
              <w:t>Univ</w:t>
            </w:r>
            <w:r>
              <w:t>ersit</w:t>
            </w:r>
            <w:r w:rsidR="001946C5">
              <w:t>ies</w:t>
            </w:r>
          </w:p>
          <w:p w14:paraId="4AA821EB" w14:textId="34389330" w:rsidR="003D15A5" w:rsidRPr="000E0CA9" w:rsidRDefault="003D15A5" w:rsidP="007B6433">
            <w:pPr>
              <w:pStyle w:val="Tabletext"/>
            </w:pPr>
            <w:r w:rsidRPr="000E0CA9">
              <w:t>School</w:t>
            </w:r>
            <w:r w:rsidR="001946C5">
              <w:t>s</w:t>
            </w:r>
          </w:p>
          <w:p w14:paraId="2F2A0C30" w14:textId="797378B8" w:rsidR="003D15A5" w:rsidRPr="000E0CA9" w:rsidRDefault="003D15A5" w:rsidP="007B6433">
            <w:pPr>
              <w:pStyle w:val="Tabletext"/>
            </w:pPr>
            <w:r w:rsidRPr="000E0CA9">
              <w:t>Community education provider</w:t>
            </w:r>
            <w:r w:rsidR="001946C5">
              <w:t>s</w:t>
            </w:r>
          </w:p>
          <w:p w14:paraId="7B2262C7" w14:textId="5DEB1457" w:rsidR="003D15A5" w:rsidRDefault="003D15A5" w:rsidP="007B6433">
            <w:pPr>
              <w:pStyle w:val="Tabletext"/>
            </w:pPr>
            <w:r>
              <w:t>Enterprise provider</w:t>
            </w:r>
            <w:r w:rsidR="001946C5">
              <w:t>s</w:t>
            </w:r>
          </w:p>
          <w:p w14:paraId="028F3D56" w14:textId="2F85822A" w:rsidR="003D15A5" w:rsidRPr="000E0CA9" w:rsidRDefault="003D15A5" w:rsidP="007B6433">
            <w:pPr>
              <w:pStyle w:val="Tabletext"/>
            </w:pPr>
            <w:r>
              <w:t>Private training provider</w:t>
            </w:r>
            <w:r w:rsidR="001946C5">
              <w:t>s</w:t>
            </w:r>
          </w:p>
        </w:tc>
        <w:tc>
          <w:tcPr>
            <w:tcW w:w="1984" w:type="dxa"/>
            <w:tcBorders>
              <w:top w:val="single" w:sz="4" w:space="0" w:color="auto"/>
              <w:left w:val="nil"/>
              <w:bottom w:val="single" w:sz="4" w:space="0" w:color="auto"/>
              <w:right w:val="nil"/>
            </w:tcBorders>
          </w:tcPr>
          <w:p w14:paraId="4C30ABA3" w14:textId="77777777" w:rsidR="003D15A5" w:rsidRPr="000E0CA9" w:rsidRDefault="003D15A5" w:rsidP="007B6433">
            <w:pPr>
              <w:pStyle w:val="Tabletext"/>
            </w:pPr>
            <w:r w:rsidRPr="005261B5">
              <w:t>Collected in the AVETMISS field Training Organisation Type Identifier from the Training Organisation file.</w:t>
            </w:r>
          </w:p>
          <w:p w14:paraId="02356A2E" w14:textId="77777777" w:rsidR="003D15A5" w:rsidRPr="000E0CA9" w:rsidRDefault="003D15A5" w:rsidP="007B6433">
            <w:pPr>
              <w:pStyle w:val="Tabletext"/>
            </w:pPr>
          </w:p>
        </w:tc>
      </w:tr>
      <w:tr w:rsidR="003D15A5" w:rsidRPr="000E0CA9" w14:paraId="5C83F9D4" w14:textId="77777777" w:rsidTr="00D75DCE">
        <w:trPr>
          <w:cantSplit/>
          <w:trHeight w:val="1872"/>
          <w:jc w:val="center"/>
        </w:trPr>
        <w:tc>
          <w:tcPr>
            <w:tcW w:w="1609" w:type="dxa"/>
            <w:tcBorders>
              <w:top w:val="single" w:sz="4" w:space="0" w:color="auto"/>
              <w:left w:val="nil"/>
              <w:right w:val="nil"/>
            </w:tcBorders>
          </w:tcPr>
          <w:p w14:paraId="59E9475B" w14:textId="14DD9069" w:rsidR="003D15A5" w:rsidRPr="00C10A40" w:rsidRDefault="003D15A5" w:rsidP="007B6433">
            <w:pPr>
              <w:pStyle w:val="Tabletext"/>
              <w:rPr>
                <w:b/>
              </w:rPr>
            </w:pPr>
            <w:r w:rsidRPr="00C10A40">
              <w:rPr>
                <w:rStyle w:val="TermshighlightChar"/>
                <w:rFonts w:cs="Arial"/>
                <w:b w:val="0"/>
                <w:color w:val="auto"/>
                <w:sz w:val="16"/>
                <w:szCs w:val="16"/>
              </w:rPr>
              <w:lastRenderedPageBreak/>
              <w:t>Qualification</w:t>
            </w:r>
            <w:r w:rsidR="00746F43">
              <w:rPr>
                <w:rStyle w:val="TermshighlightChar"/>
                <w:rFonts w:cs="Arial"/>
                <w:b w:val="0"/>
                <w:color w:val="auto"/>
                <w:sz w:val="16"/>
                <w:szCs w:val="16"/>
              </w:rPr>
              <w:t>s</w:t>
            </w:r>
          </w:p>
        </w:tc>
        <w:tc>
          <w:tcPr>
            <w:tcW w:w="2927" w:type="dxa"/>
            <w:tcBorders>
              <w:top w:val="single" w:sz="4" w:space="0" w:color="auto"/>
              <w:left w:val="nil"/>
              <w:right w:val="nil"/>
            </w:tcBorders>
          </w:tcPr>
          <w:p w14:paraId="65635143" w14:textId="77777777" w:rsidR="003D15A5" w:rsidRPr="00C10A40" w:rsidRDefault="003D15A5" w:rsidP="007B6433">
            <w:pPr>
              <w:pStyle w:val="Tabletext"/>
            </w:pPr>
            <w:r w:rsidRPr="00C10A40">
              <w:t xml:space="preserve">In the VET sector refer to the Australian Qualifications Framework (AQF) levels of education from certificate I through to graduate diploma. </w:t>
            </w:r>
          </w:p>
        </w:tc>
        <w:tc>
          <w:tcPr>
            <w:tcW w:w="2552" w:type="dxa"/>
            <w:tcBorders>
              <w:top w:val="single" w:sz="4" w:space="0" w:color="auto"/>
              <w:left w:val="nil"/>
              <w:right w:val="nil"/>
            </w:tcBorders>
          </w:tcPr>
          <w:p w14:paraId="2E316410" w14:textId="548E58B2" w:rsidR="003D15A5" w:rsidRPr="00C10A40" w:rsidRDefault="003D15A5" w:rsidP="007B6433">
            <w:pPr>
              <w:pStyle w:val="Tabletext"/>
            </w:pPr>
            <w:r w:rsidRPr="00C10A40">
              <w:t>Graduate diploma</w:t>
            </w:r>
          </w:p>
          <w:p w14:paraId="37D882CB" w14:textId="73ED8698" w:rsidR="003D15A5" w:rsidRPr="00C10A40" w:rsidRDefault="003D15A5" w:rsidP="007B6433">
            <w:pPr>
              <w:pStyle w:val="Tabletext"/>
            </w:pPr>
            <w:r w:rsidRPr="00C10A40">
              <w:t>Graduate certificate</w:t>
            </w:r>
          </w:p>
          <w:p w14:paraId="081E7C71" w14:textId="1EA5C981" w:rsidR="003D15A5" w:rsidRPr="00C10A40" w:rsidRDefault="003D15A5" w:rsidP="007B6433">
            <w:pPr>
              <w:pStyle w:val="Tabletext"/>
            </w:pPr>
            <w:r w:rsidRPr="00C10A40">
              <w:t>Advance diploma</w:t>
            </w:r>
          </w:p>
          <w:p w14:paraId="1498B499" w14:textId="593011D5" w:rsidR="003D15A5" w:rsidRPr="00C10A40" w:rsidRDefault="003D15A5" w:rsidP="007B6433">
            <w:pPr>
              <w:pStyle w:val="Tabletext"/>
            </w:pPr>
            <w:r w:rsidRPr="00C10A40">
              <w:t>Diploma</w:t>
            </w:r>
          </w:p>
          <w:p w14:paraId="4155183D" w14:textId="24290C85" w:rsidR="003D15A5" w:rsidRPr="00C10A40" w:rsidRDefault="003D15A5" w:rsidP="007B6433">
            <w:pPr>
              <w:pStyle w:val="Tabletext"/>
            </w:pPr>
            <w:r w:rsidRPr="00C10A40">
              <w:t>Certificate IV</w:t>
            </w:r>
          </w:p>
          <w:p w14:paraId="788FC103" w14:textId="55D2129F" w:rsidR="003D15A5" w:rsidRPr="00C10A40" w:rsidRDefault="003D15A5" w:rsidP="007B6433">
            <w:pPr>
              <w:pStyle w:val="Tabletext"/>
            </w:pPr>
            <w:r w:rsidRPr="00C10A40">
              <w:t>Certificate III</w:t>
            </w:r>
          </w:p>
          <w:p w14:paraId="3DEC7CA9" w14:textId="77214276" w:rsidR="003D15A5" w:rsidRPr="00C10A40" w:rsidRDefault="003D15A5" w:rsidP="007B6433">
            <w:pPr>
              <w:pStyle w:val="Tabletext"/>
            </w:pPr>
            <w:r w:rsidRPr="00C10A40">
              <w:t>Certificate II</w:t>
            </w:r>
          </w:p>
          <w:p w14:paraId="347740E1" w14:textId="51FFADDD" w:rsidR="003D15A5" w:rsidRPr="00C10A40" w:rsidRDefault="003D15A5" w:rsidP="007B6433">
            <w:pPr>
              <w:pStyle w:val="Tabletext"/>
            </w:pPr>
            <w:r w:rsidRPr="00C10A40">
              <w:t xml:space="preserve">Certificate I </w:t>
            </w:r>
          </w:p>
        </w:tc>
        <w:tc>
          <w:tcPr>
            <w:tcW w:w="1984" w:type="dxa"/>
            <w:tcBorders>
              <w:top w:val="single" w:sz="4" w:space="0" w:color="auto"/>
              <w:left w:val="nil"/>
              <w:right w:val="nil"/>
            </w:tcBorders>
          </w:tcPr>
          <w:p w14:paraId="7CA71201" w14:textId="77777777" w:rsidR="003D15A5" w:rsidRDefault="003D15A5" w:rsidP="007B6433">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5E00B747" w14:textId="62BC35CD" w:rsidR="002C10D9" w:rsidRPr="002C10D9" w:rsidRDefault="002C10D9" w:rsidP="007B6433">
            <w:pPr>
              <w:pStyle w:val="Tabletext"/>
            </w:pPr>
            <w:r w:rsidRPr="002C10D9">
              <w:t xml:space="preserve">For more details of the AQF, </w:t>
            </w:r>
            <w:r w:rsidRPr="002C10D9">
              <w:rPr>
                <w:i/>
              </w:rPr>
              <w:t>go</w:t>
            </w:r>
            <w:r w:rsidRPr="002C10D9">
              <w:t xml:space="preserve"> to </w:t>
            </w:r>
            <w:r w:rsidR="00E25123">
              <w:t>&lt;</w:t>
            </w:r>
            <w:hyperlink r:id="rId18" w:history="1">
              <w:r w:rsidR="00E25123" w:rsidRPr="00E25123">
                <w:rPr>
                  <w:rStyle w:val="Hyperlink"/>
                  <w:rFonts w:ascii="Arial" w:hAnsi="Arial"/>
                  <w:sz w:val="16"/>
                </w:rPr>
                <w:t>http://www.aqf.edu.au</w:t>
              </w:r>
            </w:hyperlink>
            <w:r w:rsidR="00E25123">
              <w:t>&gt;</w:t>
            </w:r>
          </w:p>
        </w:tc>
      </w:tr>
      <w:tr w:rsidR="003D15A5" w:rsidRPr="000E0CA9" w14:paraId="4BD90513" w14:textId="77777777" w:rsidTr="00D75DCE">
        <w:trPr>
          <w:cantSplit/>
          <w:trHeight w:val="1970"/>
          <w:jc w:val="center"/>
        </w:trPr>
        <w:tc>
          <w:tcPr>
            <w:tcW w:w="1609" w:type="dxa"/>
            <w:tcBorders>
              <w:top w:val="single" w:sz="4" w:space="0" w:color="auto"/>
              <w:left w:val="nil"/>
              <w:right w:val="nil"/>
            </w:tcBorders>
          </w:tcPr>
          <w:p w14:paraId="1D1F3C27" w14:textId="2733738F" w:rsidR="003D15A5" w:rsidRPr="00C10A40" w:rsidRDefault="003D15A5" w:rsidP="007B6433">
            <w:pPr>
              <w:pStyle w:val="Tabletext"/>
              <w:rPr>
                <w:b/>
              </w:rPr>
            </w:pPr>
            <w:r w:rsidRPr="00C10A40">
              <w:rPr>
                <w:rStyle w:val="TermshighlightChar"/>
                <w:rFonts w:cs="Arial"/>
                <w:b w:val="0"/>
                <w:color w:val="auto"/>
                <w:sz w:val="16"/>
                <w:szCs w:val="16"/>
              </w:rPr>
              <w:t>Qualification</w:t>
            </w:r>
            <w:r w:rsidRPr="00C10A40">
              <w:rPr>
                <w:b/>
              </w:rPr>
              <w:t xml:space="preserve"> </w:t>
            </w:r>
            <w:r w:rsidRPr="00191346">
              <w:t>completions</w:t>
            </w:r>
          </w:p>
        </w:tc>
        <w:tc>
          <w:tcPr>
            <w:tcW w:w="2927" w:type="dxa"/>
            <w:tcBorders>
              <w:top w:val="single" w:sz="4" w:space="0" w:color="auto"/>
              <w:left w:val="nil"/>
              <w:right w:val="nil"/>
            </w:tcBorders>
          </w:tcPr>
          <w:p w14:paraId="52537876" w14:textId="27D572FE" w:rsidR="003D15A5" w:rsidRPr="00C10A40" w:rsidRDefault="003D15A5" w:rsidP="007B6433">
            <w:pPr>
              <w:pStyle w:val="Tabletext"/>
            </w:pPr>
            <w:r>
              <w:t>R</w:t>
            </w:r>
            <w:r w:rsidRPr="00191346">
              <w:t>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w:t>
            </w:r>
            <w:r>
              <w:t xml:space="preserve"> </w:t>
            </w:r>
          </w:p>
        </w:tc>
        <w:tc>
          <w:tcPr>
            <w:tcW w:w="2552" w:type="dxa"/>
            <w:tcBorders>
              <w:top w:val="single" w:sz="4" w:space="0" w:color="auto"/>
              <w:left w:val="nil"/>
              <w:right w:val="nil"/>
            </w:tcBorders>
          </w:tcPr>
          <w:p w14:paraId="67412DF7" w14:textId="58BDE102" w:rsidR="003D15A5" w:rsidRPr="00C10A40" w:rsidRDefault="003D15A5" w:rsidP="007B6433">
            <w:pPr>
              <w:pStyle w:val="Tabletext"/>
            </w:pPr>
            <w:r w:rsidRPr="00C10A40">
              <w:t>Graduate diploma</w:t>
            </w:r>
          </w:p>
          <w:p w14:paraId="4A8D5A89" w14:textId="076DEEE2" w:rsidR="003D15A5" w:rsidRPr="00C10A40" w:rsidRDefault="003D15A5" w:rsidP="007B6433">
            <w:pPr>
              <w:pStyle w:val="Tabletext"/>
            </w:pPr>
            <w:r w:rsidRPr="00C10A40">
              <w:t>Graduate certificate</w:t>
            </w:r>
          </w:p>
          <w:p w14:paraId="2BD712A3" w14:textId="1F720FD2" w:rsidR="003D15A5" w:rsidRPr="00C10A40" w:rsidRDefault="003D15A5" w:rsidP="007B6433">
            <w:pPr>
              <w:pStyle w:val="Tabletext"/>
            </w:pPr>
            <w:r w:rsidRPr="00C10A40">
              <w:t>Advanced diploma</w:t>
            </w:r>
          </w:p>
          <w:p w14:paraId="74F2BB06" w14:textId="75D5BC35" w:rsidR="003D15A5" w:rsidRPr="00C10A40" w:rsidRDefault="003D15A5" w:rsidP="007B6433">
            <w:pPr>
              <w:pStyle w:val="Tabletext"/>
            </w:pPr>
            <w:r w:rsidRPr="00C10A40">
              <w:t>Diploma</w:t>
            </w:r>
          </w:p>
          <w:p w14:paraId="1EFDBDC8" w14:textId="23A2440D" w:rsidR="003D15A5" w:rsidRPr="00C10A40" w:rsidRDefault="003D15A5" w:rsidP="007B6433">
            <w:pPr>
              <w:pStyle w:val="Tabletext"/>
            </w:pPr>
            <w:r w:rsidRPr="00C10A40">
              <w:t>Certificate IV</w:t>
            </w:r>
          </w:p>
          <w:p w14:paraId="07666B04" w14:textId="231977DF" w:rsidR="003D15A5" w:rsidRPr="00C10A40" w:rsidRDefault="003D15A5" w:rsidP="007B6433">
            <w:pPr>
              <w:pStyle w:val="Tabletext"/>
            </w:pPr>
            <w:r w:rsidRPr="00C10A40">
              <w:t>Certificate III</w:t>
            </w:r>
          </w:p>
          <w:p w14:paraId="7F242542" w14:textId="231874FD" w:rsidR="003D15A5" w:rsidRPr="00C10A40" w:rsidRDefault="003D15A5" w:rsidP="007B6433">
            <w:pPr>
              <w:pStyle w:val="Tabletext"/>
            </w:pPr>
            <w:r w:rsidRPr="00C10A40">
              <w:t>Certificate II</w:t>
            </w:r>
          </w:p>
          <w:p w14:paraId="28B646A5" w14:textId="7C4CD29E" w:rsidR="003D15A5" w:rsidRPr="00C10A40" w:rsidRDefault="003D15A5" w:rsidP="007B6433">
            <w:pPr>
              <w:pStyle w:val="Tabletext"/>
            </w:pPr>
            <w:r w:rsidRPr="00C10A40">
              <w:t xml:space="preserve">Certificate I </w:t>
            </w:r>
          </w:p>
        </w:tc>
        <w:tc>
          <w:tcPr>
            <w:tcW w:w="1984" w:type="dxa"/>
            <w:tcBorders>
              <w:top w:val="single" w:sz="4" w:space="0" w:color="auto"/>
              <w:left w:val="nil"/>
              <w:right w:val="nil"/>
            </w:tcBorders>
          </w:tcPr>
          <w:p w14:paraId="73C0F08B" w14:textId="12C061FE" w:rsidR="003D15A5" w:rsidRPr="000E0CA9" w:rsidRDefault="003D15A5" w:rsidP="007B6433">
            <w:pPr>
              <w:pStyle w:val="Tabletext"/>
            </w:pPr>
            <w:r w:rsidRPr="00C10A40">
              <w:t>Collected in the AVETMISS field Program level of education identifier from the Program</w:t>
            </w:r>
            <w:r>
              <w:t xml:space="preserve"> completed</w:t>
            </w:r>
            <w:r w:rsidRPr="00C10A40">
              <w:t xml:space="preserve"> file.</w:t>
            </w:r>
          </w:p>
        </w:tc>
      </w:tr>
      <w:tr w:rsidR="002C10D9" w:rsidRPr="000E0CA9" w14:paraId="67B070CE" w14:textId="77777777" w:rsidTr="00CF1D19">
        <w:trPr>
          <w:cantSplit/>
          <w:jc w:val="center"/>
        </w:trPr>
        <w:tc>
          <w:tcPr>
            <w:tcW w:w="1609" w:type="dxa"/>
            <w:tcBorders>
              <w:top w:val="single" w:sz="4" w:space="0" w:color="auto"/>
              <w:left w:val="nil"/>
              <w:right w:val="nil"/>
            </w:tcBorders>
          </w:tcPr>
          <w:p w14:paraId="06FF2DB5" w14:textId="6089833B" w:rsidR="002C10D9" w:rsidRPr="000E0CA9" w:rsidRDefault="002C10D9" w:rsidP="007B6433">
            <w:pPr>
              <w:pStyle w:val="Tabletext"/>
              <w:rPr>
                <w:rStyle w:val="TermshighlightChar"/>
                <w:rFonts w:cs="Arial"/>
                <w:b w:val="0"/>
                <w:color w:val="auto"/>
                <w:sz w:val="16"/>
                <w:szCs w:val="16"/>
              </w:rPr>
            </w:pPr>
            <w:r>
              <w:rPr>
                <w:rStyle w:val="TermshighlightChar"/>
                <w:rFonts w:cs="Arial"/>
                <w:b w:val="0"/>
                <w:color w:val="auto"/>
                <w:sz w:val="16"/>
                <w:szCs w:val="16"/>
              </w:rPr>
              <w:t>Registered training organisation</w:t>
            </w:r>
            <w:r w:rsidR="002C49B0">
              <w:rPr>
                <w:rStyle w:val="TermshighlightChar"/>
                <w:rFonts w:cs="Arial"/>
                <w:b w:val="0"/>
                <w:color w:val="auto"/>
                <w:sz w:val="16"/>
                <w:szCs w:val="16"/>
              </w:rPr>
              <w:t>s</w:t>
            </w:r>
            <w:r>
              <w:rPr>
                <w:rStyle w:val="TermshighlightChar"/>
                <w:rFonts w:cs="Arial"/>
                <w:b w:val="0"/>
                <w:color w:val="auto"/>
                <w:sz w:val="16"/>
                <w:szCs w:val="16"/>
              </w:rPr>
              <w:t xml:space="preserve"> (RTO</w:t>
            </w:r>
            <w:r w:rsidR="002C49B0">
              <w:rPr>
                <w:rStyle w:val="TermshighlightChar"/>
                <w:rFonts w:cs="Arial"/>
                <w:b w:val="0"/>
                <w:color w:val="auto"/>
                <w:sz w:val="16"/>
                <w:szCs w:val="16"/>
              </w:rPr>
              <w:t>s</w:t>
            </w:r>
            <w:r>
              <w:rPr>
                <w:rStyle w:val="TermshighlightChar"/>
                <w:rFonts w:cs="Arial"/>
                <w:b w:val="0"/>
                <w:color w:val="auto"/>
                <w:sz w:val="16"/>
                <w:szCs w:val="16"/>
              </w:rPr>
              <w:t>)</w:t>
            </w:r>
          </w:p>
        </w:tc>
        <w:tc>
          <w:tcPr>
            <w:tcW w:w="2927" w:type="dxa"/>
            <w:tcBorders>
              <w:top w:val="single" w:sz="4" w:space="0" w:color="auto"/>
              <w:left w:val="nil"/>
              <w:right w:val="nil"/>
            </w:tcBorders>
          </w:tcPr>
          <w:p w14:paraId="06893DFE" w14:textId="37CC54AA" w:rsidR="002C10D9" w:rsidRPr="000E0CA9" w:rsidRDefault="00E25123" w:rsidP="00021CCD">
            <w:pPr>
              <w:pStyle w:val="Terms"/>
              <w:spacing w:before="100" w:beforeAutospacing="1" w:after="120" w:line="240" w:lineRule="auto"/>
            </w:pPr>
            <w:r>
              <w:rPr>
                <w:sz w:val="16"/>
                <w:szCs w:val="16"/>
              </w:rPr>
              <w:t>T</w:t>
            </w:r>
            <w:r w:rsidR="002C10D9" w:rsidRPr="00170D87">
              <w:rPr>
                <w:sz w:val="16"/>
                <w:szCs w:val="16"/>
              </w:rPr>
              <w:t>raining provider</w:t>
            </w:r>
            <w:r>
              <w:rPr>
                <w:sz w:val="16"/>
                <w:szCs w:val="16"/>
              </w:rPr>
              <w:t>s</w:t>
            </w:r>
            <w:r w:rsidR="002C10D9" w:rsidRPr="00170D87">
              <w:rPr>
                <w:sz w:val="16"/>
                <w:szCs w:val="16"/>
              </w:rPr>
              <w:t xml:space="preserve"> registered by the Australian Skills Quality Authority (ASQA) or, in some cases, a state or territory registering and accrediting body, to deliver training and/or conduct assessment and issue nationally recognised qualifications in accordance with the Australian Quality Training Framework or the VET Quality Framework.</w:t>
            </w:r>
            <w:r w:rsidR="002C10D9">
              <w:rPr>
                <w:sz w:val="16"/>
                <w:szCs w:val="16"/>
              </w:rPr>
              <w:t xml:space="preserve"> </w:t>
            </w:r>
          </w:p>
        </w:tc>
        <w:tc>
          <w:tcPr>
            <w:tcW w:w="2552" w:type="dxa"/>
            <w:tcBorders>
              <w:top w:val="single" w:sz="4" w:space="0" w:color="auto"/>
              <w:left w:val="nil"/>
              <w:right w:val="nil"/>
            </w:tcBorders>
          </w:tcPr>
          <w:p w14:paraId="5A1BE674" w14:textId="77777777" w:rsidR="002C10D9" w:rsidRPr="000E0CA9" w:rsidRDefault="002C10D9" w:rsidP="007B6433">
            <w:pPr>
              <w:pStyle w:val="Tabletext"/>
            </w:pPr>
            <w:r>
              <w:t>N/A</w:t>
            </w:r>
          </w:p>
        </w:tc>
        <w:tc>
          <w:tcPr>
            <w:tcW w:w="1984" w:type="dxa"/>
            <w:tcBorders>
              <w:top w:val="single" w:sz="4" w:space="0" w:color="auto"/>
              <w:left w:val="nil"/>
              <w:right w:val="nil"/>
            </w:tcBorders>
          </w:tcPr>
          <w:p w14:paraId="7B64DE48" w14:textId="1B0500B9" w:rsidR="002C10D9" w:rsidRPr="000E0CA9" w:rsidRDefault="002C10D9" w:rsidP="007B6433">
            <w:pPr>
              <w:pStyle w:val="Tabletext"/>
            </w:pPr>
            <w:r w:rsidRPr="00FA511C">
              <w:t>The RTO is listed on training.gov.au (TGA)</w:t>
            </w:r>
            <w:r w:rsidR="00E25123">
              <w:t>.</w:t>
            </w:r>
          </w:p>
        </w:tc>
      </w:tr>
      <w:tr w:rsidR="002C10D9" w:rsidRPr="000E0CA9" w14:paraId="14081E00" w14:textId="77777777" w:rsidTr="00726915">
        <w:trPr>
          <w:cantSplit/>
          <w:trHeight w:val="1506"/>
          <w:jc w:val="center"/>
        </w:trPr>
        <w:tc>
          <w:tcPr>
            <w:tcW w:w="1609" w:type="dxa"/>
            <w:tcBorders>
              <w:top w:val="single" w:sz="4" w:space="0" w:color="auto"/>
              <w:left w:val="nil"/>
              <w:right w:val="nil"/>
            </w:tcBorders>
          </w:tcPr>
          <w:p w14:paraId="76E48A64" w14:textId="77777777" w:rsidR="002C10D9" w:rsidRPr="00BB08FA" w:rsidRDefault="002C10D9" w:rsidP="007B6433">
            <w:pPr>
              <w:pStyle w:val="Tabletext"/>
            </w:pPr>
            <w:r w:rsidRPr="00BB08FA">
              <w:t xml:space="preserve">Reporting hours </w:t>
            </w:r>
          </w:p>
          <w:p w14:paraId="389E0C53" w14:textId="77777777" w:rsidR="002C10D9" w:rsidRPr="00BB08FA" w:rsidRDefault="002C10D9" w:rsidP="007B6433">
            <w:pPr>
              <w:pStyle w:val="Tabletext"/>
            </w:pPr>
          </w:p>
        </w:tc>
        <w:tc>
          <w:tcPr>
            <w:tcW w:w="2927" w:type="dxa"/>
            <w:tcBorders>
              <w:top w:val="single" w:sz="4" w:space="0" w:color="auto"/>
              <w:left w:val="nil"/>
              <w:right w:val="nil"/>
            </w:tcBorders>
          </w:tcPr>
          <w:p w14:paraId="0B5F6262" w14:textId="77777777" w:rsidR="002C10D9" w:rsidRDefault="002C10D9" w:rsidP="007B6433">
            <w:pPr>
              <w:pStyle w:val="Tabletext"/>
              <w:rPr>
                <w:rStyle w:val="TermshighlightChar"/>
                <w:rFonts w:eastAsiaTheme="minorHAnsi"/>
                <w:b w:val="0"/>
                <w:color w:val="auto"/>
                <w:sz w:val="16"/>
                <w:szCs w:val="16"/>
              </w:rPr>
            </w:pPr>
            <w:r w:rsidRPr="00BB08FA">
              <w:rPr>
                <w:rStyle w:val="TermshighlightChar"/>
                <w:rFonts w:eastAsiaTheme="minorHAnsi"/>
                <w:b w:val="0"/>
                <w:color w:val="auto"/>
                <w:sz w:val="16"/>
                <w:szCs w:val="16"/>
              </w:rPr>
              <w:t>Are based on the nominal hour allocations for training package units of competency from the Victorian training package purchasing guides or the median value of nominal hours for accredited course units and modules submitted to NCVER.</w:t>
            </w:r>
          </w:p>
          <w:p w14:paraId="224B9882" w14:textId="06FAFC09" w:rsidR="00754899" w:rsidRPr="00754899" w:rsidRDefault="00754899" w:rsidP="00754899">
            <w:pPr>
              <w:pStyle w:val="Tabletext"/>
              <w:rPr>
                <w:lang w:eastAsia="en-AU"/>
              </w:rPr>
            </w:pPr>
            <w:r w:rsidRPr="00754899">
              <w:rPr>
                <w:rStyle w:val="TermshighlightChar"/>
                <w:rFonts w:eastAsiaTheme="minorHAnsi"/>
                <w:b w:val="0"/>
                <w:color w:val="auto"/>
                <w:sz w:val="16"/>
                <w:szCs w:val="16"/>
              </w:rPr>
              <w:t>Excludes enrolments submitted with an Outcome identifier – national of ‘41 — Incomplete due to RTO closure’ and ‘70 — Continuing activity’.</w:t>
            </w:r>
          </w:p>
        </w:tc>
        <w:tc>
          <w:tcPr>
            <w:tcW w:w="2552" w:type="dxa"/>
            <w:tcBorders>
              <w:top w:val="single" w:sz="4" w:space="0" w:color="auto"/>
              <w:left w:val="nil"/>
              <w:right w:val="nil"/>
            </w:tcBorders>
          </w:tcPr>
          <w:p w14:paraId="02078511" w14:textId="53E9FDC3" w:rsidR="002C10D9" w:rsidRPr="00BB08FA" w:rsidRDefault="00800DB6" w:rsidP="007B6433">
            <w:pPr>
              <w:pStyle w:val="Tabletext"/>
            </w:pPr>
            <w:r>
              <w:t>N/A</w:t>
            </w:r>
          </w:p>
        </w:tc>
        <w:tc>
          <w:tcPr>
            <w:tcW w:w="1984" w:type="dxa"/>
            <w:tcBorders>
              <w:top w:val="single" w:sz="4" w:space="0" w:color="auto"/>
              <w:left w:val="nil"/>
              <w:right w:val="nil"/>
            </w:tcBorders>
          </w:tcPr>
          <w:p w14:paraId="758896A5" w14:textId="6968F5DA" w:rsidR="002C10D9" w:rsidRPr="00D75DCE" w:rsidRDefault="002C10D9" w:rsidP="007B6433">
            <w:pPr>
              <w:pStyle w:val="Tabletext"/>
            </w:pPr>
            <w:bookmarkStart w:id="8" w:name="_Hlk14963094"/>
            <w:r w:rsidRPr="00BB08FA">
              <w:t xml:space="preserve">Derived field based on standard nominal hour values for national reporting, which is sourced from </w:t>
            </w:r>
            <w:r w:rsidRPr="00BB08FA">
              <w:rPr>
                <w:rStyle w:val="TermshighlightChar"/>
                <w:rFonts w:eastAsiaTheme="minorHAnsi"/>
                <w:b w:val="0"/>
                <w:color w:val="auto"/>
                <w:sz w:val="16"/>
                <w:szCs w:val="16"/>
              </w:rPr>
              <w:t xml:space="preserve">Victorian training package purchasing guides </w:t>
            </w:r>
            <w:r w:rsidRPr="00BB08FA">
              <w:t xml:space="preserve">or collected in </w:t>
            </w:r>
            <w:r w:rsidRPr="00BB08FA">
              <w:rPr>
                <w:i/>
              </w:rPr>
              <w:t>Nominal hours</w:t>
            </w:r>
            <w:r w:rsidRPr="00BB08FA">
              <w:t xml:space="preserve"> field in the </w:t>
            </w:r>
            <w:r w:rsidRPr="00BB08FA">
              <w:rPr>
                <w:i/>
              </w:rPr>
              <w:t>Subject</w:t>
            </w:r>
            <w:r w:rsidRPr="00BB08FA">
              <w:t xml:space="preserve"> file.</w:t>
            </w:r>
            <w:bookmarkEnd w:id="8"/>
          </w:p>
        </w:tc>
      </w:tr>
      <w:tr w:rsidR="002C10D9" w:rsidRPr="000E0CA9" w14:paraId="0A258D03" w14:textId="77777777" w:rsidTr="00CF1D19">
        <w:trPr>
          <w:cantSplit/>
          <w:jc w:val="center"/>
        </w:trPr>
        <w:tc>
          <w:tcPr>
            <w:tcW w:w="1609" w:type="dxa"/>
            <w:tcBorders>
              <w:top w:val="single" w:sz="4" w:space="0" w:color="auto"/>
              <w:left w:val="nil"/>
              <w:right w:val="nil"/>
            </w:tcBorders>
          </w:tcPr>
          <w:p w14:paraId="58CBDC73" w14:textId="14EDB544" w:rsidR="002C10D9" w:rsidRPr="000E0CA9" w:rsidRDefault="002C10D9" w:rsidP="007B6433">
            <w:pPr>
              <w:pStyle w:val="Tabletext"/>
            </w:pPr>
            <w:r w:rsidRPr="000E0CA9">
              <w:t>School status</w:t>
            </w:r>
          </w:p>
          <w:p w14:paraId="1FD506CA" w14:textId="77777777" w:rsidR="002C10D9" w:rsidRPr="000E0CA9" w:rsidRDefault="002C10D9" w:rsidP="007B6433">
            <w:pPr>
              <w:pStyle w:val="Tabletext"/>
            </w:pPr>
          </w:p>
        </w:tc>
        <w:tc>
          <w:tcPr>
            <w:tcW w:w="2927" w:type="dxa"/>
            <w:tcBorders>
              <w:top w:val="single" w:sz="4" w:space="0" w:color="auto"/>
              <w:left w:val="nil"/>
              <w:right w:val="nil"/>
            </w:tcBorders>
          </w:tcPr>
          <w:p w14:paraId="1A210263" w14:textId="7E4FC039" w:rsidR="002C10D9" w:rsidRPr="00CB2147" w:rsidRDefault="002C10D9" w:rsidP="002C49B0">
            <w:pPr>
              <w:pStyle w:val="Tabletext"/>
              <w:rPr>
                <w:lang w:eastAsia="en-AU"/>
              </w:rPr>
            </w:pPr>
            <w:r w:rsidRPr="00CB2147">
              <w:rPr>
                <w:lang w:eastAsia="en-AU"/>
              </w:rPr>
              <w:t>Whether a student is still at school or not.</w:t>
            </w:r>
          </w:p>
        </w:tc>
        <w:tc>
          <w:tcPr>
            <w:tcW w:w="2552" w:type="dxa"/>
            <w:tcBorders>
              <w:top w:val="single" w:sz="4" w:space="0" w:color="auto"/>
              <w:left w:val="nil"/>
              <w:right w:val="nil"/>
            </w:tcBorders>
          </w:tcPr>
          <w:p w14:paraId="7F6551AC" w14:textId="77777777" w:rsidR="002C10D9" w:rsidRPr="00CB2147" w:rsidRDefault="002C10D9" w:rsidP="007B6433">
            <w:pPr>
              <w:pStyle w:val="Tabletext"/>
              <w:rPr>
                <w:lang w:eastAsia="en-AU"/>
              </w:rPr>
            </w:pPr>
            <w:r w:rsidRPr="00CB2147">
              <w:rPr>
                <w:lang w:eastAsia="en-AU"/>
              </w:rPr>
              <w:t>At school</w:t>
            </w:r>
          </w:p>
          <w:p w14:paraId="6CFB3F26" w14:textId="77777777" w:rsidR="002C10D9" w:rsidRPr="00CB2147" w:rsidRDefault="002C10D9" w:rsidP="007B6433">
            <w:pPr>
              <w:pStyle w:val="Tabletext"/>
              <w:rPr>
                <w:lang w:eastAsia="en-AU"/>
              </w:rPr>
            </w:pPr>
            <w:r w:rsidRPr="00CB2147">
              <w:rPr>
                <w:lang w:eastAsia="en-AU"/>
              </w:rPr>
              <w:t>Not at school</w:t>
            </w:r>
          </w:p>
          <w:p w14:paraId="7DB284D2" w14:textId="77777777" w:rsidR="002C10D9" w:rsidRPr="00CB2147" w:rsidRDefault="002C10D9" w:rsidP="007B6433">
            <w:pPr>
              <w:pStyle w:val="Tabletext"/>
              <w:rPr>
                <w:lang w:eastAsia="en-AU"/>
              </w:rPr>
            </w:pPr>
            <w:r w:rsidRPr="00CB2147">
              <w:rPr>
                <w:lang w:eastAsia="en-AU"/>
              </w:rPr>
              <w:t>Not known</w:t>
            </w:r>
          </w:p>
        </w:tc>
        <w:tc>
          <w:tcPr>
            <w:tcW w:w="1984" w:type="dxa"/>
            <w:tcBorders>
              <w:top w:val="single" w:sz="4" w:space="0" w:color="auto"/>
              <w:left w:val="nil"/>
              <w:right w:val="nil"/>
            </w:tcBorders>
          </w:tcPr>
          <w:p w14:paraId="449E5B68" w14:textId="77777777" w:rsidR="002C10D9" w:rsidRPr="000E0CA9" w:rsidRDefault="002C10D9" w:rsidP="007B6433">
            <w:pPr>
              <w:pStyle w:val="Tabletext"/>
            </w:pPr>
            <w:r w:rsidRPr="000E0CA9">
              <w:t xml:space="preserve">Collected in the AVETMISS field </w:t>
            </w:r>
            <w:proofErr w:type="gramStart"/>
            <w:r w:rsidRPr="000E0CA9">
              <w:rPr>
                <w:i/>
              </w:rPr>
              <w:t>At</w:t>
            </w:r>
            <w:proofErr w:type="gramEnd"/>
            <w:r w:rsidRPr="000E0CA9">
              <w:rPr>
                <w:i/>
              </w:rPr>
              <w:t xml:space="preserve"> school flag </w:t>
            </w:r>
            <w:r w:rsidRPr="000E0CA9">
              <w:t xml:space="preserve">from the </w:t>
            </w:r>
            <w:r w:rsidRPr="000E0CA9">
              <w:rPr>
                <w:i/>
              </w:rPr>
              <w:t xml:space="preserve">Client </w:t>
            </w:r>
            <w:r w:rsidRPr="000E0CA9">
              <w:t>file</w:t>
            </w:r>
            <w:r w:rsidRPr="000E0CA9">
              <w:rPr>
                <w:i/>
              </w:rPr>
              <w:t>.</w:t>
            </w:r>
          </w:p>
        </w:tc>
      </w:tr>
      <w:tr w:rsidR="00800DB6" w:rsidRPr="000E0CA9" w14:paraId="34FAC735" w14:textId="77777777" w:rsidTr="00CF1D19">
        <w:trPr>
          <w:cantSplit/>
          <w:jc w:val="center"/>
        </w:trPr>
        <w:tc>
          <w:tcPr>
            <w:tcW w:w="1609" w:type="dxa"/>
            <w:tcBorders>
              <w:top w:val="single" w:sz="4" w:space="0" w:color="auto"/>
              <w:left w:val="nil"/>
              <w:right w:val="nil"/>
            </w:tcBorders>
          </w:tcPr>
          <w:p w14:paraId="3878B410" w14:textId="77777777" w:rsidR="00800DB6" w:rsidRPr="00937215" w:rsidRDefault="00800DB6" w:rsidP="007B6433">
            <w:pPr>
              <w:pStyle w:val="Tabletext"/>
            </w:pPr>
            <w:r w:rsidRPr="00937215">
              <w:t xml:space="preserve">Schools </w:t>
            </w:r>
          </w:p>
          <w:p w14:paraId="08CA17C5" w14:textId="77777777" w:rsidR="00800DB6" w:rsidRPr="000E0CA9" w:rsidRDefault="00800DB6" w:rsidP="007B6433">
            <w:pPr>
              <w:pStyle w:val="Tabletext"/>
            </w:pPr>
          </w:p>
        </w:tc>
        <w:tc>
          <w:tcPr>
            <w:tcW w:w="2927" w:type="dxa"/>
            <w:tcBorders>
              <w:top w:val="single" w:sz="4" w:space="0" w:color="auto"/>
              <w:left w:val="nil"/>
              <w:right w:val="nil"/>
            </w:tcBorders>
          </w:tcPr>
          <w:p w14:paraId="4BFE93D1" w14:textId="223F626F" w:rsidR="00800DB6" w:rsidRPr="00CB2147" w:rsidRDefault="00800DB6" w:rsidP="007B6433">
            <w:pPr>
              <w:pStyle w:val="Tabletext"/>
              <w:rPr>
                <w:lang w:eastAsia="en-AU"/>
              </w:rPr>
            </w:pPr>
            <w:r>
              <w:rPr>
                <w:lang w:eastAsia="en-AU"/>
              </w:rPr>
              <w:t>A</w:t>
            </w:r>
            <w:r w:rsidRPr="00937215">
              <w:rPr>
                <w:lang w:eastAsia="en-AU"/>
              </w:rPr>
              <w:t>re established or recognised under an Act of parliament for the purpose of providing courses of instruction in preschool, primary or secondary education.</w:t>
            </w:r>
          </w:p>
        </w:tc>
        <w:tc>
          <w:tcPr>
            <w:tcW w:w="2552" w:type="dxa"/>
            <w:tcBorders>
              <w:top w:val="single" w:sz="4" w:space="0" w:color="auto"/>
              <w:left w:val="nil"/>
              <w:right w:val="nil"/>
            </w:tcBorders>
          </w:tcPr>
          <w:p w14:paraId="00799C0F" w14:textId="6B5375C2" w:rsidR="00800DB6" w:rsidRPr="00CB2147" w:rsidRDefault="00800DB6" w:rsidP="007B6433">
            <w:pPr>
              <w:pStyle w:val="Tabletext"/>
              <w:rPr>
                <w:lang w:eastAsia="en-AU"/>
              </w:rPr>
            </w:pPr>
            <w:r w:rsidRPr="00937215">
              <w:t>N/A</w:t>
            </w:r>
          </w:p>
        </w:tc>
        <w:tc>
          <w:tcPr>
            <w:tcW w:w="1984" w:type="dxa"/>
            <w:tcBorders>
              <w:top w:val="single" w:sz="4" w:space="0" w:color="auto"/>
              <w:left w:val="nil"/>
              <w:right w:val="nil"/>
            </w:tcBorders>
          </w:tcPr>
          <w:p w14:paraId="5464AAD6" w14:textId="31F999BC" w:rsidR="00800DB6" w:rsidRPr="000E0CA9" w:rsidRDefault="00800DB6" w:rsidP="007B6433">
            <w:pPr>
              <w:pStyle w:val="Tabletext"/>
            </w:pPr>
            <w:r w:rsidRPr="00937215">
              <w:t>Collected in the AVETMISS field Training organisation type identifier in the Training organisation file</w:t>
            </w:r>
          </w:p>
        </w:tc>
      </w:tr>
      <w:tr w:rsidR="002C10D9" w:rsidRPr="000E0CA9" w14:paraId="163AEEBD" w14:textId="77777777" w:rsidTr="00CF1D19">
        <w:trPr>
          <w:cantSplit/>
          <w:jc w:val="center"/>
        </w:trPr>
        <w:tc>
          <w:tcPr>
            <w:tcW w:w="1609" w:type="dxa"/>
            <w:tcBorders>
              <w:top w:val="single" w:sz="4" w:space="0" w:color="auto"/>
              <w:left w:val="nil"/>
              <w:bottom w:val="single" w:sz="4" w:space="0" w:color="auto"/>
              <w:right w:val="nil"/>
            </w:tcBorders>
          </w:tcPr>
          <w:p w14:paraId="5D9F529A" w14:textId="77777777" w:rsidR="002C10D9" w:rsidRPr="000E0CA9" w:rsidRDefault="002C10D9" w:rsidP="007B6433">
            <w:pPr>
              <w:pStyle w:val="Tabletext"/>
            </w:pPr>
            <w:r w:rsidRPr="000E0CA9">
              <w:lastRenderedPageBreak/>
              <w:t>SEIFA Index of Relative Disadvantage</w:t>
            </w:r>
            <w:r>
              <w:t xml:space="preserve"> (IRSD)</w:t>
            </w:r>
          </w:p>
        </w:tc>
        <w:tc>
          <w:tcPr>
            <w:tcW w:w="2927" w:type="dxa"/>
            <w:tcBorders>
              <w:top w:val="single" w:sz="4" w:space="0" w:color="auto"/>
              <w:left w:val="nil"/>
              <w:bottom w:val="single" w:sz="4" w:space="0" w:color="auto"/>
              <w:right w:val="nil"/>
            </w:tcBorders>
          </w:tcPr>
          <w:p w14:paraId="4430C5B9" w14:textId="77777777" w:rsidR="002C10D9" w:rsidRPr="000E0CA9" w:rsidRDefault="002C10D9" w:rsidP="007B6433">
            <w:pPr>
              <w:pStyle w:val="Tabletext"/>
            </w:pPr>
            <w:r w:rsidRPr="006245AF">
              <w:t>This index is a general socio-economic index that summarises information about the economic and social resources of people and households within an area. This index focuses on disadvantage. A high score (or quintile) reflects a relative lack of disadvantage rather than relative advantage.</w:t>
            </w:r>
          </w:p>
        </w:tc>
        <w:tc>
          <w:tcPr>
            <w:tcW w:w="2552" w:type="dxa"/>
            <w:tcBorders>
              <w:top w:val="single" w:sz="4" w:space="0" w:color="auto"/>
              <w:left w:val="nil"/>
              <w:bottom w:val="single" w:sz="4" w:space="0" w:color="auto"/>
              <w:right w:val="nil"/>
            </w:tcBorders>
          </w:tcPr>
          <w:p w14:paraId="1E1E13A4" w14:textId="2CE45585" w:rsidR="002C10D9" w:rsidRPr="000E0CA9" w:rsidRDefault="002C10D9" w:rsidP="007B6433">
            <w:pPr>
              <w:pStyle w:val="Tabletext"/>
            </w:pPr>
            <w:r w:rsidRPr="000E0CA9">
              <w:t>Quintile 1</w:t>
            </w:r>
            <w:r w:rsidR="00EB179A">
              <w:t>: m</w:t>
            </w:r>
            <w:r w:rsidRPr="000E0CA9">
              <w:t>ost disadvantaged</w:t>
            </w:r>
          </w:p>
          <w:p w14:paraId="02E42E5C" w14:textId="77777777" w:rsidR="002C10D9" w:rsidRPr="000E0CA9" w:rsidRDefault="002C10D9" w:rsidP="007B6433">
            <w:pPr>
              <w:pStyle w:val="Tabletext"/>
            </w:pPr>
            <w:r w:rsidRPr="000E0CA9">
              <w:t>Quintile 2</w:t>
            </w:r>
          </w:p>
          <w:p w14:paraId="06D3203F" w14:textId="77777777" w:rsidR="002C10D9" w:rsidRPr="000E0CA9" w:rsidRDefault="002C10D9" w:rsidP="007B6433">
            <w:pPr>
              <w:pStyle w:val="Tabletext"/>
            </w:pPr>
            <w:r w:rsidRPr="000E0CA9">
              <w:t>Quintile 3</w:t>
            </w:r>
          </w:p>
          <w:p w14:paraId="6C88B36E" w14:textId="77777777" w:rsidR="002C10D9" w:rsidRPr="000E0CA9" w:rsidRDefault="002C10D9" w:rsidP="007B6433">
            <w:pPr>
              <w:pStyle w:val="Tabletext"/>
            </w:pPr>
            <w:r w:rsidRPr="000E0CA9">
              <w:t>Quintile 4</w:t>
            </w:r>
          </w:p>
          <w:p w14:paraId="535869AD" w14:textId="111210F0" w:rsidR="002C10D9" w:rsidRPr="000E0CA9" w:rsidRDefault="002C10D9" w:rsidP="007B6433">
            <w:pPr>
              <w:pStyle w:val="Tabletext"/>
            </w:pPr>
            <w:r w:rsidRPr="000E0CA9">
              <w:t>Quintile 5</w:t>
            </w:r>
            <w:r w:rsidR="00EB179A">
              <w:t>:</w:t>
            </w:r>
            <w:r w:rsidRPr="000E0CA9">
              <w:t xml:space="preserve"> </w:t>
            </w:r>
            <w:r w:rsidR="00EB179A">
              <w:t>l</w:t>
            </w:r>
            <w:r w:rsidRPr="000E0CA9">
              <w:t>east disadvantaged</w:t>
            </w:r>
          </w:p>
          <w:p w14:paraId="01DB03F8" w14:textId="77777777" w:rsidR="002C10D9" w:rsidRPr="000E0CA9" w:rsidRDefault="002C10D9" w:rsidP="007B6433">
            <w:pPr>
              <w:pStyle w:val="Tabletext"/>
            </w:pPr>
            <w:r w:rsidRPr="000E0CA9">
              <w:t>Unknown</w:t>
            </w:r>
          </w:p>
        </w:tc>
        <w:tc>
          <w:tcPr>
            <w:tcW w:w="1984" w:type="dxa"/>
            <w:tcBorders>
              <w:top w:val="single" w:sz="4" w:space="0" w:color="auto"/>
              <w:left w:val="nil"/>
              <w:bottom w:val="single" w:sz="4" w:space="0" w:color="auto"/>
              <w:right w:val="nil"/>
            </w:tcBorders>
          </w:tcPr>
          <w:p w14:paraId="541CFF36" w14:textId="77777777" w:rsidR="002C10D9" w:rsidRPr="009D4A02" w:rsidRDefault="002C10D9" w:rsidP="007B6433">
            <w:pPr>
              <w:pStyle w:val="Tabletext"/>
            </w:pPr>
            <w:r w:rsidRPr="009D4A02">
              <w:t xml:space="preserve">SEIFA 2016 was released in March 2018 and has been backdated to 2016. It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7777961A" w14:textId="77777777" w:rsidR="002C10D9" w:rsidRPr="009D4A02" w:rsidRDefault="002C10D9" w:rsidP="007B6433">
            <w:pPr>
              <w:pStyle w:val="Tabletext"/>
            </w:pPr>
            <w:r w:rsidRPr="009D4A02">
              <w:t xml:space="preserve">SEIFA 2011 was released in March 2013 and has been backdated to 2011. It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44268EA3" w14:textId="3BD67D1D" w:rsidR="002C10D9" w:rsidRPr="000E0CA9" w:rsidRDefault="002C10D9" w:rsidP="002C49B0">
            <w:pPr>
              <w:pStyle w:val="Tabletext"/>
            </w:pPr>
            <w:r w:rsidRPr="009D4A02">
              <w:t xml:space="preserve">Data for 2006-2010 are mapped to the SEIFA indexes using ABS ASGC Statistical Local Areas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tc>
      </w:tr>
      <w:tr w:rsidR="002F3542" w:rsidRPr="000E0CA9" w14:paraId="1290FB27" w14:textId="77777777" w:rsidTr="00CF1D19">
        <w:trPr>
          <w:cantSplit/>
          <w:jc w:val="center"/>
        </w:trPr>
        <w:tc>
          <w:tcPr>
            <w:tcW w:w="1609" w:type="dxa"/>
            <w:tcBorders>
              <w:top w:val="single" w:sz="4" w:space="0" w:color="auto"/>
              <w:left w:val="nil"/>
              <w:bottom w:val="single" w:sz="4" w:space="0" w:color="auto"/>
              <w:right w:val="nil"/>
            </w:tcBorders>
          </w:tcPr>
          <w:p w14:paraId="0C104BC4" w14:textId="6964F125" w:rsidR="002F3542" w:rsidRPr="000E0CA9" w:rsidRDefault="002F3542" w:rsidP="007B6433">
            <w:pPr>
              <w:pStyle w:val="Tabletext"/>
            </w:pPr>
            <w:r>
              <w:t>Speci</w:t>
            </w:r>
            <w:r w:rsidR="009828D1">
              <w:t>fic funding programs</w:t>
            </w:r>
          </w:p>
        </w:tc>
        <w:tc>
          <w:tcPr>
            <w:tcW w:w="2927" w:type="dxa"/>
            <w:tcBorders>
              <w:top w:val="single" w:sz="4" w:space="0" w:color="auto"/>
              <w:left w:val="nil"/>
              <w:bottom w:val="single" w:sz="4" w:space="0" w:color="auto"/>
              <w:right w:val="nil"/>
            </w:tcBorders>
          </w:tcPr>
          <w:p w14:paraId="6837660F" w14:textId="12FC8B52" w:rsidR="002F3542" w:rsidRDefault="00776A23" w:rsidP="002C49B0">
            <w:pPr>
              <w:pStyle w:val="Tabletext"/>
              <w:rPr>
                <w:lang w:eastAsia="en-AU"/>
              </w:rPr>
            </w:pPr>
            <w:r>
              <w:t>The Commonwealth specific program for s</w:t>
            </w:r>
            <w:r w:rsidR="009828D1">
              <w:t xml:space="preserve">ubjects </w:t>
            </w:r>
            <w:r>
              <w:t xml:space="preserve">whose predominant source of funding is </w:t>
            </w:r>
            <w:r w:rsidRPr="0077380F">
              <w:rPr>
                <w:lang w:eastAsia="en-AU"/>
              </w:rPr>
              <w:t>Commonwealth specific fu</w:t>
            </w:r>
            <w:r>
              <w:rPr>
                <w:lang w:eastAsia="en-AU"/>
              </w:rPr>
              <w:t>n</w:t>
            </w:r>
            <w:r w:rsidRPr="0077380F">
              <w:rPr>
                <w:lang w:eastAsia="en-AU"/>
              </w:rPr>
              <w:t>ding programs</w:t>
            </w:r>
            <w:r>
              <w:t>.</w:t>
            </w:r>
          </w:p>
        </w:tc>
        <w:tc>
          <w:tcPr>
            <w:tcW w:w="2552" w:type="dxa"/>
            <w:tcBorders>
              <w:top w:val="single" w:sz="4" w:space="0" w:color="auto"/>
              <w:left w:val="nil"/>
              <w:bottom w:val="single" w:sz="4" w:space="0" w:color="auto"/>
              <w:right w:val="nil"/>
            </w:tcBorders>
          </w:tcPr>
          <w:p w14:paraId="30532EB5" w14:textId="69A6EE53" w:rsidR="002F3542" w:rsidRDefault="00EB2B2B" w:rsidP="007B6433">
            <w:pPr>
              <w:pStyle w:val="Tabletext"/>
            </w:pPr>
            <w:r>
              <w:t xml:space="preserve">The classification for this field is available at &lt; </w:t>
            </w:r>
            <w:hyperlink r:id="rId19" w:history="1">
              <w:r w:rsidRPr="00D97DC7">
                <w:rPr>
                  <w:rStyle w:val="Hyperlink"/>
                  <w:rFonts w:ascii="Arial" w:hAnsi="Arial"/>
                  <w:sz w:val="16"/>
                </w:rPr>
                <w:t>https://www.ncver.edu.au/rto-hub/st</w:t>
              </w:r>
              <w:r w:rsidRPr="00D97DC7">
                <w:rPr>
                  <w:rStyle w:val="Hyperlink"/>
                  <w:rFonts w:ascii="Arial" w:hAnsi="Arial"/>
                  <w:sz w:val="16"/>
                </w:rPr>
                <w:t>atistical-standard-software/specific-funding-identifier</w:t>
              </w:r>
            </w:hyperlink>
            <w:r>
              <w:t>&gt;.</w:t>
            </w:r>
          </w:p>
        </w:tc>
        <w:tc>
          <w:tcPr>
            <w:tcW w:w="1984" w:type="dxa"/>
            <w:tcBorders>
              <w:top w:val="single" w:sz="4" w:space="0" w:color="auto"/>
              <w:left w:val="nil"/>
              <w:bottom w:val="single" w:sz="4" w:space="0" w:color="auto"/>
              <w:right w:val="nil"/>
            </w:tcBorders>
          </w:tcPr>
          <w:p w14:paraId="0233A6C1" w14:textId="6D045BE5" w:rsidR="002F3542" w:rsidRPr="000E0CA9" w:rsidRDefault="00671BFA" w:rsidP="007B6433">
            <w:pPr>
              <w:pStyle w:val="Tabletext"/>
            </w:pPr>
            <w:r w:rsidRPr="00671BFA">
              <w:t xml:space="preserve">Collected in the AVETMISS field </w:t>
            </w:r>
            <w:r w:rsidR="0036276F">
              <w:t>Specific funding</w:t>
            </w:r>
            <w:r w:rsidRPr="00671BFA">
              <w:t xml:space="preserve"> identifier from the Training Organisation delivery location file.</w:t>
            </w:r>
          </w:p>
        </w:tc>
      </w:tr>
      <w:tr w:rsidR="002C10D9" w:rsidRPr="000E0CA9" w14:paraId="6DC40BA9" w14:textId="77777777" w:rsidTr="00CF1D19">
        <w:trPr>
          <w:cantSplit/>
          <w:jc w:val="center"/>
        </w:trPr>
        <w:tc>
          <w:tcPr>
            <w:tcW w:w="1609" w:type="dxa"/>
            <w:tcBorders>
              <w:top w:val="single" w:sz="4" w:space="0" w:color="auto"/>
              <w:left w:val="nil"/>
              <w:bottom w:val="single" w:sz="4" w:space="0" w:color="auto"/>
              <w:right w:val="nil"/>
            </w:tcBorders>
          </w:tcPr>
          <w:p w14:paraId="5AC9B955" w14:textId="3194BFA6" w:rsidR="002C10D9" w:rsidRPr="000E0CA9" w:rsidRDefault="002C10D9" w:rsidP="007B6433">
            <w:pPr>
              <w:pStyle w:val="Tabletext"/>
              <w:rPr>
                <w:rStyle w:val="TermshighlightChar"/>
                <w:rFonts w:cs="Arial"/>
                <w:b w:val="0"/>
                <w:color w:val="auto"/>
                <w:szCs w:val="16"/>
              </w:rPr>
            </w:pPr>
            <w:r w:rsidRPr="000E0CA9">
              <w:t>State</w:t>
            </w:r>
            <w:r>
              <w:t>/</w:t>
            </w:r>
            <w:r w:rsidRPr="000E0CA9">
              <w:t>territory</w:t>
            </w:r>
            <w:r>
              <w:t xml:space="preserve"> of delivery location</w:t>
            </w:r>
          </w:p>
        </w:tc>
        <w:tc>
          <w:tcPr>
            <w:tcW w:w="2927" w:type="dxa"/>
            <w:tcBorders>
              <w:top w:val="single" w:sz="4" w:space="0" w:color="auto"/>
              <w:left w:val="nil"/>
              <w:bottom w:val="single" w:sz="4" w:space="0" w:color="auto"/>
              <w:right w:val="nil"/>
            </w:tcBorders>
          </w:tcPr>
          <w:p w14:paraId="000A9CDA" w14:textId="5AC9E5C5" w:rsidR="002C10D9" w:rsidRPr="000E0CA9" w:rsidRDefault="002C10D9" w:rsidP="002C49B0">
            <w:pPr>
              <w:pStyle w:val="Tabletext"/>
            </w:pPr>
            <w:r>
              <w:t>I</w:t>
            </w:r>
            <w:r w:rsidRPr="008706FF">
              <w:t>s the state or territory relating to the specific training location where the activity was delivered. For online delivery it must be the location from which the training delivery is coordinated.</w:t>
            </w:r>
          </w:p>
        </w:tc>
        <w:tc>
          <w:tcPr>
            <w:tcW w:w="2552" w:type="dxa"/>
            <w:tcBorders>
              <w:top w:val="single" w:sz="4" w:space="0" w:color="auto"/>
              <w:left w:val="nil"/>
              <w:bottom w:val="single" w:sz="4" w:space="0" w:color="auto"/>
              <w:right w:val="nil"/>
            </w:tcBorders>
          </w:tcPr>
          <w:p w14:paraId="66E27328" w14:textId="25677E24" w:rsidR="002C10D9" w:rsidRPr="00DB4431" w:rsidRDefault="002C10D9" w:rsidP="007B6433">
            <w:pPr>
              <w:pStyle w:val="Tabletext"/>
            </w:pPr>
            <w:r>
              <w:t>Australia (o</w:t>
            </w:r>
            <w:r w:rsidRPr="00DB4431">
              <w:t>nshore</w:t>
            </w:r>
            <w:r>
              <w:t>)</w:t>
            </w:r>
          </w:p>
          <w:p w14:paraId="323005A7" w14:textId="58419448" w:rsidR="002C10D9" w:rsidRPr="000E0CA9" w:rsidRDefault="002C10D9" w:rsidP="0093401E">
            <w:pPr>
              <w:pStyle w:val="Tabletext"/>
              <w:ind w:left="320"/>
            </w:pPr>
            <w:r w:rsidRPr="000E0CA9">
              <w:t>New South Wales</w:t>
            </w:r>
          </w:p>
          <w:p w14:paraId="7755A2D2" w14:textId="77777777" w:rsidR="002C10D9" w:rsidRPr="000E0CA9" w:rsidRDefault="002C10D9" w:rsidP="0093401E">
            <w:pPr>
              <w:pStyle w:val="Tabletext"/>
              <w:ind w:left="320"/>
            </w:pPr>
            <w:r w:rsidRPr="000E0CA9">
              <w:t>Victoria</w:t>
            </w:r>
          </w:p>
          <w:p w14:paraId="2B5440E3" w14:textId="77777777" w:rsidR="002C10D9" w:rsidRPr="000E0CA9" w:rsidRDefault="002C10D9" w:rsidP="0093401E">
            <w:pPr>
              <w:pStyle w:val="Tabletext"/>
              <w:ind w:left="320"/>
            </w:pPr>
            <w:r w:rsidRPr="000E0CA9">
              <w:t>Queensland</w:t>
            </w:r>
          </w:p>
          <w:p w14:paraId="5A49FBD6" w14:textId="77777777" w:rsidR="002C10D9" w:rsidRPr="000E0CA9" w:rsidRDefault="002C10D9" w:rsidP="0093401E">
            <w:pPr>
              <w:pStyle w:val="Tabletext"/>
              <w:ind w:left="320"/>
            </w:pPr>
            <w:r w:rsidRPr="000E0CA9">
              <w:t>South Australia</w:t>
            </w:r>
          </w:p>
          <w:p w14:paraId="634F237F" w14:textId="77777777" w:rsidR="002C10D9" w:rsidRPr="000E0CA9" w:rsidRDefault="002C10D9" w:rsidP="0093401E">
            <w:pPr>
              <w:pStyle w:val="Tabletext"/>
              <w:ind w:left="320"/>
            </w:pPr>
            <w:r w:rsidRPr="000E0CA9">
              <w:t>Western Australia</w:t>
            </w:r>
          </w:p>
          <w:p w14:paraId="6E11A869" w14:textId="77777777" w:rsidR="002C10D9" w:rsidRPr="000E0CA9" w:rsidRDefault="002C10D9" w:rsidP="0093401E">
            <w:pPr>
              <w:pStyle w:val="Tabletext"/>
              <w:ind w:left="320"/>
            </w:pPr>
            <w:r w:rsidRPr="000E0CA9">
              <w:t>Tasmania</w:t>
            </w:r>
          </w:p>
          <w:p w14:paraId="3676A5DA" w14:textId="77777777" w:rsidR="002C10D9" w:rsidRPr="000E0CA9" w:rsidRDefault="002C10D9" w:rsidP="0093401E">
            <w:pPr>
              <w:pStyle w:val="Tabletext"/>
              <w:ind w:left="320"/>
            </w:pPr>
            <w:r w:rsidRPr="000E0CA9">
              <w:t>Northern Territory</w:t>
            </w:r>
          </w:p>
          <w:p w14:paraId="00C570A5" w14:textId="77777777" w:rsidR="002C10D9" w:rsidRPr="000E0CA9" w:rsidRDefault="002C10D9" w:rsidP="0093401E">
            <w:pPr>
              <w:pStyle w:val="Tabletext"/>
              <w:ind w:left="320"/>
            </w:pPr>
            <w:r w:rsidRPr="000E0CA9">
              <w:t>Australian Capital Territory</w:t>
            </w:r>
          </w:p>
          <w:p w14:paraId="317F1241" w14:textId="1C1193B1" w:rsidR="002C10D9" w:rsidRPr="000E0CA9" w:rsidRDefault="002C10D9" w:rsidP="0093401E">
            <w:pPr>
              <w:pStyle w:val="Tabletext"/>
              <w:ind w:left="320"/>
            </w:pPr>
            <w:bookmarkStart w:id="9" w:name="_Hlk40711466"/>
            <w:r w:rsidRPr="000E0CA9">
              <w:t>Other</w:t>
            </w:r>
            <w:r>
              <w:t xml:space="preserve"> (inc.</w:t>
            </w:r>
            <w:r w:rsidRPr="000E0CA9">
              <w:t xml:space="preserve"> </w:t>
            </w:r>
            <w:r w:rsidRPr="00DB4431">
              <w:t>Australian territories or dependencies</w:t>
            </w:r>
            <w:r>
              <w:t xml:space="preserve"> and </w:t>
            </w:r>
            <w:proofErr w:type="gramStart"/>
            <w:r w:rsidRPr="00DB4431">
              <w:t>Not</w:t>
            </w:r>
            <w:proofErr w:type="gramEnd"/>
            <w:r w:rsidRPr="00DB4431">
              <w:t xml:space="preserve"> known</w:t>
            </w:r>
            <w:r>
              <w:t>)</w:t>
            </w:r>
          </w:p>
          <w:p w14:paraId="7BE03C34" w14:textId="77777777" w:rsidR="002C10D9" w:rsidRDefault="002C10D9" w:rsidP="007B6433">
            <w:pPr>
              <w:pStyle w:val="Tabletext"/>
            </w:pPr>
            <w:r w:rsidRPr="00DB4431">
              <w:t>Offshore</w:t>
            </w:r>
            <w:bookmarkEnd w:id="9"/>
          </w:p>
          <w:p w14:paraId="72EC16D0" w14:textId="3F15AAD3" w:rsidR="00EB179A" w:rsidRPr="00EB179A" w:rsidRDefault="00EB179A" w:rsidP="00EB179A">
            <w:pPr>
              <w:pStyle w:val="Tabletext"/>
            </w:pPr>
            <w:r>
              <w:t>Not known</w:t>
            </w:r>
          </w:p>
        </w:tc>
        <w:tc>
          <w:tcPr>
            <w:tcW w:w="1984" w:type="dxa"/>
            <w:tcBorders>
              <w:top w:val="single" w:sz="4" w:space="0" w:color="auto"/>
              <w:left w:val="nil"/>
              <w:bottom w:val="single" w:sz="4" w:space="0" w:color="auto"/>
              <w:right w:val="nil"/>
            </w:tcBorders>
          </w:tcPr>
          <w:p w14:paraId="013F203A" w14:textId="028E171D" w:rsidR="002C10D9" w:rsidRPr="000E0CA9" w:rsidRDefault="002C10D9" w:rsidP="007B6433">
            <w:pPr>
              <w:pStyle w:val="Tabletext"/>
            </w:pPr>
            <w:r w:rsidRPr="000E0CA9">
              <w:t>Collected in</w:t>
            </w:r>
            <w:r>
              <w:t xml:space="preserve"> </w:t>
            </w:r>
            <w:r w:rsidRPr="000E0CA9">
              <w:t>the AVETMISS field State identifier from the Training Organisation delivery location file.</w:t>
            </w:r>
          </w:p>
        </w:tc>
      </w:tr>
      <w:tr w:rsidR="004D6DB4" w:rsidRPr="000E0CA9" w14:paraId="5BB41E9E" w14:textId="77777777" w:rsidTr="00CF1D19">
        <w:trPr>
          <w:cantSplit/>
          <w:jc w:val="center"/>
        </w:trPr>
        <w:tc>
          <w:tcPr>
            <w:tcW w:w="1609" w:type="dxa"/>
            <w:tcBorders>
              <w:top w:val="single" w:sz="4" w:space="0" w:color="auto"/>
              <w:left w:val="nil"/>
              <w:bottom w:val="single" w:sz="4" w:space="0" w:color="auto"/>
              <w:right w:val="nil"/>
            </w:tcBorders>
          </w:tcPr>
          <w:p w14:paraId="20D33FC8" w14:textId="18DD6CB9" w:rsidR="004D6DB4" w:rsidRPr="000E0CA9" w:rsidRDefault="004D6DB4" w:rsidP="007B6433">
            <w:pPr>
              <w:pStyle w:val="Tabletext"/>
            </w:pPr>
            <w:r w:rsidRPr="000E0CA9">
              <w:t>State</w:t>
            </w:r>
            <w:r>
              <w:t>/</w:t>
            </w:r>
            <w:r w:rsidRPr="000E0CA9">
              <w:t xml:space="preserve">territory of </w:t>
            </w:r>
            <w:r>
              <w:t xml:space="preserve">student </w:t>
            </w:r>
            <w:r w:rsidRPr="000E0CA9">
              <w:t>residence</w:t>
            </w:r>
          </w:p>
        </w:tc>
        <w:tc>
          <w:tcPr>
            <w:tcW w:w="2927" w:type="dxa"/>
            <w:tcBorders>
              <w:top w:val="single" w:sz="4" w:space="0" w:color="auto"/>
              <w:left w:val="nil"/>
              <w:bottom w:val="single" w:sz="4" w:space="0" w:color="auto"/>
              <w:right w:val="nil"/>
            </w:tcBorders>
          </w:tcPr>
          <w:p w14:paraId="6342A396" w14:textId="01A0C1DD" w:rsidR="004D6DB4" w:rsidRDefault="004D6DB4" w:rsidP="007B6433">
            <w:pPr>
              <w:pStyle w:val="Tabletext"/>
            </w:pPr>
            <w:r>
              <w:t>T</w:t>
            </w:r>
            <w:r w:rsidRPr="000E0CA9">
              <w:t>he state or territory in which the student usually resides.</w:t>
            </w:r>
          </w:p>
        </w:tc>
        <w:tc>
          <w:tcPr>
            <w:tcW w:w="2552" w:type="dxa"/>
            <w:tcBorders>
              <w:top w:val="single" w:sz="4" w:space="0" w:color="auto"/>
              <w:left w:val="nil"/>
              <w:bottom w:val="single" w:sz="4" w:space="0" w:color="auto"/>
              <w:right w:val="nil"/>
            </w:tcBorders>
          </w:tcPr>
          <w:p w14:paraId="727F8EA5" w14:textId="77777777" w:rsidR="004D6DB4" w:rsidRPr="000E0CA9" w:rsidRDefault="004D6DB4" w:rsidP="007B6433">
            <w:pPr>
              <w:pStyle w:val="Tabletext"/>
            </w:pPr>
            <w:r w:rsidRPr="000E0CA9">
              <w:t>New South Wales</w:t>
            </w:r>
          </w:p>
          <w:p w14:paraId="229056AA" w14:textId="77777777" w:rsidR="004D6DB4" w:rsidRPr="000E0CA9" w:rsidRDefault="004D6DB4" w:rsidP="007B6433">
            <w:pPr>
              <w:pStyle w:val="Tabletext"/>
            </w:pPr>
            <w:r w:rsidRPr="000E0CA9">
              <w:t>Victoria</w:t>
            </w:r>
          </w:p>
          <w:p w14:paraId="16598204" w14:textId="77777777" w:rsidR="004D6DB4" w:rsidRPr="000E0CA9" w:rsidRDefault="004D6DB4" w:rsidP="007B6433">
            <w:pPr>
              <w:pStyle w:val="Tabletext"/>
            </w:pPr>
            <w:r w:rsidRPr="000E0CA9">
              <w:t>Queensland</w:t>
            </w:r>
          </w:p>
          <w:p w14:paraId="02DD8728" w14:textId="77777777" w:rsidR="004D6DB4" w:rsidRPr="000E0CA9" w:rsidRDefault="004D6DB4" w:rsidP="007B6433">
            <w:pPr>
              <w:pStyle w:val="Tabletext"/>
            </w:pPr>
            <w:r w:rsidRPr="000E0CA9">
              <w:t>South Australia</w:t>
            </w:r>
          </w:p>
          <w:p w14:paraId="0796C9C0" w14:textId="77777777" w:rsidR="004D6DB4" w:rsidRPr="000E0CA9" w:rsidRDefault="004D6DB4" w:rsidP="007B6433">
            <w:pPr>
              <w:pStyle w:val="Tabletext"/>
            </w:pPr>
            <w:r w:rsidRPr="000E0CA9">
              <w:t>Western Australia</w:t>
            </w:r>
          </w:p>
          <w:p w14:paraId="3EC6716A" w14:textId="77777777" w:rsidR="004D6DB4" w:rsidRPr="000E0CA9" w:rsidRDefault="004D6DB4" w:rsidP="007B6433">
            <w:pPr>
              <w:pStyle w:val="Tabletext"/>
            </w:pPr>
            <w:r w:rsidRPr="000E0CA9">
              <w:t>Tasmania</w:t>
            </w:r>
          </w:p>
          <w:p w14:paraId="5DF9D5D9" w14:textId="77777777" w:rsidR="004D6DB4" w:rsidRPr="000E0CA9" w:rsidRDefault="004D6DB4" w:rsidP="007B6433">
            <w:pPr>
              <w:pStyle w:val="Tabletext"/>
            </w:pPr>
            <w:r w:rsidRPr="000E0CA9">
              <w:t>Northern Territory</w:t>
            </w:r>
          </w:p>
          <w:p w14:paraId="548DDB65" w14:textId="77777777" w:rsidR="004D6DB4" w:rsidRPr="000E0CA9" w:rsidRDefault="004D6DB4" w:rsidP="007B6433">
            <w:pPr>
              <w:pStyle w:val="Tabletext"/>
            </w:pPr>
            <w:r w:rsidRPr="000E0CA9">
              <w:t>Australian Capital Territory</w:t>
            </w:r>
          </w:p>
          <w:p w14:paraId="40B6AB3A" w14:textId="5785DD99" w:rsidR="004D6DB4" w:rsidRDefault="00EB179A" w:rsidP="007B6433">
            <w:pPr>
              <w:pStyle w:val="Tabletext"/>
            </w:pPr>
            <w:r>
              <w:t>Offshore</w:t>
            </w:r>
          </w:p>
          <w:p w14:paraId="0E8A99B9" w14:textId="09EF6385" w:rsidR="00EB179A" w:rsidRPr="00EB179A" w:rsidRDefault="00EB179A" w:rsidP="00EB179A">
            <w:pPr>
              <w:pStyle w:val="Tabletext"/>
            </w:pPr>
            <w:r>
              <w:t>Not known</w:t>
            </w:r>
          </w:p>
        </w:tc>
        <w:tc>
          <w:tcPr>
            <w:tcW w:w="1984" w:type="dxa"/>
            <w:tcBorders>
              <w:top w:val="single" w:sz="4" w:space="0" w:color="auto"/>
              <w:left w:val="nil"/>
              <w:bottom w:val="single" w:sz="4" w:space="0" w:color="auto"/>
              <w:right w:val="nil"/>
            </w:tcBorders>
          </w:tcPr>
          <w:p w14:paraId="7637F4B8" w14:textId="4CDC55DA" w:rsidR="004D6DB4" w:rsidRPr="000E0CA9" w:rsidRDefault="004D6DB4" w:rsidP="007B6433">
            <w:pPr>
              <w:pStyle w:val="Tabletext"/>
            </w:pPr>
            <w:r w:rsidRPr="000E0CA9">
              <w:t xml:space="preserve">Collected in the AVETMISS field </w:t>
            </w:r>
            <w:r w:rsidRPr="000E0CA9">
              <w:rPr>
                <w:i/>
              </w:rPr>
              <w:t>State identifier</w:t>
            </w:r>
            <w:r w:rsidRPr="000E0CA9">
              <w:t xml:space="preserve"> from the </w:t>
            </w:r>
            <w:r w:rsidRPr="000E0CA9">
              <w:rPr>
                <w:i/>
              </w:rPr>
              <w:t>Client</w:t>
            </w:r>
            <w:r w:rsidRPr="000E0CA9">
              <w:t xml:space="preserve"> file.</w:t>
            </w:r>
          </w:p>
        </w:tc>
      </w:tr>
      <w:tr w:rsidR="004D6DB4" w:rsidRPr="000E0CA9" w14:paraId="7F2BA835" w14:textId="77777777" w:rsidTr="00CF1D19">
        <w:trPr>
          <w:cantSplit/>
          <w:jc w:val="center"/>
        </w:trPr>
        <w:tc>
          <w:tcPr>
            <w:tcW w:w="1609" w:type="dxa"/>
            <w:tcBorders>
              <w:top w:val="single" w:sz="4" w:space="0" w:color="auto"/>
              <w:left w:val="nil"/>
              <w:bottom w:val="single" w:sz="4" w:space="0" w:color="auto"/>
              <w:right w:val="nil"/>
            </w:tcBorders>
          </w:tcPr>
          <w:p w14:paraId="35D48D70" w14:textId="26DDDC7C" w:rsidR="004D6DB4" w:rsidRPr="000E0CA9" w:rsidRDefault="004D6DB4" w:rsidP="007B6433">
            <w:pPr>
              <w:pStyle w:val="Tabletext"/>
              <w:rPr>
                <w:rStyle w:val="TermshighlightChar"/>
                <w:rFonts w:cs="Arial"/>
                <w:b w:val="0"/>
                <w:color w:val="auto"/>
                <w:szCs w:val="16"/>
              </w:rPr>
            </w:pPr>
            <w:r w:rsidRPr="000E0CA9">
              <w:lastRenderedPageBreak/>
              <w:t>State</w:t>
            </w:r>
            <w:r>
              <w:t>/</w:t>
            </w:r>
            <w:r w:rsidRPr="000E0CA9">
              <w:t xml:space="preserve">territory of training </w:t>
            </w:r>
            <w:r>
              <w:t>provider’s head office</w:t>
            </w:r>
          </w:p>
        </w:tc>
        <w:tc>
          <w:tcPr>
            <w:tcW w:w="2927" w:type="dxa"/>
            <w:tcBorders>
              <w:top w:val="single" w:sz="4" w:space="0" w:color="auto"/>
              <w:left w:val="nil"/>
              <w:bottom w:val="single" w:sz="4" w:space="0" w:color="auto"/>
              <w:right w:val="nil"/>
            </w:tcBorders>
          </w:tcPr>
          <w:p w14:paraId="3642C5E0" w14:textId="77777777" w:rsidR="004D6DB4" w:rsidRPr="000E0CA9" w:rsidRDefault="004D6DB4" w:rsidP="007B6433">
            <w:pPr>
              <w:pStyle w:val="Tabletext"/>
            </w:pPr>
            <w:r w:rsidRPr="000E0CA9">
              <w:t>This is the state or territory of the training provider’s head office.</w:t>
            </w:r>
          </w:p>
          <w:p w14:paraId="3AADE117" w14:textId="77777777" w:rsidR="004D6DB4" w:rsidRPr="000E0CA9" w:rsidRDefault="004D6DB4" w:rsidP="007B6433">
            <w:pPr>
              <w:pStyle w:val="Tabletext"/>
            </w:pPr>
          </w:p>
        </w:tc>
        <w:tc>
          <w:tcPr>
            <w:tcW w:w="2552" w:type="dxa"/>
            <w:tcBorders>
              <w:top w:val="single" w:sz="4" w:space="0" w:color="auto"/>
              <w:left w:val="nil"/>
              <w:bottom w:val="single" w:sz="4" w:space="0" w:color="auto"/>
              <w:right w:val="nil"/>
            </w:tcBorders>
          </w:tcPr>
          <w:p w14:paraId="235A845B" w14:textId="77777777" w:rsidR="004D6DB4" w:rsidRPr="000E0CA9" w:rsidRDefault="004D6DB4" w:rsidP="007B6433">
            <w:pPr>
              <w:pStyle w:val="Tabletext"/>
            </w:pPr>
            <w:r w:rsidRPr="000E0CA9">
              <w:t>New South Wales</w:t>
            </w:r>
          </w:p>
          <w:p w14:paraId="62946D60" w14:textId="77777777" w:rsidR="004D6DB4" w:rsidRPr="000E0CA9" w:rsidRDefault="004D6DB4" w:rsidP="007B6433">
            <w:pPr>
              <w:pStyle w:val="Tabletext"/>
            </w:pPr>
            <w:r w:rsidRPr="000E0CA9">
              <w:t>Victoria</w:t>
            </w:r>
          </w:p>
          <w:p w14:paraId="7334DF4D" w14:textId="77777777" w:rsidR="004D6DB4" w:rsidRPr="000E0CA9" w:rsidRDefault="004D6DB4" w:rsidP="007B6433">
            <w:pPr>
              <w:pStyle w:val="Tabletext"/>
            </w:pPr>
            <w:r w:rsidRPr="000E0CA9">
              <w:t>Queensland</w:t>
            </w:r>
          </w:p>
          <w:p w14:paraId="4E678E99" w14:textId="77777777" w:rsidR="004D6DB4" w:rsidRPr="000E0CA9" w:rsidRDefault="004D6DB4" w:rsidP="007B6433">
            <w:pPr>
              <w:pStyle w:val="Tabletext"/>
            </w:pPr>
            <w:r w:rsidRPr="000E0CA9">
              <w:t>South Australia</w:t>
            </w:r>
          </w:p>
          <w:p w14:paraId="75D666B6" w14:textId="77777777" w:rsidR="004D6DB4" w:rsidRPr="000E0CA9" w:rsidRDefault="004D6DB4" w:rsidP="007B6433">
            <w:pPr>
              <w:pStyle w:val="Tabletext"/>
            </w:pPr>
            <w:r w:rsidRPr="000E0CA9">
              <w:t>Western Australia</w:t>
            </w:r>
          </w:p>
          <w:p w14:paraId="3D2F39DF" w14:textId="77777777" w:rsidR="004D6DB4" w:rsidRPr="000E0CA9" w:rsidRDefault="004D6DB4" w:rsidP="007B6433">
            <w:pPr>
              <w:pStyle w:val="Tabletext"/>
            </w:pPr>
            <w:r w:rsidRPr="000E0CA9">
              <w:t>Tasmania</w:t>
            </w:r>
          </w:p>
          <w:p w14:paraId="57CBED43" w14:textId="77777777" w:rsidR="004D6DB4" w:rsidRPr="000E0CA9" w:rsidRDefault="004D6DB4" w:rsidP="007B6433">
            <w:pPr>
              <w:pStyle w:val="Tabletext"/>
            </w:pPr>
            <w:r w:rsidRPr="000E0CA9">
              <w:t>Northern Territory</w:t>
            </w:r>
          </w:p>
          <w:p w14:paraId="455A0798" w14:textId="77777777" w:rsidR="004D6DB4" w:rsidRPr="000E0CA9" w:rsidRDefault="004D6DB4" w:rsidP="007B6433">
            <w:pPr>
              <w:pStyle w:val="Tabletext"/>
            </w:pPr>
            <w:r w:rsidRPr="000E0CA9">
              <w:t>Australian Capital Territory</w:t>
            </w:r>
          </w:p>
          <w:p w14:paraId="3AC06660" w14:textId="62521F01" w:rsidR="004D6DB4" w:rsidRPr="000E0CA9" w:rsidRDefault="00EB179A" w:rsidP="007B6433">
            <w:pPr>
              <w:pStyle w:val="Tabletext"/>
            </w:pPr>
            <w:r>
              <w:t>Not known</w:t>
            </w:r>
          </w:p>
        </w:tc>
        <w:tc>
          <w:tcPr>
            <w:tcW w:w="1984" w:type="dxa"/>
            <w:tcBorders>
              <w:top w:val="single" w:sz="4" w:space="0" w:color="auto"/>
              <w:left w:val="nil"/>
              <w:bottom w:val="single" w:sz="4" w:space="0" w:color="auto"/>
              <w:right w:val="nil"/>
            </w:tcBorders>
          </w:tcPr>
          <w:p w14:paraId="389675A2" w14:textId="6E5704E5" w:rsidR="004D6DB4" w:rsidRPr="000E0CA9" w:rsidRDefault="004D6DB4" w:rsidP="007B6433">
            <w:pPr>
              <w:pStyle w:val="Tabletext"/>
            </w:pPr>
            <w:r w:rsidRPr="000E0CA9">
              <w:t xml:space="preserve">Collected in </w:t>
            </w:r>
            <w:r>
              <w:t>the A</w:t>
            </w:r>
            <w:r w:rsidRPr="000E0CA9">
              <w:t xml:space="preserve">VETMISS field </w:t>
            </w:r>
            <w:r w:rsidRPr="000E0CA9">
              <w:rPr>
                <w:i/>
              </w:rPr>
              <w:t>State identifier</w:t>
            </w:r>
            <w:r w:rsidRPr="000E0CA9">
              <w:t xml:space="preserve"> from the </w:t>
            </w:r>
            <w:r w:rsidRPr="000E0CA9">
              <w:rPr>
                <w:i/>
              </w:rPr>
              <w:t>Training Organisation</w:t>
            </w:r>
            <w:r w:rsidRPr="000E0CA9">
              <w:t xml:space="preserve"> file.</w:t>
            </w:r>
          </w:p>
        </w:tc>
      </w:tr>
      <w:tr w:rsidR="004D6DB4" w:rsidRPr="000E0CA9" w14:paraId="18D9AEEF" w14:textId="77777777" w:rsidTr="00CF1D19">
        <w:trPr>
          <w:cantSplit/>
          <w:jc w:val="center"/>
        </w:trPr>
        <w:tc>
          <w:tcPr>
            <w:tcW w:w="1609" w:type="dxa"/>
            <w:tcBorders>
              <w:top w:val="single" w:sz="4" w:space="0" w:color="auto"/>
              <w:left w:val="nil"/>
              <w:bottom w:val="single" w:sz="4" w:space="0" w:color="auto"/>
              <w:right w:val="nil"/>
            </w:tcBorders>
          </w:tcPr>
          <w:p w14:paraId="48E0E9B9" w14:textId="77777777" w:rsidR="004D6DB4" w:rsidRPr="00F52258" w:rsidRDefault="004D6DB4" w:rsidP="007B6433">
            <w:pPr>
              <w:pStyle w:val="Tabletext"/>
              <w:rPr>
                <w:b/>
              </w:rPr>
            </w:pPr>
            <w:r w:rsidRPr="00F52258">
              <w:rPr>
                <w:rStyle w:val="TermshighlightChar"/>
                <w:rFonts w:cs="Arial"/>
                <w:b w:val="0"/>
                <w:color w:val="auto"/>
                <w:sz w:val="16"/>
                <w:szCs w:val="16"/>
              </w:rPr>
              <w:t>Student</w:t>
            </w:r>
            <w:r>
              <w:rPr>
                <w:rStyle w:val="TermshighlightChar"/>
                <w:rFonts w:cs="Arial"/>
                <w:b w:val="0"/>
                <w:color w:val="auto"/>
                <w:sz w:val="16"/>
                <w:szCs w:val="16"/>
              </w:rPr>
              <w:t>s</w:t>
            </w:r>
          </w:p>
        </w:tc>
        <w:tc>
          <w:tcPr>
            <w:tcW w:w="2927" w:type="dxa"/>
            <w:tcBorders>
              <w:top w:val="single" w:sz="4" w:space="0" w:color="auto"/>
              <w:left w:val="nil"/>
              <w:bottom w:val="single" w:sz="4" w:space="0" w:color="auto"/>
              <w:right w:val="nil"/>
            </w:tcBorders>
          </w:tcPr>
          <w:p w14:paraId="77732A68" w14:textId="44FEAC69" w:rsidR="004D6DB4" w:rsidRPr="000E0CA9" w:rsidRDefault="004D6DB4" w:rsidP="007B6433">
            <w:pPr>
              <w:pStyle w:val="Tabletext"/>
            </w:pPr>
            <w:r>
              <w:t>I</w:t>
            </w:r>
            <w:r w:rsidRPr="008868C6">
              <w:t>ndividuals who were enrolled in a stand-alone subject and/or program during the reporting period.</w:t>
            </w:r>
          </w:p>
        </w:tc>
        <w:tc>
          <w:tcPr>
            <w:tcW w:w="2552" w:type="dxa"/>
            <w:tcBorders>
              <w:top w:val="single" w:sz="4" w:space="0" w:color="auto"/>
              <w:left w:val="nil"/>
              <w:bottom w:val="single" w:sz="4" w:space="0" w:color="auto"/>
              <w:right w:val="nil"/>
            </w:tcBorders>
          </w:tcPr>
          <w:p w14:paraId="182ECD92"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56912232" w14:textId="77777777" w:rsidR="004D6DB4" w:rsidRPr="000E0CA9" w:rsidRDefault="004D6DB4" w:rsidP="007B6433">
            <w:pPr>
              <w:pStyle w:val="Tabletext"/>
            </w:pPr>
          </w:p>
        </w:tc>
      </w:tr>
      <w:tr w:rsidR="004D6DB4" w:rsidRPr="000E0CA9" w14:paraId="1D5F6CB0" w14:textId="77777777" w:rsidTr="00CF1D19">
        <w:trPr>
          <w:cantSplit/>
          <w:jc w:val="center"/>
        </w:trPr>
        <w:tc>
          <w:tcPr>
            <w:tcW w:w="1609" w:type="dxa"/>
            <w:tcBorders>
              <w:top w:val="single" w:sz="4" w:space="0" w:color="auto"/>
              <w:left w:val="nil"/>
              <w:bottom w:val="single" w:sz="4" w:space="0" w:color="auto"/>
              <w:right w:val="nil"/>
            </w:tcBorders>
          </w:tcPr>
          <w:p w14:paraId="7218C756" w14:textId="77777777" w:rsidR="004D6DB4" w:rsidRPr="000E0CA9" w:rsidRDefault="004D6DB4" w:rsidP="007B6433">
            <w:pPr>
              <w:pStyle w:val="Tabletext"/>
            </w:pPr>
            <w:r w:rsidRPr="000E0CA9">
              <w:t>Student remoteness (ARIA+) region</w:t>
            </w:r>
          </w:p>
        </w:tc>
        <w:tc>
          <w:tcPr>
            <w:tcW w:w="2927" w:type="dxa"/>
            <w:tcBorders>
              <w:top w:val="single" w:sz="4" w:space="0" w:color="auto"/>
              <w:left w:val="nil"/>
              <w:bottom w:val="single" w:sz="4" w:space="0" w:color="auto"/>
              <w:right w:val="nil"/>
            </w:tcBorders>
          </w:tcPr>
          <w:p w14:paraId="1B8483AF" w14:textId="44E7497D" w:rsidR="004D6DB4" w:rsidRDefault="004D6DB4" w:rsidP="007B6433">
            <w:pPr>
              <w:pStyle w:val="Tabletext"/>
            </w:pPr>
            <w:r>
              <w:t>T</w:t>
            </w:r>
            <w:r w:rsidRPr="004809FC">
              <w:t xml:space="preserve">he degree of remoteness of a location in terms of the ease or difficulty people face in accessing services in non-metropolitan Australia. </w:t>
            </w:r>
          </w:p>
          <w:p w14:paraId="3659874A" w14:textId="77777777" w:rsidR="004D6DB4" w:rsidRPr="009D4A02" w:rsidRDefault="004D6DB4" w:rsidP="007B6433">
            <w:pPr>
              <w:pStyle w:val="Tabletext"/>
            </w:pPr>
            <w:r w:rsidRPr="009D4A02">
              <w:t xml:space="preserve">ARIA+ is an index of remoteness derived from measures of road distance between populated localities and service centres. These road distance measures are then used to generate a remoteness score for any location in Australia. </w:t>
            </w:r>
          </w:p>
          <w:p w14:paraId="3BA41724" w14:textId="66BE13DD" w:rsidR="004D6DB4" w:rsidRPr="000E0CA9" w:rsidRDefault="004D6DB4" w:rsidP="007B6433">
            <w:pPr>
              <w:pStyle w:val="Tabletext"/>
            </w:pPr>
            <w:r w:rsidRPr="009D4A02">
              <w:t>The ASGC divides Australia into six Remoteness Areas and is used for collection and dissemination of geographically classified statistics.  It groups locations together into comparative classes of remoteness so that data can be collected, analysed and disseminated for broad regions which are more or less remote.</w:t>
            </w:r>
          </w:p>
        </w:tc>
        <w:tc>
          <w:tcPr>
            <w:tcW w:w="2552" w:type="dxa"/>
            <w:tcBorders>
              <w:top w:val="single" w:sz="4" w:space="0" w:color="auto"/>
              <w:left w:val="nil"/>
              <w:bottom w:val="single" w:sz="4" w:space="0" w:color="auto"/>
              <w:right w:val="nil"/>
            </w:tcBorders>
          </w:tcPr>
          <w:p w14:paraId="2118A54F" w14:textId="77777777" w:rsidR="004D6DB4" w:rsidRPr="000E0CA9" w:rsidRDefault="004D6DB4" w:rsidP="007B6433">
            <w:pPr>
              <w:pStyle w:val="Tabletext"/>
            </w:pPr>
            <w:r w:rsidRPr="000E0CA9">
              <w:t>Major cities</w:t>
            </w:r>
          </w:p>
          <w:p w14:paraId="498A8A63" w14:textId="77777777" w:rsidR="004D6DB4" w:rsidRPr="000E0CA9" w:rsidRDefault="004D6DB4" w:rsidP="007B6433">
            <w:pPr>
              <w:pStyle w:val="Tabletext"/>
            </w:pPr>
            <w:r w:rsidRPr="000E0CA9">
              <w:t>Inner regional</w:t>
            </w:r>
          </w:p>
          <w:p w14:paraId="62EBC4C4" w14:textId="77777777" w:rsidR="004D6DB4" w:rsidRPr="000E0CA9" w:rsidRDefault="004D6DB4" w:rsidP="007B6433">
            <w:pPr>
              <w:pStyle w:val="Tabletext"/>
            </w:pPr>
            <w:r w:rsidRPr="000E0CA9">
              <w:t>Outer regional</w:t>
            </w:r>
          </w:p>
          <w:p w14:paraId="09E87404" w14:textId="77777777" w:rsidR="004D6DB4" w:rsidRPr="000E0CA9" w:rsidRDefault="004D6DB4" w:rsidP="007B6433">
            <w:pPr>
              <w:pStyle w:val="Tabletext"/>
            </w:pPr>
            <w:r w:rsidRPr="000E0CA9">
              <w:t>Remote</w:t>
            </w:r>
          </w:p>
          <w:p w14:paraId="35B764A4" w14:textId="77777777" w:rsidR="004D6DB4" w:rsidRPr="000E0CA9" w:rsidRDefault="004D6DB4" w:rsidP="007B6433">
            <w:pPr>
              <w:pStyle w:val="Tabletext"/>
            </w:pPr>
            <w:r w:rsidRPr="000E0CA9">
              <w:t>Very remote</w:t>
            </w:r>
          </w:p>
          <w:p w14:paraId="579CC157" w14:textId="213CDFE4" w:rsidR="004D6DB4" w:rsidRPr="000E0CA9" w:rsidRDefault="004D6DB4" w:rsidP="007B6433">
            <w:pPr>
              <w:pStyle w:val="Tabletext"/>
            </w:pPr>
            <w:r>
              <w:t>Overseas</w:t>
            </w:r>
          </w:p>
          <w:p w14:paraId="33B217AC" w14:textId="77777777" w:rsidR="004D6DB4" w:rsidRPr="000E0CA9" w:rsidRDefault="004D6DB4" w:rsidP="007B6433">
            <w:pPr>
              <w:pStyle w:val="Tabletext"/>
            </w:pPr>
            <w:r w:rsidRPr="000E0CA9">
              <w:t>Not known</w:t>
            </w:r>
          </w:p>
        </w:tc>
        <w:tc>
          <w:tcPr>
            <w:tcW w:w="1984" w:type="dxa"/>
            <w:tcBorders>
              <w:top w:val="single" w:sz="4" w:space="0" w:color="auto"/>
              <w:left w:val="nil"/>
              <w:bottom w:val="single" w:sz="4" w:space="0" w:color="auto"/>
              <w:right w:val="nil"/>
            </w:tcBorders>
          </w:tcPr>
          <w:p w14:paraId="5242FEFE" w14:textId="77777777" w:rsidR="004D6DB4" w:rsidRPr="000E0CA9" w:rsidRDefault="004D6DB4" w:rsidP="007B6433">
            <w:pPr>
              <w:pStyle w:val="Tabletext"/>
            </w:pPr>
            <w:r w:rsidRPr="000E0CA9">
              <w:t>Student remoteness (ARIA+) regions are mapped to the Access/Remoteness Index of Australia Plus (ARIA+), which was developed by the National Centre for Social Applications of GIS (GISCA) at the University of Adelaide.</w:t>
            </w:r>
          </w:p>
          <w:p w14:paraId="1117BFFE" w14:textId="77777777" w:rsidR="004D6DB4" w:rsidRPr="009D4A02" w:rsidRDefault="004D6DB4" w:rsidP="007B6433">
            <w:pPr>
              <w:pStyle w:val="Tabletext"/>
            </w:pPr>
            <w:r w:rsidRPr="009D4A02">
              <w:t xml:space="preserve">From 2011, Student remoteness (ARIA+) is based on ABS ASGS SA2 regions (which are derived from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w:t>
            </w:r>
          </w:p>
          <w:p w14:paraId="6F3D4A7C" w14:textId="657379AA" w:rsidR="004D6DB4" w:rsidRPr="000E0CA9" w:rsidRDefault="004D6DB4" w:rsidP="007B6433">
            <w:pPr>
              <w:pStyle w:val="Tabletext"/>
            </w:pPr>
            <w:r w:rsidRPr="009D4A02">
              <w:t xml:space="preserve">Data for 2006-2010 were mapped to Student remoteness (ARIA+) using the AVETMISS fields </w:t>
            </w:r>
            <w:r w:rsidRPr="009D4A02">
              <w:rPr>
                <w:i/>
              </w:rPr>
              <w:t>Postcode</w:t>
            </w:r>
            <w:r w:rsidRPr="009D4A02">
              <w:t xml:space="preserve"> and </w:t>
            </w:r>
            <w:r w:rsidRPr="009D4A02">
              <w:rPr>
                <w:i/>
              </w:rPr>
              <w:t>Suburb</w:t>
            </w:r>
            <w:r w:rsidRPr="009D4A02">
              <w:t xml:space="preserve"> from the </w:t>
            </w:r>
            <w:r w:rsidRPr="009D4A02">
              <w:rPr>
                <w:i/>
              </w:rPr>
              <w:t xml:space="preserve">Client </w:t>
            </w:r>
            <w:r w:rsidRPr="009D4A02">
              <w:t>file). This constitutes a break-in-series for reporting Student remoteness (ARIA+).</w:t>
            </w:r>
          </w:p>
        </w:tc>
      </w:tr>
      <w:tr w:rsidR="004D6DB4" w:rsidRPr="000E0CA9" w14:paraId="5C40FE02" w14:textId="77777777" w:rsidTr="00CF1D19">
        <w:trPr>
          <w:cantSplit/>
          <w:jc w:val="center"/>
        </w:trPr>
        <w:tc>
          <w:tcPr>
            <w:tcW w:w="1609" w:type="dxa"/>
            <w:tcBorders>
              <w:top w:val="single" w:sz="4" w:space="0" w:color="auto"/>
              <w:left w:val="nil"/>
              <w:bottom w:val="single" w:sz="4" w:space="0" w:color="auto"/>
              <w:right w:val="nil"/>
            </w:tcBorders>
          </w:tcPr>
          <w:p w14:paraId="70D9564E" w14:textId="77777777" w:rsidR="004D6DB4" w:rsidRPr="000E0CA9" w:rsidRDefault="004D6DB4" w:rsidP="007B6433">
            <w:pPr>
              <w:pStyle w:val="Tabletext"/>
            </w:pPr>
            <w:r w:rsidRPr="000E0CA9">
              <w:t>Study mode</w:t>
            </w:r>
          </w:p>
        </w:tc>
        <w:tc>
          <w:tcPr>
            <w:tcW w:w="2927" w:type="dxa"/>
            <w:tcBorders>
              <w:top w:val="single" w:sz="4" w:space="0" w:color="auto"/>
              <w:left w:val="nil"/>
              <w:bottom w:val="single" w:sz="4" w:space="0" w:color="auto"/>
              <w:right w:val="nil"/>
            </w:tcBorders>
          </w:tcPr>
          <w:p w14:paraId="5CD0DB48" w14:textId="77777777" w:rsidR="004D6DB4" w:rsidRPr="000E0CA9" w:rsidRDefault="004D6DB4" w:rsidP="007B6433">
            <w:pPr>
              <w:pStyle w:val="Tabletext"/>
            </w:pPr>
            <w:r w:rsidRPr="000E0CA9">
              <w:t>Whether a student undertakes full-time or part-time study. A student who undertakes 540 hours of delivery or more annually is considered a full-time student.</w:t>
            </w:r>
          </w:p>
        </w:tc>
        <w:tc>
          <w:tcPr>
            <w:tcW w:w="2552" w:type="dxa"/>
            <w:tcBorders>
              <w:top w:val="single" w:sz="4" w:space="0" w:color="auto"/>
              <w:left w:val="nil"/>
              <w:bottom w:val="single" w:sz="4" w:space="0" w:color="auto"/>
              <w:right w:val="nil"/>
            </w:tcBorders>
          </w:tcPr>
          <w:p w14:paraId="53793731" w14:textId="77777777" w:rsidR="004D6DB4" w:rsidRPr="000E0CA9" w:rsidRDefault="004D6DB4" w:rsidP="007B6433">
            <w:pPr>
              <w:pStyle w:val="Tabletext"/>
            </w:pPr>
            <w:r w:rsidRPr="000E0CA9">
              <w:t>Full-time</w:t>
            </w:r>
          </w:p>
          <w:p w14:paraId="6C472B10" w14:textId="77777777" w:rsidR="004D6DB4" w:rsidRPr="000E0CA9" w:rsidRDefault="004D6DB4" w:rsidP="007B6433">
            <w:pPr>
              <w:pStyle w:val="Tabletext"/>
            </w:pPr>
            <w:r w:rsidRPr="000E0CA9">
              <w:t>Part-time</w:t>
            </w:r>
          </w:p>
        </w:tc>
        <w:tc>
          <w:tcPr>
            <w:tcW w:w="1984" w:type="dxa"/>
            <w:tcBorders>
              <w:top w:val="single" w:sz="4" w:space="0" w:color="auto"/>
              <w:left w:val="nil"/>
              <w:bottom w:val="single" w:sz="4" w:space="0" w:color="auto"/>
              <w:right w:val="nil"/>
            </w:tcBorders>
          </w:tcPr>
          <w:p w14:paraId="014C03F8" w14:textId="50AFA448" w:rsidR="004D6DB4" w:rsidRPr="000E0CA9" w:rsidRDefault="004D6DB4" w:rsidP="007B6433">
            <w:pPr>
              <w:pStyle w:val="Tabletext"/>
            </w:pPr>
            <w:r w:rsidRPr="00800DB6">
              <w:t>Calculated based on nationally agreed nominal hours for all enrolments and aggregated for each student.</w:t>
            </w:r>
          </w:p>
        </w:tc>
      </w:tr>
      <w:tr w:rsidR="004D6DB4" w:rsidRPr="000E0CA9" w14:paraId="14BADD6B" w14:textId="77777777" w:rsidTr="00CF1D19">
        <w:trPr>
          <w:cantSplit/>
          <w:jc w:val="center"/>
        </w:trPr>
        <w:tc>
          <w:tcPr>
            <w:tcW w:w="1609" w:type="dxa"/>
            <w:tcBorders>
              <w:top w:val="single" w:sz="4" w:space="0" w:color="auto"/>
              <w:left w:val="nil"/>
              <w:bottom w:val="single" w:sz="4" w:space="0" w:color="auto"/>
              <w:right w:val="nil"/>
            </w:tcBorders>
          </w:tcPr>
          <w:p w14:paraId="6AD41D79" w14:textId="77777777" w:rsidR="004D6DB4" w:rsidRPr="000E0CA9" w:rsidRDefault="004D6DB4" w:rsidP="007B6433">
            <w:pPr>
              <w:pStyle w:val="Tabletext"/>
            </w:pPr>
            <w:r w:rsidRPr="000E0CA9">
              <w:lastRenderedPageBreak/>
              <w:t>Subject result</w:t>
            </w:r>
          </w:p>
        </w:tc>
        <w:tc>
          <w:tcPr>
            <w:tcW w:w="2927" w:type="dxa"/>
            <w:tcBorders>
              <w:top w:val="single" w:sz="4" w:space="0" w:color="auto"/>
              <w:left w:val="nil"/>
              <w:bottom w:val="single" w:sz="4" w:space="0" w:color="auto"/>
              <w:right w:val="nil"/>
            </w:tcBorders>
          </w:tcPr>
          <w:p w14:paraId="72B6D3D5" w14:textId="0766F404" w:rsidR="004D6DB4" w:rsidRDefault="004D6DB4" w:rsidP="004E1B61">
            <w:pPr>
              <w:pStyle w:val="Tabletext"/>
            </w:pPr>
            <w:r w:rsidRPr="009D4A02">
              <w:t>The result that is recorded against a student's subject enrolment</w:t>
            </w:r>
            <w:r>
              <w:t xml:space="preserve"> for that reporting period.</w:t>
            </w:r>
          </w:p>
          <w:p w14:paraId="667B998D" w14:textId="0D8C571F" w:rsidR="004D6DB4" w:rsidRPr="00BD3A82" w:rsidRDefault="004D6DB4" w:rsidP="004D6DB4">
            <w:pPr>
              <w:pStyle w:val="Text"/>
              <w:spacing w:line="240" w:lineRule="auto"/>
              <w:rPr>
                <w:rFonts w:ascii="Arial" w:hAnsi="Arial" w:cs="Arial"/>
                <w:sz w:val="16"/>
                <w:szCs w:val="16"/>
              </w:rPr>
            </w:pPr>
            <w:r w:rsidRPr="006D4C5C">
              <w:rPr>
                <w:rFonts w:ascii="Arial" w:hAnsi="Arial" w:cs="Arial"/>
                <w:i/>
                <w:sz w:val="16"/>
                <w:szCs w:val="16"/>
              </w:rPr>
              <w:t>Incomplete due to RTO closure</w:t>
            </w:r>
            <w:r w:rsidRPr="00BD3A82">
              <w:rPr>
                <w:rFonts w:ascii="Arial" w:hAnsi="Arial" w:cs="Arial"/>
                <w:sz w:val="16"/>
                <w:szCs w:val="16"/>
              </w:rPr>
              <w:t xml:space="preserve"> was introduced for the 2018 collection.</w:t>
            </w:r>
          </w:p>
        </w:tc>
        <w:tc>
          <w:tcPr>
            <w:tcW w:w="2552" w:type="dxa"/>
            <w:tcBorders>
              <w:top w:val="single" w:sz="4" w:space="0" w:color="auto"/>
              <w:left w:val="nil"/>
              <w:bottom w:val="single" w:sz="4" w:space="0" w:color="auto"/>
              <w:right w:val="nil"/>
            </w:tcBorders>
          </w:tcPr>
          <w:p w14:paraId="2EBE93F6" w14:textId="77777777" w:rsidR="004D6DB4" w:rsidRPr="000E0CA9" w:rsidRDefault="004D6DB4" w:rsidP="007B6433">
            <w:pPr>
              <w:pStyle w:val="Tabletext"/>
            </w:pPr>
            <w:r w:rsidRPr="000E0CA9">
              <w:t>Competency achieved/pass</w:t>
            </w:r>
          </w:p>
          <w:p w14:paraId="603F00C2" w14:textId="77777777" w:rsidR="004D6DB4" w:rsidRPr="000E0CA9" w:rsidRDefault="004D6DB4" w:rsidP="007B6433">
            <w:pPr>
              <w:pStyle w:val="Tabletext"/>
            </w:pPr>
            <w:r w:rsidRPr="000E0CA9">
              <w:t>Competency not achieved/fail</w:t>
            </w:r>
          </w:p>
          <w:p w14:paraId="6C0CFBC0" w14:textId="77777777" w:rsidR="004D6DB4" w:rsidRPr="000E0CA9" w:rsidRDefault="004D6DB4" w:rsidP="007B6433">
            <w:pPr>
              <w:pStyle w:val="Tabletext"/>
            </w:pPr>
            <w:r w:rsidRPr="000E0CA9">
              <w:t>Withdrawn/discontinued</w:t>
            </w:r>
          </w:p>
          <w:p w14:paraId="4922D675" w14:textId="253946D3" w:rsidR="004D6DB4" w:rsidRDefault="004D6DB4" w:rsidP="007B6433">
            <w:pPr>
              <w:pStyle w:val="Tabletext"/>
            </w:pPr>
            <w:r>
              <w:t>Incomplete due to RTO closure</w:t>
            </w:r>
          </w:p>
          <w:p w14:paraId="588A1AF2" w14:textId="77777777" w:rsidR="004D6DB4" w:rsidRPr="000E0CA9" w:rsidRDefault="004D6DB4" w:rsidP="007B6433">
            <w:pPr>
              <w:pStyle w:val="Tabletext"/>
            </w:pPr>
            <w:r w:rsidRPr="000E0CA9">
              <w:t>Recognition of prior learning granted</w:t>
            </w:r>
          </w:p>
          <w:p w14:paraId="4538AAF4" w14:textId="77777777" w:rsidR="004D6DB4" w:rsidRPr="000E0CA9" w:rsidRDefault="004D6DB4" w:rsidP="007B6433">
            <w:pPr>
              <w:pStyle w:val="Tabletext"/>
            </w:pPr>
            <w:r w:rsidRPr="000E0CA9">
              <w:t>Recognition of prior learning not granted</w:t>
            </w:r>
          </w:p>
          <w:p w14:paraId="2A0321D7" w14:textId="77777777" w:rsidR="004D6DB4" w:rsidRPr="000E0CA9" w:rsidRDefault="004D6DB4" w:rsidP="007B6433">
            <w:pPr>
              <w:pStyle w:val="Tabletext"/>
            </w:pPr>
            <w:r w:rsidRPr="000E0CA9">
              <w:t>Credit transfer/national recognition</w:t>
            </w:r>
          </w:p>
          <w:p w14:paraId="55360EB8" w14:textId="77777777" w:rsidR="004D6DB4" w:rsidRDefault="004D6DB4" w:rsidP="007B6433">
            <w:pPr>
              <w:pStyle w:val="Tabletext"/>
            </w:pPr>
            <w:r>
              <w:t>Superseded subject</w:t>
            </w:r>
          </w:p>
          <w:p w14:paraId="15DF8BFA" w14:textId="77777777" w:rsidR="004D6DB4" w:rsidRPr="000E0CA9" w:rsidRDefault="004D6DB4" w:rsidP="007B6433">
            <w:pPr>
              <w:pStyle w:val="Tabletext"/>
            </w:pPr>
            <w:r w:rsidRPr="000E0CA9">
              <w:t xml:space="preserve">Continuing </w:t>
            </w:r>
            <w:r>
              <w:t>activity</w:t>
            </w:r>
          </w:p>
          <w:p w14:paraId="3C09B536" w14:textId="77777777" w:rsidR="004D6DB4" w:rsidRPr="000E0CA9" w:rsidRDefault="004D6DB4" w:rsidP="007B6433">
            <w:pPr>
              <w:pStyle w:val="Tabletext"/>
            </w:pPr>
            <w:r w:rsidRPr="000E0CA9">
              <w:t>Non-assessable enrolment – satisfactorily completed</w:t>
            </w:r>
          </w:p>
          <w:p w14:paraId="5B79A5B8" w14:textId="77777777" w:rsidR="004D6DB4" w:rsidRDefault="004D6DB4" w:rsidP="007B6433">
            <w:pPr>
              <w:pStyle w:val="Tabletext"/>
            </w:pPr>
            <w:r w:rsidRPr="000E0CA9">
              <w:t>Non-assessable enrolment – withdrawn or not satisfactorily completed</w:t>
            </w:r>
          </w:p>
          <w:p w14:paraId="64D75A29" w14:textId="77777777" w:rsidR="004D6DB4" w:rsidRPr="00E22249" w:rsidRDefault="004D6DB4" w:rsidP="007B6433">
            <w:pPr>
              <w:pStyle w:val="Tabletext"/>
            </w:pPr>
            <w:r>
              <w:t>Not yet started</w:t>
            </w:r>
          </w:p>
        </w:tc>
        <w:tc>
          <w:tcPr>
            <w:tcW w:w="1984" w:type="dxa"/>
            <w:tcBorders>
              <w:top w:val="single" w:sz="4" w:space="0" w:color="auto"/>
              <w:left w:val="nil"/>
              <w:bottom w:val="single" w:sz="4" w:space="0" w:color="auto"/>
              <w:right w:val="nil"/>
            </w:tcBorders>
          </w:tcPr>
          <w:p w14:paraId="34AABA53" w14:textId="77777777" w:rsidR="004D6DB4" w:rsidRPr="000E0CA9" w:rsidRDefault="004D6DB4" w:rsidP="007B6433">
            <w:pPr>
              <w:pStyle w:val="Tabletext"/>
            </w:pPr>
            <w:r w:rsidRPr="000E0CA9">
              <w:t xml:space="preserve">Collected in the AVETMISS field </w:t>
            </w:r>
            <w:r w:rsidRPr="000E0CA9">
              <w:rPr>
                <w:i/>
              </w:rPr>
              <w:t xml:space="preserve">Outcome Identifier – National </w:t>
            </w:r>
            <w:r w:rsidRPr="000E0CA9">
              <w:t xml:space="preserve">from the </w:t>
            </w:r>
            <w:r>
              <w:rPr>
                <w:i/>
              </w:rPr>
              <w:t>Training activity</w:t>
            </w:r>
            <w:r w:rsidRPr="000E0CA9">
              <w:t xml:space="preserve"> file.</w:t>
            </w:r>
          </w:p>
        </w:tc>
      </w:tr>
      <w:tr w:rsidR="004D6DB4" w:rsidRPr="000E0CA9" w14:paraId="2C231E61" w14:textId="77777777" w:rsidTr="00CF1D19">
        <w:trPr>
          <w:cantSplit/>
          <w:trHeight w:val="2162"/>
          <w:jc w:val="center"/>
        </w:trPr>
        <w:tc>
          <w:tcPr>
            <w:tcW w:w="1609" w:type="dxa"/>
            <w:tcBorders>
              <w:top w:val="single" w:sz="4" w:space="0" w:color="auto"/>
              <w:left w:val="nil"/>
              <w:bottom w:val="single" w:sz="4" w:space="0" w:color="auto"/>
              <w:right w:val="nil"/>
            </w:tcBorders>
          </w:tcPr>
          <w:p w14:paraId="5FCD0E7D" w14:textId="77777777" w:rsidR="004D6DB4" w:rsidRPr="002A2ABC" w:rsidRDefault="004D6DB4" w:rsidP="007B6433">
            <w:pPr>
              <w:pStyle w:val="Tabletext"/>
            </w:pPr>
            <w:r w:rsidRPr="002A2ABC">
              <w:t>Subjects not delivered as part of a nationally recognised program</w:t>
            </w:r>
          </w:p>
        </w:tc>
        <w:tc>
          <w:tcPr>
            <w:tcW w:w="2927" w:type="dxa"/>
            <w:tcBorders>
              <w:top w:val="single" w:sz="4" w:space="0" w:color="auto"/>
              <w:left w:val="nil"/>
              <w:bottom w:val="single" w:sz="4" w:space="0" w:color="auto"/>
              <w:right w:val="nil"/>
            </w:tcBorders>
          </w:tcPr>
          <w:p w14:paraId="58B1A93A" w14:textId="77777777" w:rsidR="004D6DB4" w:rsidRPr="002A2ABC" w:rsidRDefault="004D6DB4" w:rsidP="007B6433">
            <w:pPr>
              <w:pStyle w:val="Tabletext"/>
            </w:pPr>
            <w:r w:rsidRPr="002A2ABC">
              <w:t xml:space="preserve">Includes stand-alone nationally recognised subject enrolments and enrolments in nationally recognised subjects that are delivered as part of a non-nationally recognised program. </w:t>
            </w:r>
          </w:p>
        </w:tc>
        <w:tc>
          <w:tcPr>
            <w:tcW w:w="2552" w:type="dxa"/>
            <w:tcBorders>
              <w:top w:val="single" w:sz="4" w:space="0" w:color="auto"/>
              <w:left w:val="nil"/>
              <w:bottom w:val="single" w:sz="4" w:space="0" w:color="auto"/>
              <w:right w:val="nil"/>
            </w:tcBorders>
          </w:tcPr>
          <w:p w14:paraId="28318A30" w14:textId="77777777" w:rsidR="004D6DB4" w:rsidRDefault="004D6DB4" w:rsidP="009C536E">
            <w:pPr>
              <w:pStyle w:val="Tabletext"/>
            </w:pPr>
            <w:r>
              <w:t>Module</w:t>
            </w:r>
          </w:p>
          <w:p w14:paraId="4942924A" w14:textId="7D3E5FF8" w:rsidR="004D6DB4" w:rsidRPr="00837808" w:rsidRDefault="004D6DB4" w:rsidP="007B6433">
            <w:pPr>
              <w:pStyle w:val="Tabletext"/>
            </w:pPr>
            <w:r>
              <w:t>Unit of competency</w:t>
            </w:r>
          </w:p>
          <w:p w14:paraId="1B674962" w14:textId="2C2E65B0" w:rsidR="004D6DB4" w:rsidRPr="003D15A5" w:rsidRDefault="004D6DB4" w:rsidP="00021CCD">
            <w:pPr>
              <w:pStyle w:val="Tabletext"/>
              <w:spacing w:before="0"/>
            </w:pPr>
            <w:r>
              <w:t>Locally developed course</w:t>
            </w:r>
          </w:p>
          <w:p w14:paraId="3B708A8D" w14:textId="67801079" w:rsidR="00021CCD" w:rsidRDefault="004D6DB4" w:rsidP="00021CCD">
            <w:pPr>
              <w:pStyle w:val="Tabletext"/>
            </w:pPr>
            <w:r w:rsidRPr="003D15A5">
              <w:t>Higher-level qualification, other than training package qualification or nationally recognised accredited course</w:t>
            </w:r>
          </w:p>
          <w:p w14:paraId="32B5EB6A" w14:textId="3704D636" w:rsidR="004D6DB4" w:rsidRPr="00AC69BA" w:rsidRDefault="004D6DB4" w:rsidP="00021CCD">
            <w:pPr>
              <w:pStyle w:val="Tabletext"/>
            </w:pPr>
            <w:r w:rsidRPr="003D15A5">
              <w:t>Locally recognised skill set</w:t>
            </w:r>
          </w:p>
        </w:tc>
        <w:tc>
          <w:tcPr>
            <w:tcW w:w="1984" w:type="dxa"/>
            <w:tcBorders>
              <w:top w:val="single" w:sz="4" w:space="0" w:color="auto"/>
              <w:left w:val="nil"/>
              <w:bottom w:val="single" w:sz="4" w:space="0" w:color="auto"/>
              <w:right w:val="nil"/>
            </w:tcBorders>
          </w:tcPr>
          <w:p w14:paraId="4D6CF8B8" w14:textId="77777777" w:rsidR="004D6DB4" w:rsidRDefault="004D6DB4" w:rsidP="007B6433">
            <w:pPr>
              <w:pStyle w:val="Tabletext"/>
            </w:pPr>
            <w:r w:rsidRPr="00D901B1">
              <w:t xml:space="preserve">Collected in the AVETMISS field </w:t>
            </w:r>
            <w:r w:rsidRPr="00D901B1">
              <w:rPr>
                <w:i/>
              </w:rPr>
              <w:t xml:space="preserve">Subject identifier </w:t>
            </w:r>
            <w:r w:rsidRPr="00D901B1">
              <w:t xml:space="preserve">from the </w:t>
            </w:r>
            <w:r w:rsidRPr="00D901B1">
              <w:rPr>
                <w:i/>
              </w:rPr>
              <w:t xml:space="preserve">Training activity </w:t>
            </w:r>
            <w:r w:rsidRPr="00D901B1">
              <w:t>file.</w:t>
            </w:r>
          </w:p>
          <w:p w14:paraId="08151714" w14:textId="3972959B" w:rsidR="004D6DB4" w:rsidRPr="00AC69BA" w:rsidRDefault="004D6DB4" w:rsidP="007B6433">
            <w:pPr>
              <w:pStyle w:val="Tabletext"/>
            </w:pPr>
            <w:r w:rsidRPr="005261B5">
              <w:t xml:space="preserve">Collected in the AVETMISS field </w:t>
            </w:r>
            <w:r w:rsidRPr="005261B5">
              <w:rPr>
                <w:i/>
              </w:rPr>
              <w:t xml:space="preserve">Program recognition identifier </w:t>
            </w:r>
            <w:r w:rsidRPr="005261B5">
              <w:t xml:space="preserve">from the </w:t>
            </w:r>
            <w:r w:rsidRPr="005261B5">
              <w:rPr>
                <w:i/>
              </w:rPr>
              <w:t>Program</w:t>
            </w:r>
            <w:r w:rsidRPr="005261B5">
              <w:t xml:space="preserve"> file.</w:t>
            </w:r>
          </w:p>
        </w:tc>
      </w:tr>
      <w:tr w:rsidR="004D6DB4" w:rsidRPr="000E0CA9" w14:paraId="55BEFAE0" w14:textId="77777777" w:rsidTr="00CF1D19">
        <w:trPr>
          <w:cantSplit/>
          <w:jc w:val="center"/>
        </w:trPr>
        <w:tc>
          <w:tcPr>
            <w:tcW w:w="1609" w:type="dxa"/>
            <w:tcBorders>
              <w:top w:val="single" w:sz="4" w:space="0" w:color="auto"/>
              <w:left w:val="nil"/>
              <w:bottom w:val="single" w:sz="4" w:space="0" w:color="auto"/>
              <w:right w:val="nil"/>
            </w:tcBorders>
          </w:tcPr>
          <w:p w14:paraId="5A5126FC" w14:textId="49EE4733" w:rsidR="004D6DB4" w:rsidRPr="000E0CA9" w:rsidRDefault="004D6DB4" w:rsidP="007B6433">
            <w:pPr>
              <w:pStyle w:val="Tabletext"/>
              <w:rPr>
                <w:rStyle w:val="TermshighlightChar"/>
                <w:rFonts w:cs="Arial"/>
                <w:color w:val="auto"/>
                <w:szCs w:val="16"/>
              </w:rPr>
            </w:pPr>
            <w:r w:rsidRPr="000E0CA9">
              <w:t>TAFE</w:t>
            </w:r>
            <w:r w:rsidR="003E70C7">
              <w:t xml:space="preserve"> </w:t>
            </w:r>
            <w:r w:rsidR="003E70C7" w:rsidRPr="000E0CA9">
              <w:t>(technical and further education)</w:t>
            </w:r>
            <w:r w:rsidRPr="000E0CA9">
              <w:t xml:space="preserve"> </w:t>
            </w:r>
            <w:r>
              <w:t>institutes</w:t>
            </w:r>
          </w:p>
        </w:tc>
        <w:tc>
          <w:tcPr>
            <w:tcW w:w="2927" w:type="dxa"/>
            <w:tcBorders>
              <w:top w:val="single" w:sz="4" w:space="0" w:color="auto"/>
              <w:left w:val="nil"/>
              <w:bottom w:val="single" w:sz="4" w:space="0" w:color="auto"/>
              <w:right w:val="nil"/>
            </w:tcBorders>
          </w:tcPr>
          <w:p w14:paraId="765170C7" w14:textId="0D415D25" w:rsidR="004D6DB4" w:rsidRPr="000E0CA9" w:rsidRDefault="004D6DB4" w:rsidP="007B6433">
            <w:pPr>
              <w:pStyle w:val="Tabletext"/>
            </w:pPr>
            <w:r>
              <w:t>TAFE institutes a</w:t>
            </w:r>
            <w:r w:rsidRPr="004616B1">
              <w:t>re created by an Act of parliament and have responsibilities specified in that and other legislation and via ministerial directions. These institutes are public bodies in receipt of government funding and provide 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2" w:type="dxa"/>
            <w:tcBorders>
              <w:top w:val="single" w:sz="4" w:space="0" w:color="auto"/>
              <w:left w:val="nil"/>
              <w:bottom w:val="single" w:sz="4" w:space="0" w:color="auto"/>
              <w:right w:val="nil"/>
            </w:tcBorders>
          </w:tcPr>
          <w:p w14:paraId="2D607D54"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69B4BCE1" w14:textId="15392510" w:rsidR="004D6DB4" w:rsidRPr="000E0CA9" w:rsidRDefault="004D6DB4" w:rsidP="007B6433">
            <w:pPr>
              <w:pStyle w:val="Tabletext"/>
            </w:pPr>
            <w:r w:rsidRPr="000E0CA9">
              <w:t>Collected in the AVETMISS field Training organisation type identifier in the Training organisation file</w:t>
            </w:r>
            <w:r>
              <w:t>.</w:t>
            </w:r>
          </w:p>
        </w:tc>
      </w:tr>
      <w:tr w:rsidR="004D6DB4" w:rsidRPr="000E0CA9" w14:paraId="2C8FF771" w14:textId="77777777" w:rsidTr="00CF1D19">
        <w:trPr>
          <w:cantSplit/>
          <w:jc w:val="center"/>
        </w:trPr>
        <w:tc>
          <w:tcPr>
            <w:tcW w:w="1609" w:type="dxa"/>
            <w:tcBorders>
              <w:top w:val="single" w:sz="4" w:space="0" w:color="auto"/>
              <w:left w:val="nil"/>
              <w:bottom w:val="single" w:sz="4" w:space="0" w:color="auto"/>
              <w:right w:val="nil"/>
            </w:tcBorders>
          </w:tcPr>
          <w:p w14:paraId="1AAB35E0" w14:textId="77777777" w:rsidR="004D6DB4" w:rsidRPr="00F52258" w:rsidRDefault="004D6DB4" w:rsidP="007B6433">
            <w:pPr>
              <w:pStyle w:val="Tabletext"/>
              <w:rPr>
                <w:rStyle w:val="TermshighlightChar"/>
                <w:rFonts w:cs="Arial"/>
                <w:b w:val="0"/>
                <w:color w:val="auto"/>
                <w:sz w:val="16"/>
                <w:szCs w:val="16"/>
              </w:rPr>
            </w:pPr>
            <w:r w:rsidRPr="00F52258">
              <w:rPr>
                <w:rStyle w:val="TermshighlightChar"/>
                <w:rFonts w:cs="Arial"/>
                <w:b w:val="0"/>
                <w:color w:val="auto"/>
                <w:sz w:val="16"/>
                <w:szCs w:val="16"/>
              </w:rPr>
              <w:t>Total VET activity</w:t>
            </w:r>
            <w:r>
              <w:rPr>
                <w:rStyle w:val="TermshighlightChar"/>
                <w:rFonts w:cs="Arial"/>
                <w:b w:val="0"/>
                <w:color w:val="auto"/>
                <w:sz w:val="16"/>
                <w:szCs w:val="16"/>
              </w:rPr>
              <w:t xml:space="preserve"> (TVA)</w:t>
            </w:r>
          </w:p>
        </w:tc>
        <w:tc>
          <w:tcPr>
            <w:tcW w:w="2927" w:type="dxa"/>
            <w:tcBorders>
              <w:top w:val="single" w:sz="4" w:space="0" w:color="auto"/>
              <w:left w:val="nil"/>
              <w:bottom w:val="single" w:sz="4" w:space="0" w:color="auto"/>
              <w:right w:val="nil"/>
            </w:tcBorders>
          </w:tcPr>
          <w:p w14:paraId="353E8554" w14:textId="75C96D35" w:rsidR="004D6DB4" w:rsidRPr="00265990" w:rsidRDefault="004D6DB4" w:rsidP="007B6433">
            <w:pPr>
              <w:pStyle w:val="Tabletext"/>
            </w:pPr>
            <w:r w:rsidRPr="009D4A02">
              <w:t>All nationally recognised training (incorporating both government-funded and fee-for-service activity) delivered by registered training providers.</w:t>
            </w:r>
          </w:p>
        </w:tc>
        <w:tc>
          <w:tcPr>
            <w:tcW w:w="2552" w:type="dxa"/>
            <w:tcBorders>
              <w:top w:val="single" w:sz="4" w:space="0" w:color="auto"/>
              <w:left w:val="nil"/>
              <w:bottom w:val="single" w:sz="4" w:space="0" w:color="auto"/>
              <w:right w:val="nil"/>
            </w:tcBorders>
          </w:tcPr>
          <w:p w14:paraId="3A8DAEC6"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6876B1CD" w14:textId="77777777" w:rsidR="004D6DB4" w:rsidRPr="000E0CA9" w:rsidRDefault="004D6DB4" w:rsidP="007B6433">
            <w:pPr>
              <w:pStyle w:val="Tabletext"/>
            </w:pPr>
            <w:r>
              <w:t xml:space="preserve">Derived from the </w:t>
            </w:r>
            <w:r w:rsidRPr="000E0CA9">
              <w:t>National VET Provider Collection</w:t>
            </w:r>
            <w:r>
              <w:t xml:space="preserve"> and </w:t>
            </w:r>
            <w:r w:rsidRPr="000E0CA9">
              <w:t>National VET in Schools Collection</w:t>
            </w:r>
            <w:r>
              <w:t>, with duplicated activity removed.</w:t>
            </w:r>
          </w:p>
        </w:tc>
      </w:tr>
      <w:tr w:rsidR="004D6DB4" w:rsidRPr="000E0CA9" w14:paraId="6F9259AE" w14:textId="77777777" w:rsidTr="00CF1D19">
        <w:trPr>
          <w:cantSplit/>
          <w:jc w:val="center"/>
        </w:trPr>
        <w:tc>
          <w:tcPr>
            <w:tcW w:w="1609" w:type="dxa"/>
            <w:tcBorders>
              <w:top w:val="single" w:sz="4" w:space="0" w:color="auto"/>
              <w:left w:val="nil"/>
              <w:bottom w:val="single" w:sz="4" w:space="0" w:color="auto"/>
              <w:right w:val="nil"/>
            </w:tcBorders>
          </w:tcPr>
          <w:p w14:paraId="2A146818" w14:textId="77777777" w:rsidR="004D6DB4" w:rsidRPr="00F52258" w:rsidRDefault="004D6DB4" w:rsidP="007B6433">
            <w:pPr>
              <w:pStyle w:val="Tabletext"/>
              <w:rPr>
                <w:b/>
              </w:rPr>
            </w:pPr>
            <w:r w:rsidRPr="00F52258">
              <w:rPr>
                <w:rStyle w:val="TermshighlightChar"/>
                <w:rFonts w:cs="Arial"/>
                <w:b w:val="0"/>
                <w:color w:val="auto"/>
                <w:sz w:val="16"/>
                <w:szCs w:val="16"/>
              </w:rPr>
              <w:t>Training packages</w:t>
            </w:r>
          </w:p>
        </w:tc>
        <w:tc>
          <w:tcPr>
            <w:tcW w:w="2927" w:type="dxa"/>
            <w:tcBorders>
              <w:top w:val="single" w:sz="4" w:space="0" w:color="auto"/>
              <w:left w:val="nil"/>
              <w:bottom w:val="single" w:sz="4" w:space="0" w:color="auto"/>
              <w:right w:val="nil"/>
            </w:tcBorders>
          </w:tcPr>
          <w:p w14:paraId="6BEA237A" w14:textId="5F657CED" w:rsidR="004D6DB4" w:rsidRPr="000E0CA9" w:rsidRDefault="004D6DB4" w:rsidP="007B6433">
            <w:pPr>
              <w:pStyle w:val="Tabletext"/>
            </w:pPr>
            <w:r>
              <w:t>A</w:t>
            </w:r>
            <w:r w:rsidRPr="0044322B">
              <w:t>re developed by Service Skills Organisations (formerly by Industry Skills Councils) to meet the training needs of an industry, or a group of industries. Each training package is made up of three components; units of competency, qualifications framework levels of education and assessment guidelines. For further information refer to &lt;</w:t>
            </w:r>
            <w:hyperlink r:id="rId20" w:history="1">
              <w:r w:rsidRPr="00D97DC7">
                <w:rPr>
                  <w:rStyle w:val="Hyperlink"/>
                  <w:rFonts w:ascii="Arial" w:hAnsi="Arial"/>
                  <w:sz w:val="16"/>
                </w:rPr>
                <w:t>http://www</w:t>
              </w:r>
              <w:r w:rsidRPr="00D97DC7">
                <w:rPr>
                  <w:rStyle w:val="Hyperlink"/>
                  <w:rFonts w:ascii="Arial" w:hAnsi="Arial"/>
                  <w:sz w:val="16"/>
                </w:rPr>
                <w:t>.training.gov.au</w:t>
              </w:r>
            </w:hyperlink>
            <w:r w:rsidRPr="0044322B">
              <w:t>&gt;.</w:t>
            </w:r>
          </w:p>
        </w:tc>
        <w:tc>
          <w:tcPr>
            <w:tcW w:w="2552" w:type="dxa"/>
            <w:tcBorders>
              <w:top w:val="single" w:sz="4" w:space="0" w:color="auto"/>
              <w:left w:val="nil"/>
              <w:bottom w:val="single" w:sz="4" w:space="0" w:color="auto"/>
              <w:right w:val="nil"/>
            </w:tcBorders>
          </w:tcPr>
          <w:p w14:paraId="105FF975" w14:textId="7D3E330C" w:rsidR="004D6DB4" w:rsidRPr="000E0CA9" w:rsidRDefault="004D6DB4" w:rsidP="007B6433">
            <w:pPr>
              <w:pStyle w:val="Tabletext"/>
            </w:pPr>
            <w:r w:rsidRPr="004260D1">
              <w:t>Nationally accredited qualification specified in a national training package</w:t>
            </w:r>
          </w:p>
        </w:tc>
        <w:tc>
          <w:tcPr>
            <w:tcW w:w="1984" w:type="dxa"/>
            <w:tcBorders>
              <w:top w:val="single" w:sz="4" w:space="0" w:color="auto"/>
              <w:left w:val="nil"/>
              <w:bottom w:val="single" w:sz="4" w:space="0" w:color="auto"/>
              <w:right w:val="nil"/>
            </w:tcBorders>
          </w:tcPr>
          <w:p w14:paraId="1E8D3220" w14:textId="77777777" w:rsidR="004D6DB4" w:rsidRDefault="004D6DB4" w:rsidP="007B6433">
            <w:pPr>
              <w:pStyle w:val="Tabletext"/>
              <w:rPr>
                <w:i/>
              </w:rPr>
            </w:pPr>
            <w:r w:rsidRPr="000E0CA9">
              <w:t>Collected in th</w:t>
            </w:r>
            <w:r>
              <w:t>e</w:t>
            </w:r>
            <w:r w:rsidRPr="000E0CA9">
              <w:t xml:space="preserve"> AVETMISS field </w:t>
            </w:r>
            <w:r w:rsidRPr="000E0CA9">
              <w:rPr>
                <w:i/>
              </w:rPr>
              <w:t xml:space="preserve">Program Identifier </w:t>
            </w:r>
            <w:r w:rsidRPr="000E0CA9">
              <w:t xml:space="preserve">from the </w:t>
            </w:r>
            <w:r w:rsidRPr="000E0CA9">
              <w:rPr>
                <w:i/>
              </w:rPr>
              <w:t>Program</w:t>
            </w:r>
            <w:r w:rsidRPr="000E0CA9">
              <w:t xml:space="preserve"> file</w:t>
            </w:r>
            <w:r w:rsidRPr="000E0CA9">
              <w:rPr>
                <w:i/>
              </w:rPr>
              <w:t>.</w:t>
            </w:r>
          </w:p>
          <w:p w14:paraId="4CF1B3FA" w14:textId="16ED923B" w:rsidR="004D6DB4" w:rsidRPr="002711F2" w:rsidRDefault="004D6DB4" w:rsidP="004D6DB4">
            <w:pPr>
              <w:pStyle w:val="Text"/>
              <w:spacing w:line="240" w:lineRule="auto"/>
              <w:rPr>
                <w:rFonts w:ascii="Arial" w:hAnsi="Arial" w:cs="Arial"/>
                <w:sz w:val="16"/>
                <w:szCs w:val="16"/>
              </w:rPr>
            </w:pPr>
            <w:r w:rsidRPr="002711F2">
              <w:rPr>
                <w:rFonts w:ascii="Arial" w:hAnsi="Arial" w:cs="Arial"/>
                <w:sz w:val="16"/>
                <w:szCs w:val="16"/>
              </w:rPr>
              <w:t>Must be a valid national code listed on the National Training Register (training.gov.au).</w:t>
            </w:r>
          </w:p>
        </w:tc>
      </w:tr>
      <w:tr w:rsidR="004D6DB4" w:rsidRPr="000E0CA9" w14:paraId="442A9723" w14:textId="77777777" w:rsidTr="00CF1D19">
        <w:trPr>
          <w:cantSplit/>
          <w:jc w:val="center"/>
        </w:trPr>
        <w:tc>
          <w:tcPr>
            <w:tcW w:w="1609" w:type="dxa"/>
            <w:tcBorders>
              <w:top w:val="single" w:sz="4" w:space="0" w:color="auto"/>
              <w:left w:val="nil"/>
              <w:bottom w:val="single" w:sz="4" w:space="0" w:color="auto"/>
              <w:right w:val="nil"/>
            </w:tcBorders>
          </w:tcPr>
          <w:p w14:paraId="5C875C93" w14:textId="77777777" w:rsidR="004D6DB4" w:rsidRPr="007B2633" w:rsidRDefault="004D6DB4" w:rsidP="007B6433">
            <w:pPr>
              <w:pStyle w:val="Tabletext"/>
            </w:pPr>
            <w:r w:rsidRPr="007B2633">
              <w:lastRenderedPageBreak/>
              <w:t>Training package qualifications</w:t>
            </w:r>
          </w:p>
        </w:tc>
        <w:tc>
          <w:tcPr>
            <w:tcW w:w="2927" w:type="dxa"/>
            <w:tcBorders>
              <w:top w:val="single" w:sz="4" w:space="0" w:color="auto"/>
              <w:left w:val="nil"/>
              <w:bottom w:val="single" w:sz="4" w:space="0" w:color="auto"/>
              <w:right w:val="nil"/>
            </w:tcBorders>
          </w:tcPr>
          <w:p w14:paraId="4FF750B0" w14:textId="77777777" w:rsidR="004D6DB4" w:rsidRPr="007B2633" w:rsidRDefault="004D6DB4" w:rsidP="007B6433">
            <w:pPr>
              <w:pStyle w:val="Tabletext"/>
            </w:pPr>
            <w:r w:rsidRPr="007B2633">
              <w:t xml:space="preserve">Are nationally endorsed qualifications specified in a national training package. </w:t>
            </w:r>
          </w:p>
        </w:tc>
        <w:tc>
          <w:tcPr>
            <w:tcW w:w="2552" w:type="dxa"/>
            <w:tcBorders>
              <w:top w:val="single" w:sz="4" w:space="0" w:color="auto"/>
              <w:left w:val="nil"/>
              <w:bottom w:val="single" w:sz="4" w:space="0" w:color="auto"/>
              <w:right w:val="nil"/>
            </w:tcBorders>
          </w:tcPr>
          <w:p w14:paraId="5DDF4F3F" w14:textId="63C28DBE" w:rsidR="004D6DB4" w:rsidRPr="007B2633" w:rsidRDefault="004D6DB4" w:rsidP="009C536E">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21AE51FE" w14:textId="77777777" w:rsidR="004D6DB4" w:rsidRDefault="004D6DB4" w:rsidP="007B6433">
            <w:pPr>
              <w:pStyle w:val="Tabletext"/>
              <w:rPr>
                <w:i/>
              </w:rPr>
            </w:pPr>
            <w:r w:rsidRPr="007B2633">
              <w:t xml:space="preserve">Collected in the AVETMISS field </w:t>
            </w:r>
            <w:r w:rsidRPr="007B2633">
              <w:rPr>
                <w:i/>
              </w:rPr>
              <w:t xml:space="preserve">Program recognition identifier </w:t>
            </w:r>
            <w:r w:rsidRPr="007B2633">
              <w:t xml:space="preserve">from the </w:t>
            </w:r>
            <w:r w:rsidRPr="007B2633">
              <w:rPr>
                <w:i/>
              </w:rPr>
              <w:t xml:space="preserve">Program </w:t>
            </w:r>
            <w:r w:rsidRPr="007B2633">
              <w:t>file</w:t>
            </w:r>
            <w:r w:rsidRPr="007B2633">
              <w:rPr>
                <w:i/>
              </w:rPr>
              <w:t>.</w:t>
            </w:r>
          </w:p>
          <w:p w14:paraId="5AEFFF86" w14:textId="6F1F7A4D" w:rsidR="004D6DB4" w:rsidRPr="000E70CC" w:rsidRDefault="004D6DB4" w:rsidP="002E77E4">
            <w:pPr>
              <w:pStyle w:val="Text"/>
              <w:spacing w:after="120" w:line="240" w:lineRule="auto"/>
              <w:ind w:right="0"/>
            </w:pPr>
            <w:r w:rsidRPr="002711F2">
              <w:rPr>
                <w:rFonts w:ascii="Arial" w:hAnsi="Arial" w:cs="Arial"/>
                <w:sz w:val="16"/>
                <w:szCs w:val="16"/>
              </w:rPr>
              <w:t xml:space="preserve">Must be a valid national code listed on the National Training Register </w:t>
            </w:r>
            <w:r>
              <w:rPr>
                <w:rFonts w:ascii="Arial" w:hAnsi="Arial" w:cs="Arial"/>
                <w:sz w:val="16"/>
                <w:szCs w:val="16"/>
              </w:rPr>
              <w:t>&lt;</w:t>
            </w:r>
            <w:r w:rsidRPr="002711F2">
              <w:rPr>
                <w:rFonts w:ascii="Arial" w:hAnsi="Arial" w:cs="Arial"/>
                <w:sz w:val="16"/>
                <w:szCs w:val="16"/>
              </w:rPr>
              <w:t>training.gov.au</w:t>
            </w:r>
            <w:r>
              <w:rPr>
                <w:rFonts w:ascii="Arial" w:hAnsi="Arial" w:cs="Arial"/>
                <w:sz w:val="16"/>
                <w:szCs w:val="16"/>
              </w:rPr>
              <w:t>&gt;</w:t>
            </w:r>
            <w:r w:rsidRPr="002711F2">
              <w:rPr>
                <w:rFonts w:ascii="Arial" w:hAnsi="Arial" w:cs="Arial"/>
                <w:sz w:val="16"/>
                <w:szCs w:val="16"/>
              </w:rPr>
              <w:t>.</w:t>
            </w:r>
          </w:p>
        </w:tc>
      </w:tr>
      <w:tr w:rsidR="004D6DB4" w:rsidRPr="000E0CA9" w14:paraId="1EFDF31E" w14:textId="77777777" w:rsidTr="00CF1D19">
        <w:trPr>
          <w:cantSplit/>
          <w:jc w:val="center"/>
        </w:trPr>
        <w:tc>
          <w:tcPr>
            <w:tcW w:w="1609" w:type="dxa"/>
            <w:tcBorders>
              <w:top w:val="single" w:sz="4" w:space="0" w:color="auto"/>
              <w:left w:val="nil"/>
              <w:bottom w:val="single" w:sz="4" w:space="0" w:color="auto"/>
              <w:right w:val="nil"/>
            </w:tcBorders>
          </w:tcPr>
          <w:p w14:paraId="30F5034A" w14:textId="77777777" w:rsidR="004D6DB4" w:rsidRPr="000E0CA9" w:rsidRDefault="004D6DB4" w:rsidP="007B6433">
            <w:pPr>
              <w:pStyle w:val="Tabletext"/>
            </w:pPr>
            <w:r>
              <w:t>Training package skill</w:t>
            </w:r>
            <w:r w:rsidRPr="000E0CA9">
              <w:t xml:space="preserve"> set</w:t>
            </w:r>
          </w:p>
        </w:tc>
        <w:tc>
          <w:tcPr>
            <w:tcW w:w="2927" w:type="dxa"/>
            <w:tcBorders>
              <w:top w:val="single" w:sz="4" w:space="0" w:color="auto"/>
              <w:left w:val="nil"/>
              <w:bottom w:val="single" w:sz="4" w:space="0" w:color="auto"/>
              <w:right w:val="nil"/>
            </w:tcBorders>
          </w:tcPr>
          <w:p w14:paraId="428C0519" w14:textId="77777777" w:rsidR="004D6DB4" w:rsidRPr="000E0CA9" w:rsidRDefault="004D6DB4" w:rsidP="007B6433">
            <w:pPr>
              <w:pStyle w:val="Tabletext"/>
            </w:pPr>
            <w:r>
              <w:t>Are n</w:t>
            </w:r>
            <w:r w:rsidRPr="002925C5">
              <w:t>ationally recognised skill sets, specified in a national training package.</w:t>
            </w:r>
            <w:r>
              <w:t xml:space="preserve"> Based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p>
        </w:tc>
        <w:tc>
          <w:tcPr>
            <w:tcW w:w="2552" w:type="dxa"/>
            <w:tcBorders>
              <w:top w:val="single" w:sz="4" w:space="0" w:color="auto"/>
              <w:left w:val="nil"/>
              <w:bottom w:val="single" w:sz="4" w:space="0" w:color="auto"/>
              <w:right w:val="nil"/>
            </w:tcBorders>
          </w:tcPr>
          <w:p w14:paraId="10AC7A69" w14:textId="69723454" w:rsidR="004D6DB4" w:rsidRPr="000E0CA9" w:rsidRDefault="004D6DB4" w:rsidP="007B6433">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32E209F5" w14:textId="77777777" w:rsidR="004D6DB4" w:rsidRDefault="004D6DB4" w:rsidP="007B6433">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43E0B7F4" w14:textId="1A9018AE" w:rsidR="004D6DB4" w:rsidRPr="000E70CC" w:rsidRDefault="004D6DB4" w:rsidP="002E77E4">
            <w:pPr>
              <w:pStyle w:val="Text"/>
              <w:spacing w:after="120" w:line="240" w:lineRule="auto"/>
              <w:ind w:right="0"/>
            </w:pPr>
            <w:r w:rsidRPr="002711F2">
              <w:rPr>
                <w:rFonts w:ascii="Arial" w:hAnsi="Arial" w:cs="Arial"/>
                <w:sz w:val="16"/>
                <w:szCs w:val="16"/>
              </w:rPr>
              <w:t xml:space="preserve">Must be a valid national code listed on the National Training Register </w:t>
            </w:r>
            <w:r>
              <w:rPr>
                <w:rFonts w:ascii="Arial" w:hAnsi="Arial" w:cs="Arial"/>
                <w:sz w:val="16"/>
                <w:szCs w:val="16"/>
              </w:rPr>
              <w:t>&lt;</w:t>
            </w:r>
            <w:r w:rsidRPr="002711F2">
              <w:rPr>
                <w:rFonts w:ascii="Arial" w:hAnsi="Arial" w:cs="Arial"/>
                <w:sz w:val="16"/>
                <w:szCs w:val="16"/>
              </w:rPr>
              <w:t>training.gov.au</w:t>
            </w:r>
            <w:r>
              <w:rPr>
                <w:rFonts w:ascii="Arial" w:hAnsi="Arial" w:cs="Arial"/>
                <w:sz w:val="16"/>
                <w:szCs w:val="16"/>
              </w:rPr>
              <w:t>&gt;</w:t>
            </w:r>
            <w:r w:rsidRPr="002711F2">
              <w:rPr>
                <w:rFonts w:ascii="Arial" w:hAnsi="Arial" w:cs="Arial"/>
                <w:sz w:val="16"/>
                <w:szCs w:val="16"/>
              </w:rPr>
              <w:t>.</w:t>
            </w:r>
          </w:p>
        </w:tc>
      </w:tr>
      <w:tr w:rsidR="004D6DB4" w:rsidRPr="000E0CA9" w14:paraId="0AE8BEE0" w14:textId="77777777" w:rsidTr="00CF1D19">
        <w:trPr>
          <w:cantSplit/>
          <w:jc w:val="center"/>
        </w:trPr>
        <w:tc>
          <w:tcPr>
            <w:tcW w:w="1609" w:type="dxa"/>
            <w:tcBorders>
              <w:top w:val="single" w:sz="4" w:space="0" w:color="auto"/>
              <w:left w:val="nil"/>
              <w:bottom w:val="single" w:sz="4" w:space="0" w:color="auto"/>
              <w:right w:val="nil"/>
            </w:tcBorders>
          </w:tcPr>
          <w:p w14:paraId="0C39E581" w14:textId="77777777" w:rsidR="004D6DB4" w:rsidRPr="00F52258" w:rsidRDefault="004D6DB4" w:rsidP="007B6433">
            <w:pPr>
              <w:pStyle w:val="Tabletext"/>
              <w:rPr>
                <w:rStyle w:val="TermshighlightChar"/>
                <w:rFonts w:cs="Arial"/>
                <w:b w:val="0"/>
                <w:color w:val="auto"/>
                <w:sz w:val="16"/>
                <w:szCs w:val="16"/>
              </w:rPr>
            </w:pPr>
            <w:r>
              <w:rPr>
                <w:rStyle w:val="TermshighlightChar"/>
                <w:rFonts w:cs="Arial"/>
                <w:b w:val="0"/>
                <w:color w:val="auto"/>
                <w:sz w:val="16"/>
                <w:szCs w:val="16"/>
              </w:rPr>
              <w:t>Unique Student Identifier (USI)</w:t>
            </w:r>
          </w:p>
        </w:tc>
        <w:tc>
          <w:tcPr>
            <w:tcW w:w="2927" w:type="dxa"/>
            <w:tcBorders>
              <w:top w:val="single" w:sz="4" w:space="0" w:color="auto"/>
              <w:left w:val="nil"/>
              <w:bottom w:val="single" w:sz="4" w:space="0" w:color="auto"/>
              <w:right w:val="nil"/>
            </w:tcBorders>
          </w:tcPr>
          <w:p w14:paraId="24263DFD" w14:textId="77777777" w:rsidR="004D6DB4" w:rsidRPr="000E0CA9" w:rsidRDefault="004D6DB4" w:rsidP="007B6433">
            <w:pPr>
              <w:pStyle w:val="Tabletext"/>
            </w:pPr>
            <w:r>
              <w:t>The Unique Student Identifier (USI) uniquely identifies an individual who accesses vocational education and training over his or her lifetime.</w:t>
            </w:r>
          </w:p>
        </w:tc>
        <w:tc>
          <w:tcPr>
            <w:tcW w:w="2552" w:type="dxa"/>
            <w:tcBorders>
              <w:top w:val="single" w:sz="4" w:space="0" w:color="auto"/>
              <w:left w:val="nil"/>
              <w:bottom w:val="single" w:sz="4" w:space="0" w:color="auto"/>
              <w:right w:val="nil"/>
            </w:tcBorders>
          </w:tcPr>
          <w:p w14:paraId="6A24C842" w14:textId="77777777" w:rsidR="004D6DB4" w:rsidRPr="000E0CA9" w:rsidRDefault="004D6DB4" w:rsidP="007B6433">
            <w:pPr>
              <w:pStyle w:val="Tabletext"/>
            </w:pPr>
            <w:r w:rsidRPr="000E0CA9">
              <w:t>N/A</w:t>
            </w:r>
          </w:p>
        </w:tc>
        <w:tc>
          <w:tcPr>
            <w:tcW w:w="1984" w:type="dxa"/>
            <w:tcBorders>
              <w:top w:val="single" w:sz="4" w:space="0" w:color="auto"/>
              <w:left w:val="nil"/>
              <w:bottom w:val="single" w:sz="4" w:space="0" w:color="auto"/>
              <w:right w:val="nil"/>
            </w:tcBorders>
          </w:tcPr>
          <w:p w14:paraId="20237268" w14:textId="77777777" w:rsidR="004D6DB4" w:rsidRDefault="004D6DB4" w:rsidP="007B6433">
            <w:pPr>
              <w:pStyle w:val="Tabletext"/>
            </w:pPr>
            <w:r>
              <w:t xml:space="preserve">Collected in the AVETMISS field </w:t>
            </w:r>
            <w:r w:rsidRPr="00B02F68">
              <w:rPr>
                <w:i/>
              </w:rPr>
              <w:t>Unique Student Identifier</w:t>
            </w:r>
            <w:r>
              <w:t xml:space="preserve"> from the </w:t>
            </w:r>
            <w:r w:rsidRPr="00B02F68">
              <w:rPr>
                <w:i/>
              </w:rPr>
              <w:t>Client</w:t>
            </w:r>
            <w:r>
              <w:t xml:space="preserve"> file.</w:t>
            </w:r>
          </w:p>
        </w:tc>
      </w:tr>
      <w:tr w:rsidR="004D6DB4" w:rsidRPr="000E0CA9" w14:paraId="4937C37A" w14:textId="77777777" w:rsidTr="00CF1D19">
        <w:trPr>
          <w:cantSplit/>
          <w:jc w:val="center"/>
        </w:trPr>
        <w:tc>
          <w:tcPr>
            <w:tcW w:w="1609" w:type="dxa"/>
            <w:tcBorders>
              <w:top w:val="single" w:sz="4" w:space="0" w:color="auto"/>
              <w:left w:val="nil"/>
              <w:bottom w:val="single" w:sz="4" w:space="0" w:color="auto"/>
              <w:right w:val="nil"/>
            </w:tcBorders>
          </w:tcPr>
          <w:p w14:paraId="1DEF489B" w14:textId="77777777" w:rsidR="004D6DB4" w:rsidRPr="00F52258" w:rsidRDefault="004D6DB4" w:rsidP="007B6433">
            <w:pPr>
              <w:pStyle w:val="Tabletext"/>
              <w:rPr>
                <w:rStyle w:val="TermshighlightChar"/>
                <w:rFonts w:cs="Arial"/>
                <w:b w:val="0"/>
                <w:color w:val="auto"/>
                <w:sz w:val="16"/>
                <w:szCs w:val="16"/>
              </w:rPr>
            </w:pPr>
            <w:r>
              <w:rPr>
                <w:rStyle w:val="TermshighlightChar"/>
                <w:rFonts w:cs="Arial"/>
                <w:b w:val="0"/>
                <w:color w:val="auto"/>
                <w:sz w:val="16"/>
                <w:szCs w:val="16"/>
              </w:rPr>
              <w:t>Universities</w:t>
            </w:r>
          </w:p>
        </w:tc>
        <w:tc>
          <w:tcPr>
            <w:tcW w:w="2927" w:type="dxa"/>
            <w:tcBorders>
              <w:top w:val="single" w:sz="4" w:space="0" w:color="auto"/>
              <w:left w:val="nil"/>
              <w:bottom w:val="single" w:sz="4" w:space="0" w:color="auto"/>
              <w:right w:val="nil"/>
            </w:tcBorders>
          </w:tcPr>
          <w:p w14:paraId="7FC122BE" w14:textId="6CEE6CF3" w:rsidR="004D6DB4" w:rsidRPr="000E0CA9" w:rsidRDefault="004D6DB4" w:rsidP="007B6433">
            <w:pPr>
              <w:pStyle w:val="Tabletext"/>
            </w:pPr>
            <w:r>
              <w:t>I</w:t>
            </w:r>
            <w:r w:rsidRPr="0044322B">
              <w:t>nclude Australia’s universities, which have been established or recognised under state or territory legislation, except the Australian National University, which is constituted under an Act of the federal parliament.</w:t>
            </w:r>
            <w:r>
              <w:t xml:space="preserve"> </w:t>
            </w:r>
            <w:r w:rsidRPr="004260D1">
              <w:t>Data reported for universities are for graduates who completed VET qualifications.</w:t>
            </w:r>
          </w:p>
        </w:tc>
        <w:tc>
          <w:tcPr>
            <w:tcW w:w="2552" w:type="dxa"/>
            <w:tcBorders>
              <w:top w:val="single" w:sz="4" w:space="0" w:color="auto"/>
              <w:left w:val="nil"/>
              <w:bottom w:val="single" w:sz="4" w:space="0" w:color="auto"/>
              <w:right w:val="nil"/>
            </w:tcBorders>
          </w:tcPr>
          <w:p w14:paraId="2F5EDB52" w14:textId="77777777" w:rsidR="004D6DB4" w:rsidRPr="000E0CA9" w:rsidRDefault="004D6DB4" w:rsidP="007B6433">
            <w:pPr>
              <w:pStyle w:val="Tabletext"/>
            </w:pPr>
            <w:r>
              <w:t>N/A</w:t>
            </w:r>
          </w:p>
        </w:tc>
        <w:tc>
          <w:tcPr>
            <w:tcW w:w="1984" w:type="dxa"/>
            <w:tcBorders>
              <w:top w:val="single" w:sz="4" w:space="0" w:color="auto"/>
              <w:left w:val="nil"/>
              <w:bottom w:val="single" w:sz="4" w:space="0" w:color="auto"/>
              <w:right w:val="nil"/>
            </w:tcBorders>
          </w:tcPr>
          <w:p w14:paraId="65109BD9" w14:textId="77777777" w:rsidR="004D6DB4" w:rsidRDefault="004D6DB4" w:rsidP="007B6433">
            <w:pPr>
              <w:pStyle w:val="Tabletext"/>
            </w:pPr>
            <w:r w:rsidRPr="00813C76">
              <w:t xml:space="preserve">Collected in the AVETMISS field </w:t>
            </w:r>
            <w:r w:rsidRPr="0025241E">
              <w:t>Training organisation identifie</w:t>
            </w:r>
            <w:r w:rsidRPr="00813C76">
              <w:t xml:space="preserve">r in the </w:t>
            </w:r>
            <w:r w:rsidRPr="0025241E">
              <w:t>Training organisation</w:t>
            </w:r>
            <w:r w:rsidRPr="00813C76">
              <w:t xml:space="preserve"> file.</w:t>
            </w:r>
          </w:p>
        </w:tc>
      </w:tr>
      <w:tr w:rsidR="004D6DB4" w:rsidRPr="000E0CA9" w14:paraId="5EAF56E1" w14:textId="77777777" w:rsidTr="00255111">
        <w:trPr>
          <w:cantSplit/>
          <w:jc w:val="center"/>
        </w:trPr>
        <w:tc>
          <w:tcPr>
            <w:tcW w:w="1609" w:type="dxa"/>
            <w:tcBorders>
              <w:top w:val="single" w:sz="4" w:space="0" w:color="auto"/>
              <w:left w:val="nil"/>
              <w:bottom w:val="single" w:sz="4" w:space="0" w:color="auto"/>
              <w:right w:val="nil"/>
            </w:tcBorders>
          </w:tcPr>
          <w:p w14:paraId="2F323B80" w14:textId="3D86F790" w:rsidR="004D6DB4" w:rsidRPr="00255111" w:rsidRDefault="004D6DB4" w:rsidP="007B6433">
            <w:pPr>
              <w:pStyle w:val="Tabletext"/>
              <w:rPr>
                <w:b/>
                <w:szCs w:val="16"/>
              </w:rPr>
            </w:pPr>
            <w:r w:rsidRPr="00255111">
              <w:rPr>
                <w:lang w:eastAsia="en-AU"/>
              </w:rPr>
              <w:t>Victorian training package purchasing guides</w:t>
            </w:r>
          </w:p>
        </w:tc>
        <w:tc>
          <w:tcPr>
            <w:tcW w:w="2927" w:type="dxa"/>
            <w:tcBorders>
              <w:top w:val="single" w:sz="4" w:space="0" w:color="auto"/>
              <w:left w:val="nil"/>
              <w:bottom w:val="single" w:sz="4" w:space="0" w:color="auto"/>
              <w:right w:val="nil"/>
            </w:tcBorders>
          </w:tcPr>
          <w:p w14:paraId="352176D1" w14:textId="3B6117BF" w:rsidR="004D6DB4" w:rsidRPr="00255111" w:rsidRDefault="004D6DB4" w:rsidP="007B6433">
            <w:pPr>
              <w:pStyle w:val="Tabletext"/>
            </w:pPr>
            <w:r w:rsidRPr="00255111">
              <w:rPr>
                <w:lang w:eastAsia="en-AU"/>
              </w:rPr>
              <w:t xml:space="preserve">Contain </w:t>
            </w:r>
            <w:r w:rsidRPr="00255111">
              <w:rPr>
                <w:rFonts w:cs="Arial"/>
                <w:lang w:eastAsia="en-AU"/>
              </w:rPr>
              <w:t>​</w:t>
            </w:r>
            <w:r w:rsidRPr="00255111">
              <w:rPr>
                <w:lang w:eastAsia="en-AU"/>
              </w:rPr>
              <w:t xml:space="preserve">nominal hour allocations for units of competency; maximum hour allocations for qualifications within training packages and sample training programs that have been developed for nationally endorsed training packages. </w:t>
            </w:r>
          </w:p>
        </w:tc>
        <w:tc>
          <w:tcPr>
            <w:tcW w:w="2552" w:type="dxa"/>
            <w:tcBorders>
              <w:top w:val="single" w:sz="4" w:space="0" w:color="auto"/>
              <w:left w:val="nil"/>
              <w:bottom w:val="single" w:sz="4" w:space="0" w:color="auto"/>
              <w:right w:val="nil"/>
            </w:tcBorders>
          </w:tcPr>
          <w:p w14:paraId="5FD7F72E" w14:textId="77777777" w:rsidR="004D6DB4" w:rsidRPr="00255111" w:rsidRDefault="004D6DB4" w:rsidP="000C1E50">
            <w:pPr>
              <w:pStyle w:val="Text"/>
              <w:spacing w:before="60" w:line="240" w:lineRule="auto"/>
              <w:ind w:right="0"/>
            </w:pPr>
            <w:r w:rsidRPr="00255111">
              <w:rPr>
                <w:rFonts w:ascii="Arial" w:hAnsi="Arial" w:cs="Arial"/>
                <w:sz w:val="16"/>
                <w:szCs w:val="16"/>
              </w:rPr>
              <w:t>N/A</w:t>
            </w:r>
          </w:p>
        </w:tc>
        <w:tc>
          <w:tcPr>
            <w:tcW w:w="1984" w:type="dxa"/>
            <w:tcBorders>
              <w:top w:val="single" w:sz="4" w:space="0" w:color="auto"/>
              <w:left w:val="nil"/>
              <w:bottom w:val="single" w:sz="4" w:space="0" w:color="auto"/>
              <w:right w:val="nil"/>
            </w:tcBorders>
          </w:tcPr>
          <w:p w14:paraId="7B3295F2" w14:textId="7A63E3BC" w:rsidR="004D6DB4" w:rsidRPr="00255111" w:rsidRDefault="004D6DB4" w:rsidP="007B6433">
            <w:pPr>
              <w:pStyle w:val="Tabletext"/>
            </w:pPr>
            <w:r w:rsidRPr="00255111">
              <w:rPr>
                <w:lang w:eastAsia="en-AU"/>
              </w:rPr>
              <w:t>For more information refer to &lt;</w:t>
            </w:r>
            <w:hyperlink r:id="rId21" w:history="1">
              <w:r w:rsidRPr="00255111">
                <w:rPr>
                  <w:rStyle w:val="Hyperlink"/>
                  <w:rFonts w:ascii="Arial" w:hAnsi="Arial" w:cs="Arial"/>
                  <w:sz w:val="16"/>
                  <w:szCs w:val="16"/>
                  <w:lang w:eastAsia="en-AU"/>
                </w:rPr>
                <w:t>https://www.education.vic.gov.au/training/providers/rto/Pages/purchasinggu</w:t>
              </w:r>
              <w:r w:rsidRPr="00255111">
                <w:rPr>
                  <w:rStyle w:val="Hyperlink"/>
                  <w:rFonts w:ascii="Arial" w:hAnsi="Arial" w:cs="Arial"/>
                  <w:sz w:val="16"/>
                  <w:szCs w:val="16"/>
                  <w:lang w:eastAsia="en-AU"/>
                </w:rPr>
                <w:t>ides.aspx</w:t>
              </w:r>
            </w:hyperlink>
            <w:r w:rsidRPr="00255111">
              <w:rPr>
                <w:lang w:eastAsia="en-AU"/>
              </w:rPr>
              <w:t>&gt;.</w:t>
            </w:r>
          </w:p>
        </w:tc>
      </w:tr>
      <w:tr w:rsidR="004D6DB4" w:rsidRPr="000E0CA9" w14:paraId="0C981B04" w14:textId="77777777" w:rsidTr="00CF1D19">
        <w:trPr>
          <w:cantSplit/>
          <w:jc w:val="center"/>
        </w:trPr>
        <w:tc>
          <w:tcPr>
            <w:tcW w:w="1609" w:type="dxa"/>
            <w:tcBorders>
              <w:top w:val="single" w:sz="4" w:space="0" w:color="auto"/>
              <w:left w:val="nil"/>
              <w:bottom w:val="single" w:sz="4" w:space="0" w:color="auto"/>
              <w:right w:val="nil"/>
            </w:tcBorders>
          </w:tcPr>
          <w:p w14:paraId="7B52EB85" w14:textId="77777777" w:rsidR="004D6DB4" w:rsidRPr="00F52258" w:rsidRDefault="004D6DB4" w:rsidP="007B6433">
            <w:pPr>
              <w:pStyle w:val="Tabletext"/>
              <w:rPr>
                <w:b/>
              </w:rPr>
            </w:pPr>
            <w:r w:rsidRPr="00F52258">
              <w:rPr>
                <w:rStyle w:val="TermshighlightChar"/>
                <w:rFonts w:cs="Arial"/>
                <w:b w:val="0"/>
                <w:color w:val="auto"/>
                <w:sz w:val="16"/>
                <w:szCs w:val="16"/>
              </w:rPr>
              <w:t>Vocational education and training (VET)</w:t>
            </w:r>
          </w:p>
        </w:tc>
        <w:tc>
          <w:tcPr>
            <w:tcW w:w="2927" w:type="dxa"/>
            <w:tcBorders>
              <w:top w:val="single" w:sz="4" w:space="0" w:color="auto"/>
              <w:left w:val="nil"/>
              <w:bottom w:val="single" w:sz="4" w:space="0" w:color="auto"/>
              <w:right w:val="nil"/>
            </w:tcBorders>
          </w:tcPr>
          <w:p w14:paraId="3722431B" w14:textId="77777777" w:rsidR="004D6DB4" w:rsidRPr="000E0CA9" w:rsidRDefault="004D6DB4" w:rsidP="007B6433">
            <w:pPr>
              <w:pStyle w:val="Tabletext"/>
            </w:pPr>
            <w:r>
              <w:t xml:space="preserve">Post-compulsory </w:t>
            </w:r>
            <w:r w:rsidRPr="005144FC">
              <w:t xml:space="preserve">education </w:t>
            </w:r>
            <w:r>
              <w:t xml:space="preserve">and training that provides people with occupational or </w:t>
            </w:r>
            <w:r w:rsidRPr="005144FC">
              <w:t>work-related knowledge and skills.</w:t>
            </w:r>
            <w:r>
              <w:t xml:space="preserve"> VET also included programs which provide the basis for subsequent vocational programs.</w:t>
            </w:r>
          </w:p>
        </w:tc>
        <w:tc>
          <w:tcPr>
            <w:tcW w:w="2552" w:type="dxa"/>
            <w:tcBorders>
              <w:top w:val="single" w:sz="4" w:space="0" w:color="auto"/>
              <w:left w:val="nil"/>
              <w:bottom w:val="single" w:sz="4" w:space="0" w:color="auto"/>
              <w:right w:val="nil"/>
            </w:tcBorders>
          </w:tcPr>
          <w:p w14:paraId="38752AF7" w14:textId="0860FFBF" w:rsidR="004D6DB4" w:rsidRPr="001241BF" w:rsidRDefault="004D6DB4" w:rsidP="000C1E50">
            <w:pPr>
              <w:pStyle w:val="Text"/>
              <w:spacing w:before="60" w:line="240" w:lineRule="auto"/>
              <w:ind w:right="0"/>
            </w:pPr>
            <w:r>
              <w:rPr>
                <w:rFonts w:ascii="Arial" w:hAnsi="Arial" w:cs="Arial"/>
                <w:sz w:val="16"/>
                <w:szCs w:val="16"/>
              </w:rPr>
              <w:t>N/A</w:t>
            </w:r>
          </w:p>
        </w:tc>
        <w:tc>
          <w:tcPr>
            <w:tcW w:w="1984" w:type="dxa"/>
            <w:tcBorders>
              <w:top w:val="single" w:sz="4" w:space="0" w:color="auto"/>
              <w:left w:val="nil"/>
              <w:bottom w:val="single" w:sz="4" w:space="0" w:color="auto"/>
              <w:right w:val="nil"/>
            </w:tcBorders>
          </w:tcPr>
          <w:p w14:paraId="01FE1C80" w14:textId="39C4A590" w:rsidR="004D6DB4" w:rsidRPr="000E0CA9" w:rsidRDefault="004D6DB4" w:rsidP="007B6433">
            <w:pPr>
              <w:pStyle w:val="Tabletext"/>
            </w:pPr>
          </w:p>
        </w:tc>
      </w:tr>
    </w:tbl>
    <w:p w14:paraId="3EEB2822" w14:textId="77777777" w:rsidR="00FE36BF" w:rsidRDefault="00FE36BF">
      <w:pPr>
        <w:spacing w:before="0" w:line="240" w:lineRule="auto"/>
      </w:pPr>
    </w:p>
    <w:sectPr w:rsidR="00FE36BF" w:rsidSect="00F83076">
      <w:footerReference w:type="even" r:id="rId22"/>
      <w:footerReference w:type="default" r:id="rId2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A47E" w14:textId="77777777" w:rsidR="00720409" w:rsidRDefault="00720409">
      <w:r>
        <w:separator/>
      </w:r>
    </w:p>
  </w:endnote>
  <w:endnote w:type="continuationSeparator" w:id="0">
    <w:p w14:paraId="3006AE7B" w14:textId="77777777" w:rsidR="00720409" w:rsidRDefault="0072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F7F" w14:textId="77777777" w:rsidR="00720409" w:rsidRDefault="00720409">
    <w:pPr>
      <w:pStyle w:val="Footer"/>
    </w:pPr>
    <w:r>
      <w:rPr>
        <w:noProof/>
        <w:lang w:eastAsia="en-AU"/>
      </w:rPr>
      <mc:AlternateContent>
        <mc:Choice Requires="wps">
          <w:drawing>
            <wp:anchor distT="0" distB="0" distL="114300" distR="114300" simplePos="0" relativeHeight="251664384" behindDoc="0" locked="0" layoutInCell="1" allowOverlap="1" wp14:anchorId="215F6C7E" wp14:editId="64D1DFA2">
              <wp:simplePos x="0" y="0"/>
              <wp:positionH relativeFrom="column">
                <wp:posOffset>-264160</wp:posOffset>
              </wp:positionH>
              <wp:positionV relativeFrom="paragraph">
                <wp:posOffset>-10161270</wp:posOffset>
              </wp:positionV>
              <wp:extent cx="1104900" cy="10769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C8E5" w14:textId="77777777" w:rsidR="00720409" w:rsidRPr="00A9334E" w:rsidRDefault="00720409"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379B6DC" w14:textId="77777777" w:rsidR="00720409" w:rsidRDefault="00720409"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F6C7E" id="_x0000_t202" coordsize="21600,21600" o:spt="202" path="m,l,21600r21600,l21600,xe">
              <v:stroke joinstyle="miter"/>
              <v:path gradientshapeok="t" o:connecttype="rect"/>
            </v:shapetype>
            <v:shape id="Text Box 5" o:spid="_x0000_s1027"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0A7AC8E5" w14:textId="77777777" w:rsidR="00720409" w:rsidRPr="00A9334E" w:rsidRDefault="00720409"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2379B6DC" w14:textId="77777777" w:rsidR="00720409" w:rsidRDefault="00720409"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0636" w14:textId="0CCCB852" w:rsidR="00720409" w:rsidRPr="00F83076" w:rsidRDefault="00720409" w:rsidP="00F83076">
    <w:pPr>
      <w:pStyle w:val="Footer"/>
      <w:tabs>
        <w:tab w:val="clear" w:pos="8505"/>
        <w:tab w:val="right" w:pos="9639"/>
      </w:tabs>
      <w:rPr>
        <w:b/>
      </w:rPr>
    </w:pPr>
    <w:r>
      <w:rPr>
        <w:b/>
      </w:rPr>
      <w:t>Total VET students and courses: terms and definitions</w:t>
    </w:r>
    <w:r w:rsidRPr="00CC3D48">
      <w:rPr>
        <w:b/>
      </w:rPr>
      <w:tab/>
      <w:t>NCVER</w:t>
    </w:r>
    <w:r w:rsidRPr="00CC3D48">
      <w:rPr>
        <w:rStyle w:val="PageNumber"/>
        <w:rFonts w:ascii="Arial" w:hAnsi="Arial"/>
        <w:b/>
        <w:sz w:val="17"/>
      </w:rPr>
      <w:t xml:space="preserve"> </w:t>
    </w:r>
    <w:r>
      <w:rPr>
        <w:rStyle w:val="PageNumber"/>
        <w:rFonts w:ascii="Arial" w:hAnsi="Arial"/>
        <w:b/>
        <w:sz w:val="17"/>
      </w:rPr>
      <w:t xml:space="preserve">| </w:t>
    </w:r>
    <w:r w:rsidRPr="00CC3D48">
      <w:rPr>
        <w:rStyle w:val="PageNumber"/>
        <w:rFonts w:ascii="Arial" w:hAnsi="Arial"/>
        <w:b/>
        <w:sz w:val="17"/>
      </w:rPr>
      <w:fldChar w:fldCharType="begin"/>
    </w:r>
    <w:r w:rsidRPr="00CC3D48">
      <w:rPr>
        <w:rStyle w:val="PageNumber"/>
        <w:rFonts w:ascii="Arial" w:hAnsi="Arial"/>
        <w:b/>
        <w:sz w:val="17"/>
      </w:rPr>
      <w:instrText xml:space="preserve"> PAGE </w:instrText>
    </w:r>
    <w:r w:rsidRPr="00CC3D48">
      <w:rPr>
        <w:rStyle w:val="PageNumber"/>
        <w:rFonts w:ascii="Arial" w:hAnsi="Arial"/>
        <w:b/>
        <w:sz w:val="17"/>
      </w:rPr>
      <w:fldChar w:fldCharType="separate"/>
    </w:r>
    <w:r>
      <w:rPr>
        <w:rStyle w:val="PageNumber"/>
        <w:rFonts w:ascii="Arial" w:hAnsi="Arial"/>
        <w:b/>
        <w:sz w:val="17"/>
      </w:rPr>
      <w:t>7</w:t>
    </w:r>
    <w:r w:rsidRPr="00CC3D48">
      <w:rPr>
        <w:rStyle w:val="PageNumber"/>
        <w:rFonts w:ascii="Arial" w:hAnsi="Arial"/>
        <w:b/>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D0E7" w14:textId="3FF2DEB2" w:rsidR="00720409" w:rsidRPr="00CC3D48" w:rsidRDefault="00720409" w:rsidP="00F83076">
    <w:pPr>
      <w:pStyle w:val="Footer"/>
      <w:tabs>
        <w:tab w:val="clear" w:pos="8505"/>
        <w:tab w:val="right" w:pos="9639"/>
      </w:tabs>
      <w:rPr>
        <w:b/>
      </w:rPr>
    </w:pPr>
    <w:r>
      <w:rPr>
        <w:b/>
      </w:rPr>
      <w:t>Total VET students and courses: terms and definitions</w:t>
    </w:r>
    <w:r w:rsidRPr="00CC3D48">
      <w:rPr>
        <w:b/>
      </w:rPr>
      <w:tab/>
      <w:t>NCVER</w:t>
    </w:r>
    <w:r w:rsidRPr="00CC3D48">
      <w:rPr>
        <w:rStyle w:val="PageNumber"/>
        <w:rFonts w:ascii="Arial" w:hAnsi="Arial"/>
        <w:b/>
        <w:sz w:val="17"/>
      </w:rPr>
      <w:t xml:space="preserve"> </w:t>
    </w:r>
    <w:r>
      <w:rPr>
        <w:rStyle w:val="PageNumber"/>
        <w:rFonts w:ascii="Arial" w:hAnsi="Arial"/>
        <w:b/>
        <w:sz w:val="17"/>
      </w:rPr>
      <w:t xml:space="preserve">| </w:t>
    </w:r>
    <w:r w:rsidRPr="00CC3D48">
      <w:rPr>
        <w:rStyle w:val="PageNumber"/>
        <w:rFonts w:ascii="Arial" w:hAnsi="Arial"/>
        <w:b/>
        <w:sz w:val="17"/>
      </w:rPr>
      <w:fldChar w:fldCharType="begin"/>
    </w:r>
    <w:r w:rsidRPr="00CC3D48">
      <w:rPr>
        <w:rStyle w:val="PageNumber"/>
        <w:rFonts w:ascii="Arial" w:hAnsi="Arial"/>
        <w:b/>
        <w:sz w:val="17"/>
      </w:rPr>
      <w:instrText xml:space="preserve"> PAGE </w:instrText>
    </w:r>
    <w:r w:rsidRPr="00CC3D48">
      <w:rPr>
        <w:rStyle w:val="PageNumber"/>
        <w:rFonts w:ascii="Arial" w:hAnsi="Arial"/>
        <w:b/>
        <w:sz w:val="17"/>
      </w:rPr>
      <w:fldChar w:fldCharType="separate"/>
    </w:r>
    <w:r>
      <w:rPr>
        <w:rStyle w:val="PageNumber"/>
        <w:rFonts w:ascii="Arial" w:hAnsi="Arial"/>
        <w:b/>
        <w:noProof/>
        <w:sz w:val="17"/>
      </w:rPr>
      <w:t>13</w:t>
    </w:r>
    <w:r w:rsidRPr="00CC3D48">
      <w:rPr>
        <w:rStyle w:val="PageNumber"/>
        <w:rFonts w:ascii="Arial" w:hAnsi="Arial"/>
        <w:b/>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D088" w14:textId="77777777" w:rsidR="00720409" w:rsidRDefault="00720409">
      <w:r>
        <w:separator/>
      </w:r>
    </w:p>
  </w:footnote>
  <w:footnote w:type="continuationSeparator" w:id="0">
    <w:p w14:paraId="075D5AA7" w14:textId="77777777" w:rsidR="00720409" w:rsidRDefault="0072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2DA4FBD"/>
    <w:multiLevelType w:val="hybridMultilevel"/>
    <w:tmpl w:val="A6404FEE"/>
    <w:lvl w:ilvl="0" w:tplc="6DAE36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23"/>
  </w:num>
  <w:num w:numId="7">
    <w:abstractNumId w:val="25"/>
  </w:num>
  <w:num w:numId="8">
    <w:abstractNumId w:val="24"/>
  </w:num>
  <w:num w:numId="9">
    <w:abstractNumId w:val="27"/>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6BF"/>
    <w:rsid w:val="000108B2"/>
    <w:rsid w:val="00013265"/>
    <w:rsid w:val="00021CCD"/>
    <w:rsid w:val="00022290"/>
    <w:rsid w:val="000315D7"/>
    <w:rsid w:val="000317D2"/>
    <w:rsid w:val="000445A4"/>
    <w:rsid w:val="00060D72"/>
    <w:rsid w:val="0006125F"/>
    <w:rsid w:val="0006132C"/>
    <w:rsid w:val="00074BD4"/>
    <w:rsid w:val="00074C1B"/>
    <w:rsid w:val="00077456"/>
    <w:rsid w:val="00080F9E"/>
    <w:rsid w:val="00097778"/>
    <w:rsid w:val="000A4C46"/>
    <w:rsid w:val="000B0A4D"/>
    <w:rsid w:val="000B371F"/>
    <w:rsid w:val="000C1642"/>
    <w:rsid w:val="000C1E50"/>
    <w:rsid w:val="000C4B72"/>
    <w:rsid w:val="000C523E"/>
    <w:rsid w:val="000D2C94"/>
    <w:rsid w:val="000E0CA9"/>
    <w:rsid w:val="000E304A"/>
    <w:rsid w:val="000E3AFC"/>
    <w:rsid w:val="000E70CC"/>
    <w:rsid w:val="000F0C85"/>
    <w:rsid w:val="000F1EAF"/>
    <w:rsid w:val="000F641C"/>
    <w:rsid w:val="00100D59"/>
    <w:rsid w:val="00102888"/>
    <w:rsid w:val="00102C31"/>
    <w:rsid w:val="00106249"/>
    <w:rsid w:val="0010761A"/>
    <w:rsid w:val="001141CD"/>
    <w:rsid w:val="00121E26"/>
    <w:rsid w:val="00122335"/>
    <w:rsid w:val="00123B5C"/>
    <w:rsid w:val="001241BF"/>
    <w:rsid w:val="001338BE"/>
    <w:rsid w:val="00135C75"/>
    <w:rsid w:val="00140CD8"/>
    <w:rsid w:val="001413B1"/>
    <w:rsid w:val="0014346B"/>
    <w:rsid w:val="0014483F"/>
    <w:rsid w:val="00150874"/>
    <w:rsid w:val="001509F3"/>
    <w:rsid w:val="00153756"/>
    <w:rsid w:val="00155839"/>
    <w:rsid w:val="001622CD"/>
    <w:rsid w:val="00166281"/>
    <w:rsid w:val="00170D87"/>
    <w:rsid w:val="00172D42"/>
    <w:rsid w:val="00172E0C"/>
    <w:rsid w:val="00177827"/>
    <w:rsid w:val="00177842"/>
    <w:rsid w:val="00181BD6"/>
    <w:rsid w:val="00184504"/>
    <w:rsid w:val="00191346"/>
    <w:rsid w:val="00192FA5"/>
    <w:rsid w:val="001946C5"/>
    <w:rsid w:val="00195179"/>
    <w:rsid w:val="001A73D8"/>
    <w:rsid w:val="001B15F9"/>
    <w:rsid w:val="001B185C"/>
    <w:rsid w:val="001B415F"/>
    <w:rsid w:val="001B43CF"/>
    <w:rsid w:val="001B6A0B"/>
    <w:rsid w:val="001B7184"/>
    <w:rsid w:val="001C1592"/>
    <w:rsid w:val="001D3149"/>
    <w:rsid w:val="001E6EC6"/>
    <w:rsid w:val="001F7D84"/>
    <w:rsid w:val="00200728"/>
    <w:rsid w:val="002010EF"/>
    <w:rsid w:val="002050E7"/>
    <w:rsid w:val="002075B7"/>
    <w:rsid w:val="00216A24"/>
    <w:rsid w:val="0022025D"/>
    <w:rsid w:val="00226B19"/>
    <w:rsid w:val="002277A9"/>
    <w:rsid w:val="002327CB"/>
    <w:rsid w:val="00233380"/>
    <w:rsid w:val="00233BFA"/>
    <w:rsid w:val="00233C8D"/>
    <w:rsid w:val="002361C1"/>
    <w:rsid w:val="0024547B"/>
    <w:rsid w:val="00250756"/>
    <w:rsid w:val="00251CD2"/>
    <w:rsid w:val="0025241E"/>
    <w:rsid w:val="00254DBB"/>
    <w:rsid w:val="00255111"/>
    <w:rsid w:val="002602AA"/>
    <w:rsid w:val="00264010"/>
    <w:rsid w:val="00265990"/>
    <w:rsid w:val="0027006C"/>
    <w:rsid w:val="002711F2"/>
    <w:rsid w:val="00277214"/>
    <w:rsid w:val="00284FCB"/>
    <w:rsid w:val="002925C5"/>
    <w:rsid w:val="00295DD2"/>
    <w:rsid w:val="002A2231"/>
    <w:rsid w:val="002A2ABC"/>
    <w:rsid w:val="002A2F8F"/>
    <w:rsid w:val="002B4D18"/>
    <w:rsid w:val="002B7744"/>
    <w:rsid w:val="002C0C8A"/>
    <w:rsid w:val="002C10D9"/>
    <w:rsid w:val="002C49B0"/>
    <w:rsid w:val="002C6C55"/>
    <w:rsid w:val="002C7658"/>
    <w:rsid w:val="002C76E9"/>
    <w:rsid w:val="002D268B"/>
    <w:rsid w:val="002D331A"/>
    <w:rsid w:val="002D5EB6"/>
    <w:rsid w:val="002D652E"/>
    <w:rsid w:val="002E196B"/>
    <w:rsid w:val="002E5A94"/>
    <w:rsid w:val="002E77E4"/>
    <w:rsid w:val="002F3542"/>
    <w:rsid w:val="002F36A4"/>
    <w:rsid w:val="002F5A01"/>
    <w:rsid w:val="003039D8"/>
    <w:rsid w:val="003129DA"/>
    <w:rsid w:val="00317FCF"/>
    <w:rsid w:val="00334CE3"/>
    <w:rsid w:val="00340B4D"/>
    <w:rsid w:val="00350AB6"/>
    <w:rsid w:val="0036276F"/>
    <w:rsid w:val="003635C4"/>
    <w:rsid w:val="00364A1E"/>
    <w:rsid w:val="00383810"/>
    <w:rsid w:val="0039208E"/>
    <w:rsid w:val="003A72C9"/>
    <w:rsid w:val="003B16DA"/>
    <w:rsid w:val="003B483E"/>
    <w:rsid w:val="003B4906"/>
    <w:rsid w:val="003B603A"/>
    <w:rsid w:val="003C263C"/>
    <w:rsid w:val="003D15A5"/>
    <w:rsid w:val="003D4CA9"/>
    <w:rsid w:val="003E114F"/>
    <w:rsid w:val="003E32B2"/>
    <w:rsid w:val="003E361B"/>
    <w:rsid w:val="003E67CB"/>
    <w:rsid w:val="003E70C7"/>
    <w:rsid w:val="003E7D54"/>
    <w:rsid w:val="003F0E9A"/>
    <w:rsid w:val="003F1959"/>
    <w:rsid w:val="003F1B23"/>
    <w:rsid w:val="003F22FC"/>
    <w:rsid w:val="003F4965"/>
    <w:rsid w:val="004007B9"/>
    <w:rsid w:val="004015C5"/>
    <w:rsid w:val="004054C3"/>
    <w:rsid w:val="00423B83"/>
    <w:rsid w:val="004260D1"/>
    <w:rsid w:val="004331BF"/>
    <w:rsid w:val="0044074E"/>
    <w:rsid w:val="0044322B"/>
    <w:rsid w:val="00447498"/>
    <w:rsid w:val="00450DEB"/>
    <w:rsid w:val="004616B1"/>
    <w:rsid w:val="00465EC1"/>
    <w:rsid w:val="00470EE8"/>
    <w:rsid w:val="00471643"/>
    <w:rsid w:val="00477EA4"/>
    <w:rsid w:val="004809FC"/>
    <w:rsid w:val="00482025"/>
    <w:rsid w:val="004851B2"/>
    <w:rsid w:val="0048643A"/>
    <w:rsid w:val="00492AEA"/>
    <w:rsid w:val="0049453B"/>
    <w:rsid w:val="00494E7C"/>
    <w:rsid w:val="00497EA9"/>
    <w:rsid w:val="004A6640"/>
    <w:rsid w:val="004B23A3"/>
    <w:rsid w:val="004B3205"/>
    <w:rsid w:val="004C02FF"/>
    <w:rsid w:val="004C4063"/>
    <w:rsid w:val="004D4802"/>
    <w:rsid w:val="004D6CD7"/>
    <w:rsid w:val="004D6DB4"/>
    <w:rsid w:val="004E0C0A"/>
    <w:rsid w:val="004E1B61"/>
    <w:rsid w:val="004E5934"/>
    <w:rsid w:val="004E7227"/>
    <w:rsid w:val="004E7525"/>
    <w:rsid w:val="004F7ADD"/>
    <w:rsid w:val="005001FE"/>
    <w:rsid w:val="005120B8"/>
    <w:rsid w:val="00517963"/>
    <w:rsid w:val="00517DE8"/>
    <w:rsid w:val="00520315"/>
    <w:rsid w:val="0052276C"/>
    <w:rsid w:val="005261B5"/>
    <w:rsid w:val="00531FAA"/>
    <w:rsid w:val="00536248"/>
    <w:rsid w:val="00547FD4"/>
    <w:rsid w:val="00557522"/>
    <w:rsid w:val="005645AD"/>
    <w:rsid w:val="00567554"/>
    <w:rsid w:val="00570758"/>
    <w:rsid w:val="00570E2E"/>
    <w:rsid w:val="005715A9"/>
    <w:rsid w:val="00571F03"/>
    <w:rsid w:val="00581546"/>
    <w:rsid w:val="005C277E"/>
    <w:rsid w:val="005C307B"/>
    <w:rsid w:val="005C48EE"/>
    <w:rsid w:val="005C5C51"/>
    <w:rsid w:val="005C61F8"/>
    <w:rsid w:val="005D3B9E"/>
    <w:rsid w:val="005E08BB"/>
    <w:rsid w:val="005E4764"/>
    <w:rsid w:val="005F181C"/>
    <w:rsid w:val="005F23D5"/>
    <w:rsid w:val="005F4F5F"/>
    <w:rsid w:val="00600BA2"/>
    <w:rsid w:val="0060646D"/>
    <w:rsid w:val="0061211A"/>
    <w:rsid w:val="006124E3"/>
    <w:rsid w:val="006151AF"/>
    <w:rsid w:val="00620A85"/>
    <w:rsid w:val="006245AF"/>
    <w:rsid w:val="0062588F"/>
    <w:rsid w:val="006264D1"/>
    <w:rsid w:val="00627DC0"/>
    <w:rsid w:val="006362A7"/>
    <w:rsid w:val="006377F8"/>
    <w:rsid w:val="006401A4"/>
    <w:rsid w:val="00640A73"/>
    <w:rsid w:val="00642DE5"/>
    <w:rsid w:val="00642E2F"/>
    <w:rsid w:val="00643F88"/>
    <w:rsid w:val="0065058B"/>
    <w:rsid w:val="00652973"/>
    <w:rsid w:val="00656679"/>
    <w:rsid w:val="00661EFA"/>
    <w:rsid w:val="00667DBC"/>
    <w:rsid w:val="00671BFA"/>
    <w:rsid w:val="00676FC8"/>
    <w:rsid w:val="0067712D"/>
    <w:rsid w:val="006828E8"/>
    <w:rsid w:val="00685E59"/>
    <w:rsid w:val="0069259B"/>
    <w:rsid w:val="00696A48"/>
    <w:rsid w:val="006A5836"/>
    <w:rsid w:val="006A702B"/>
    <w:rsid w:val="006C19C2"/>
    <w:rsid w:val="006C5DA9"/>
    <w:rsid w:val="006D4C5C"/>
    <w:rsid w:val="006D5291"/>
    <w:rsid w:val="006D6BF3"/>
    <w:rsid w:val="006E11DD"/>
    <w:rsid w:val="006E660C"/>
    <w:rsid w:val="006E7633"/>
    <w:rsid w:val="007037A4"/>
    <w:rsid w:val="00704F35"/>
    <w:rsid w:val="00711C78"/>
    <w:rsid w:val="00720409"/>
    <w:rsid w:val="00724EE3"/>
    <w:rsid w:val="00726915"/>
    <w:rsid w:val="00731EC8"/>
    <w:rsid w:val="00733C91"/>
    <w:rsid w:val="0073769E"/>
    <w:rsid w:val="007448BE"/>
    <w:rsid w:val="00746F43"/>
    <w:rsid w:val="00750473"/>
    <w:rsid w:val="00754899"/>
    <w:rsid w:val="007570FE"/>
    <w:rsid w:val="0075788D"/>
    <w:rsid w:val="007579C8"/>
    <w:rsid w:val="00764DC2"/>
    <w:rsid w:val="00764EC9"/>
    <w:rsid w:val="0077380F"/>
    <w:rsid w:val="00776A23"/>
    <w:rsid w:val="00777F7E"/>
    <w:rsid w:val="00783B18"/>
    <w:rsid w:val="00783F44"/>
    <w:rsid w:val="00784791"/>
    <w:rsid w:val="00793EF4"/>
    <w:rsid w:val="007A2079"/>
    <w:rsid w:val="007A56EB"/>
    <w:rsid w:val="007A6FFA"/>
    <w:rsid w:val="007A75A8"/>
    <w:rsid w:val="007B2633"/>
    <w:rsid w:val="007B6433"/>
    <w:rsid w:val="007B6655"/>
    <w:rsid w:val="007C3281"/>
    <w:rsid w:val="007C50A7"/>
    <w:rsid w:val="007C5746"/>
    <w:rsid w:val="007D343A"/>
    <w:rsid w:val="007D5A84"/>
    <w:rsid w:val="007D79E4"/>
    <w:rsid w:val="007E20A1"/>
    <w:rsid w:val="007E2D8C"/>
    <w:rsid w:val="007E52E6"/>
    <w:rsid w:val="007E5B7F"/>
    <w:rsid w:val="007E7801"/>
    <w:rsid w:val="007F3050"/>
    <w:rsid w:val="007F3940"/>
    <w:rsid w:val="00800A2B"/>
    <w:rsid w:val="00800DB6"/>
    <w:rsid w:val="00806C1C"/>
    <w:rsid w:val="008104B5"/>
    <w:rsid w:val="0081291F"/>
    <w:rsid w:val="00813C76"/>
    <w:rsid w:val="00815EFC"/>
    <w:rsid w:val="0081729E"/>
    <w:rsid w:val="00826333"/>
    <w:rsid w:val="00826757"/>
    <w:rsid w:val="00837808"/>
    <w:rsid w:val="00840BB6"/>
    <w:rsid w:val="00850358"/>
    <w:rsid w:val="00855EF3"/>
    <w:rsid w:val="00862529"/>
    <w:rsid w:val="008634BD"/>
    <w:rsid w:val="00867616"/>
    <w:rsid w:val="008706FF"/>
    <w:rsid w:val="00874DA5"/>
    <w:rsid w:val="00881A04"/>
    <w:rsid w:val="008868C6"/>
    <w:rsid w:val="008923B6"/>
    <w:rsid w:val="00894271"/>
    <w:rsid w:val="008B1177"/>
    <w:rsid w:val="008C0A74"/>
    <w:rsid w:val="008C2D63"/>
    <w:rsid w:val="008C2D8D"/>
    <w:rsid w:val="008E1A69"/>
    <w:rsid w:val="008E3729"/>
    <w:rsid w:val="008E65CC"/>
    <w:rsid w:val="008F20BA"/>
    <w:rsid w:val="009041FE"/>
    <w:rsid w:val="009054BC"/>
    <w:rsid w:val="009058B5"/>
    <w:rsid w:val="00907868"/>
    <w:rsid w:val="009115DD"/>
    <w:rsid w:val="009128BC"/>
    <w:rsid w:val="0092707C"/>
    <w:rsid w:val="00930ECC"/>
    <w:rsid w:val="00930EEA"/>
    <w:rsid w:val="00931A66"/>
    <w:rsid w:val="00933317"/>
    <w:rsid w:val="00933789"/>
    <w:rsid w:val="0093401E"/>
    <w:rsid w:val="00935470"/>
    <w:rsid w:val="00936246"/>
    <w:rsid w:val="00937215"/>
    <w:rsid w:val="00940830"/>
    <w:rsid w:val="009413CA"/>
    <w:rsid w:val="00941BE0"/>
    <w:rsid w:val="009461ED"/>
    <w:rsid w:val="009538E6"/>
    <w:rsid w:val="009542C7"/>
    <w:rsid w:val="00954BEC"/>
    <w:rsid w:val="00955303"/>
    <w:rsid w:val="00963726"/>
    <w:rsid w:val="009704E4"/>
    <w:rsid w:val="0097242A"/>
    <w:rsid w:val="009775C7"/>
    <w:rsid w:val="009828D1"/>
    <w:rsid w:val="0098600D"/>
    <w:rsid w:val="00986144"/>
    <w:rsid w:val="009934D1"/>
    <w:rsid w:val="009937DF"/>
    <w:rsid w:val="009969E5"/>
    <w:rsid w:val="00997089"/>
    <w:rsid w:val="009A6AE7"/>
    <w:rsid w:val="009C22BE"/>
    <w:rsid w:val="009C536E"/>
    <w:rsid w:val="009D08F9"/>
    <w:rsid w:val="009E17EF"/>
    <w:rsid w:val="009E231A"/>
    <w:rsid w:val="009E2F64"/>
    <w:rsid w:val="009E7C8F"/>
    <w:rsid w:val="009F2D08"/>
    <w:rsid w:val="009F6ADB"/>
    <w:rsid w:val="00A00D33"/>
    <w:rsid w:val="00A03FAD"/>
    <w:rsid w:val="00A060A2"/>
    <w:rsid w:val="00A10A6B"/>
    <w:rsid w:val="00A10E2B"/>
    <w:rsid w:val="00A1329B"/>
    <w:rsid w:val="00A1457A"/>
    <w:rsid w:val="00A23187"/>
    <w:rsid w:val="00A30084"/>
    <w:rsid w:val="00A321AF"/>
    <w:rsid w:val="00A3368E"/>
    <w:rsid w:val="00A425EE"/>
    <w:rsid w:val="00A44661"/>
    <w:rsid w:val="00A44F92"/>
    <w:rsid w:val="00A45C63"/>
    <w:rsid w:val="00A50895"/>
    <w:rsid w:val="00A53748"/>
    <w:rsid w:val="00A566CC"/>
    <w:rsid w:val="00A57C58"/>
    <w:rsid w:val="00A60122"/>
    <w:rsid w:val="00A637C3"/>
    <w:rsid w:val="00A67C78"/>
    <w:rsid w:val="00A73318"/>
    <w:rsid w:val="00A77683"/>
    <w:rsid w:val="00A800DC"/>
    <w:rsid w:val="00A839CA"/>
    <w:rsid w:val="00A904AB"/>
    <w:rsid w:val="00A9334E"/>
    <w:rsid w:val="00A93867"/>
    <w:rsid w:val="00A95433"/>
    <w:rsid w:val="00A978FB"/>
    <w:rsid w:val="00AA035F"/>
    <w:rsid w:val="00AA25F8"/>
    <w:rsid w:val="00AA44D4"/>
    <w:rsid w:val="00AB7E26"/>
    <w:rsid w:val="00AC2098"/>
    <w:rsid w:val="00AC2748"/>
    <w:rsid w:val="00AC574D"/>
    <w:rsid w:val="00AC69BA"/>
    <w:rsid w:val="00AC7350"/>
    <w:rsid w:val="00AC757B"/>
    <w:rsid w:val="00AE560E"/>
    <w:rsid w:val="00AF1005"/>
    <w:rsid w:val="00AF2748"/>
    <w:rsid w:val="00AF6E09"/>
    <w:rsid w:val="00B02F68"/>
    <w:rsid w:val="00B05F5C"/>
    <w:rsid w:val="00B07D9F"/>
    <w:rsid w:val="00B26F02"/>
    <w:rsid w:val="00B41272"/>
    <w:rsid w:val="00B419C8"/>
    <w:rsid w:val="00B420C7"/>
    <w:rsid w:val="00B426FE"/>
    <w:rsid w:val="00B462CF"/>
    <w:rsid w:val="00B550ED"/>
    <w:rsid w:val="00B57CC9"/>
    <w:rsid w:val="00B62047"/>
    <w:rsid w:val="00B6572D"/>
    <w:rsid w:val="00B71B9B"/>
    <w:rsid w:val="00B75F85"/>
    <w:rsid w:val="00B7696F"/>
    <w:rsid w:val="00B77043"/>
    <w:rsid w:val="00B865EE"/>
    <w:rsid w:val="00B86D06"/>
    <w:rsid w:val="00B902DD"/>
    <w:rsid w:val="00B92373"/>
    <w:rsid w:val="00B942A4"/>
    <w:rsid w:val="00B955EE"/>
    <w:rsid w:val="00BA0D4F"/>
    <w:rsid w:val="00BA32F8"/>
    <w:rsid w:val="00BB08FA"/>
    <w:rsid w:val="00BB113D"/>
    <w:rsid w:val="00BB11A7"/>
    <w:rsid w:val="00BC265D"/>
    <w:rsid w:val="00BC770A"/>
    <w:rsid w:val="00BC7C47"/>
    <w:rsid w:val="00BD00B7"/>
    <w:rsid w:val="00BD3A82"/>
    <w:rsid w:val="00BD5734"/>
    <w:rsid w:val="00BD6458"/>
    <w:rsid w:val="00BE0408"/>
    <w:rsid w:val="00BE0F62"/>
    <w:rsid w:val="00BE7061"/>
    <w:rsid w:val="00BF161C"/>
    <w:rsid w:val="00BF690E"/>
    <w:rsid w:val="00BF6E87"/>
    <w:rsid w:val="00BF747D"/>
    <w:rsid w:val="00BF7809"/>
    <w:rsid w:val="00C053D5"/>
    <w:rsid w:val="00C10A40"/>
    <w:rsid w:val="00C217E9"/>
    <w:rsid w:val="00C2594F"/>
    <w:rsid w:val="00C25ACC"/>
    <w:rsid w:val="00C3145B"/>
    <w:rsid w:val="00C35EEA"/>
    <w:rsid w:val="00C40071"/>
    <w:rsid w:val="00C434DD"/>
    <w:rsid w:val="00C54125"/>
    <w:rsid w:val="00C56470"/>
    <w:rsid w:val="00C575A1"/>
    <w:rsid w:val="00C63294"/>
    <w:rsid w:val="00C64847"/>
    <w:rsid w:val="00C700E3"/>
    <w:rsid w:val="00C7138F"/>
    <w:rsid w:val="00C7304D"/>
    <w:rsid w:val="00C73485"/>
    <w:rsid w:val="00C77DC6"/>
    <w:rsid w:val="00C801DA"/>
    <w:rsid w:val="00C926F0"/>
    <w:rsid w:val="00C93692"/>
    <w:rsid w:val="00C9656D"/>
    <w:rsid w:val="00CA4AFC"/>
    <w:rsid w:val="00CB1204"/>
    <w:rsid w:val="00CB1D24"/>
    <w:rsid w:val="00CB2147"/>
    <w:rsid w:val="00CB44BA"/>
    <w:rsid w:val="00CC3D48"/>
    <w:rsid w:val="00CD028F"/>
    <w:rsid w:val="00CD0BFB"/>
    <w:rsid w:val="00CD5F32"/>
    <w:rsid w:val="00CE01E5"/>
    <w:rsid w:val="00CE5866"/>
    <w:rsid w:val="00CF15E6"/>
    <w:rsid w:val="00CF1D19"/>
    <w:rsid w:val="00D01FC6"/>
    <w:rsid w:val="00D07588"/>
    <w:rsid w:val="00D076F0"/>
    <w:rsid w:val="00D117E5"/>
    <w:rsid w:val="00D4167E"/>
    <w:rsid w:val="00D42812"/>
    <w:rsid w:val="00D42A61"/>
    <w:rsid w:val="00D42D00"/>
    <w:rsid w:val="00D43567"/>
    <w:rsid w:val="00D43B5F"/>
    <w:rsid w:val="00D4503B"/>
    <w:rsid w:val="00D53754"/>
    <w:rsid w:val="00D54419"/>
    <w:rsid w:val="00D63660"/>
    <w:rsid w:val="00D739B9"/>
    <w:rsid w:val="00D75DCE"/>
    <w:rsid w:val="00D836CC"/>
    <w:rsid w:val="00D901B1"/>
    <w:rsid w:val="00D94DD8"/>
    <w:rsid w:val="00D9741F"/>
    <w:rsid w:val="00D97DC7"/>
    <w:rsid w:val="00DA75FF"/>
    <w:rsid w:val="00DB4431"/>
    <w:rsid w:val="00DB599C"/>
    <w:rsid w:val="00DB694E"/>
    <w:rsid w:val="00DB763B"/>
    <w:rsid w:val="00DC0B9E"/>
    <w:rsid w:val="00DC5F5C"/>
    <w:rsid w:val="00DD2A1C"/>
    <w:rsid w:val="00DD530E"/>
    <w:rsid w:val="00DD6BF0"/>
    <w:rsid w:val="00DE6A0F"/>
    <w:rsid w:val="00DF64AD"/>
    <w:rsid w:val="00DF7544"/>
    <w:rsid w:val="00E06B95"/>
    <w:rsid w:val="00E07D7B"/>
    <w:rsid w:val="00E110EA"/>
    <w:rsid w:val="00E123CB"/>
    <w:rsid w:val="00E14FA9"/>
    <w:rsid w:val="00E22249"/>
    <w:rsid w:val="00E236D0"/>
    <w:rsid w:val="00E25123"/>
    <w:rsid w:val="00E33CD9"/>
    <w:rsid w:val="00E363FF"/>
    <w:rsid w:val="00E365F8"/>
    <w:rsid w:val="00E424DC"/>
    <w:rsid w:val="00E505CF"/>
    <w:rsid w:val="00E52313"/>
    <w:rsid w:val="00E55A7F"/>
    <w:rsid w:val="00E56EC1"/>
    <w:rsid w:val="00E57648"/>
    <w:rsid w:val="00E632D7"/>
    <w:rsid w:val="00E81A91"/>
    <w:rsid w:val="00E81B64"/>
    <w:rsid w:val="00E87515"/>
    <w:rsid w:val="00E9096B"/>
    <w:rsid w:val="00E92B8B"/>
    <w:rsid w:val="00E95812"/>
    <w:rsid w:val="00E95948"/>
    <w:rsid w:val="00E972FF"/>
    <w:rsid w:val="00EA2952"/>
    <w:rsid w:val="00EA52CB"/>
    <w:rsid w:val="00EA61B3"/>
    <w:rsid w:val="00EB179A"/>
    <w:rsid w:val="00EB2B2B"/>
    <w:rsid w:val="00ED4D6D"/>
    <w:rsid w:val="00EE42D9"/>
    <w:rsid w:val="00EE67B3"/>
    <w:rsid w:val="00EF14DA"/>
    <w:rsid w:val="00EF7BA9"/>
    <w:rsid w:val="00F03748"/>
    <w:rsid w:val="00F04858"/>
    <w:rsid w:val="00F16CB8"/>
    <w:rsid w:val="00F21DB7"/>
    <w:rsid w:val="00F22E67"/>
    <w:rsid w:val="00F31ED3"/>
    <w:rsid w:val="00F3461E"/>
    <w:rsid w:val="00F40064"/>
    <w:rsid w:val="00F43F30"/>
    <w:rsid w:val="00F519A6"/>
    <w:rsid w:val="00F52258"/>
    <w:rsid w:val="00F55A49"/>
    <w:rsid w:val="00F5667B"/>
    <w:rsid w:val="00F67CEF"/>
    <w:rsid w:val="00F83076"/>
    <w:rsid w:val="00F86D39"/>
    <w:rsid w:val="00F90490"/>
    <w:rsid w:val="00F916D8"/>
    <w:rsid w:val="00F93048"/>
    <w:rsid w:val="00F946BE"/>
    <w:rsid w:val="00F97EBC"/>
    <w:rsid w:val="00FA521C"/>
    <w:rsid w:val="00FA79F7"/>
    <w:rsid w:val="00FB22CC"/>
    <w:rsid w:val="00FB5F72"/>
    <w:rsid w:val="00FB61FC"/>
    <w:rsid w:val="00FC0BC4"/>
    <w:rsid w:val="00FC3773"/>
    <w:rsid w:val="00FC776F"/>
    <w:rsid w:val="00FD3C19"/>
    <w:rsid w:val="00FE29CE"/>
    <w:rsid w:val="00FE36BF"/>
    <w:rsid w:val="00FE3F74"/>
    <w:rsid w:val="00FE4A2D"/>
    <w:rsid w:val="00FE4F2B"/>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03757D7E"/>
  <w15:docId w15:val="{63A375F9-3E7F-485E-A699-98D497C6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7570FE"/>
    <w:pPr>
      <w:spacing w:before="160" w:line="260" w:lineRule="exact"/>
    </w:pPr>
    <w:rPr>
      <w:rFonts w:ascii="Trebuchet MS" w:hAnsi="Trebuchet MS"/>
      <w:sz w:val="19"/>
      <w:lang w:val="en-AU"/>
    </w:rPr>
  </w:style>
  <w:style w:type="paragraph" w:styleId="Heading1">
    <w:name w:val="heading 1"/>
    <w:next w:val="Text"/>
    <w:qFormat/>
    <w:rsid w:val="004E0C0A"/>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FE36B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B71B9B"/>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qFormat/>
    <w:rsid w:val="007B6433"/>
    <w:pPr>
      <w:spacing w:before="60" w:after="12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num" w:pos="360"/>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9A6AE7"/>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A6AE7"/>
    <w:pPr>
      <w:spacing w:before="120"/>
      <w:ind w:right="0"/>
    </w:pPr>
    <w:rPr>
      <w:rFonts w:ascii="Arial" w:hAnsi="Arial"/>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9Char">
    <w:name w:val="Heading 9 Char"/>
    <w:basedOn w:val="DefaultParagraphFont"/>
    <w:link w:val="Heading9"/>
    <w:uiPriority w:val="9"/>
    <w:semiHidden/>
    <w:rsid w:val="00FE36BF"/>
    <w:rPr>
      <w:rFonts w:asciiTheme="majorHAnsi" w:eastAsiaTheme="majorEastAsia" w:hAnsiTheme="majorHAnsi" w:cstheme="majorBidi"/>
      <w:i/>
      <w:iCs/>
      <w:color w:val="404040" w:themeColor="text1" w:themeTint="BF"/>
      <w:lang w:val="en-AU"/>
    </w:rPr>
  </w:style>
  <w:style w:type="character" w:customStyle="1" w:styleId="TextChar1">
    <w:name w:val="Text Char1"/>
    <w:basedOn w:val="DefaultParagraphFont"/>
    <w:rsid w:val="00FE36BF"/>
    <w:rPr>
      <w:rFonts w:ascii="Garamond" w:eastAsia="Times New Roman" w:hAnsi="Garamond" w:cs="Times New Roman"/>
      <w:szCs w:val="20"/>
      <w:lang w:eastAsia="en-AU"/>
    </w:rPr>
  </w:style>
  <w:style w:type="paragraph" w:customStyle="1" w:styleId="StatsHeading1">
    <w:name w:val="StatsHeading1"/>
    <w:basedOn w:val="Normal"/>
    <w:link w:val="StatsHeading1CharChar"/>
    <w:rsid w:val="00FE36BF"/>
    <w:pPr>
      <w:spacing w:before="300" w:after="20" w:line="240" w:lineRule="auto"/>
    </w:pPr>
    <w:rPr>
      <w:rFonts w:ascii="Arial" w:hAnsi="Arial"/>
      <w:color w:val="623874"/>
      <w:sz w:val="28"/>
      <w:szCs w:val="32"/>
    </w:rPr>
  </w:style>
  <w:style w:type="character" w:customStyle="1" w:styleId="StatsHeading1CharChar">
    <w:name w:val="StatsHeading1 Char Char"/>
    <w:basedOn w:val="DefaultParagraphFont"/>
    <w:link w:val="StatsHeading1"/>
    <w:rsid w:val="00FE36BF"/>
    <w:rPr>
      <w:rFonts w:ascii="Arial" w:hAnsi="Arial"/>
      <w:color w:val="623874"/>
      <w:sz w:val="28"/>
      <w:szCs w:val="32"/>
      <w:lang w:val="en-AU"/>
    </w:rPr>
  </w:style>
  <w:style w:type="paragraph" w:customStyle="1" w:styleId="Termshighlight">
    <w:name w:val="Terms highlight"/>
    <w:basedOn w:val="Terms"/>
    <w:link w:val="TermshighlightChar"/>
    <w:rsid w:val="00FE36BF"/>
    <w:rPr>
      <w:b/>
      <w:color w:val="623874"/>
    </w:rPr>
  </w:style>
  <w:style w:type="paragraph" w:customStyle="1" w:styleId="Terms">
    <w:name w:val="Terms"/>
    <w:basedOn w:val="Text"/>
    <w:link w:val="TermsChar"/>
    <w:rsid w:val="00FE36BF"/>
    <w:pPr>
      <w:tabs>
        <w:tab w:val="left" w:pos="317"/>
      </w:tabs>
      <w:spacing w:before="80" w:line="240" w:lineRule="exact"/>
      <w:ind w:left="34" w:right="0"/>
    </w:pPr>
    <w:rPr>
      <w:rFonts w:ascii="Arial" w:hAnsi="Arial"/>
      <w:sz w:val="17"/>
      <w:szCs w:val="24"/>
      <w:lang w:eastAsia="en-AU"/>
    </w:rPr>
  </w:style>
  <w:style w:type="character" w:customStyle="1" w:styleId="TermsChar">
    <w:name w:val="Terms Char"/>
    <w:basedOn w:val="TextChar1"/>
    <w:link w:val="Terms"/>
    <w:rsid w:val="00FE36BF"/>
    <w:rPr>
      <w:rFonts w:ascii="Arial" w:eastAsia="Times New Roman" w:hAnsi="Arial" w:cs="Times New Roman"/>
      <w:sz w:val="17"/>
      <w:szCs w:val="24"/>
      <w:lang w:val="en-AU" w:eastAsia="en-AU"/>
    </w:rPr>
  </w:style>
  <w:style w:type="character" w:customStyle="1" w:styleId="TermshighlightChar">
    <w:name w:val="Terms highlight Char"/>
    <w:basedOn w:val="TermsChar"/>
    <w:link w:val="Termshighlight"/>
    <w:rsid w:val="00FE36BF"/>
    <w:rPr>
      <w:rFonts w:ascii="Arial" w:eastAsia="Times New Roman" w:hAnsi="Arial" w:cs="Times New Roman"/>
      <w:b/>
      <w:color w:val="623874"/>
      <w:sz w:val="17"/>
      <w:szCs w:val="24"/>
      <w:lang w:val="en-AU" w:eastAsia="en-AU"/>
    </w:rPr>
  </w:style>
  <w:style w:type="paragraph" w:customStyle="1" w:styleId="Tabletitle0">
    <w:name w:val="Tabletitle"/>
    <w:next w:val="Normal"/>
    <w:link w:val="TabletitleCharChar"/>
    <w:rsid w:val="00C25ACC"/>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C25ACC"/>
    <w:rPr>
      <w:rFonts w:ascii="Arial" w:hAnsi="Arial"/>
      <w:b/>
      <w:color w:val="623874"/>
      <w:sz w:val="17"/>
      <w:szCs w:val="17"/>
      <w:lang w:val="en-AU"/>
    </w:rPr>
  </w:style>
  <w:style w:type="character" w:styleId="CommentReference">
    <w:name w:val="annotation reference"/>
    <w:basedOn w:val="DefaultParagraphFont"/>
    <w:uiPriority w:val="99"/>
    <w:semiHidden/>
    <w:unhideWhenUsed/>
    <w:rsid w:val="00B550ED"/>
    <w:rPr>
      <w:sz w:val="16"/>
      <w:szCs w:val="16"/>
    </w:rPr>
  </w:style>
  <w:style w:type="paragraph" w:styleId="CommentText">
    <w:name w:val="annotation text"/>
    <w:basedOn w:val="Normal"/>
    <w:link w:val="CommentTextChar"/>
    <w:uiPriority w:val="99"/>
    <w:unhideWhenUsed/>
    <w:rsid w:val="00B550ED"/>
    <w:pPr>
      <w:spacing w:line="240" w:lineRule="auto"/>
    </w:pPr>
    <w:rPr>
      <w:sz w:val="20"/>
    </w:rPr>
  </w:style>
  <w:style w:type="character" w:customStyle="1" w:styleId="CommentTextChar">
    <w:name w:val="Comment Text Char"/>
    <w:basedOn w:val="DefaultParagraphFont"/>
    <w:link w:val="CommentText"/>
    <w:uiPriority w:val="99"/>
    <w:rsid w:val="00B550ED"/>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B550ED"/>
    <w:rPr>
      <w:b/>
      <w:bCs/>
    </w:rPr>
  </w:style>
  <w:style w:type="character" w:customStyle="1" w:styleId="CommentSubjectChar">
    <w:name w:val="Comment Subject Char"/>
    <w:basedOn w:val="CommentTextChar"/>
    <w:link w:val="CommentSubject"/>
    <w:uiPriority w:val="99"/>
    <w:semiHidden/>
    <w:rsid w:val="00B550ED"/>
    <w:rPr>
      <w:rFonts w:ascii="Trebuchet MS" w:hAnsi="Trebuchet MS"/>
      <w:b/>
      <w:bCs/>
      <w:lang w:val="en-AU"/>
    </w:rPr>
  </w:style>
  <w:style w:type="character" w:customStyle="1" w:styleId="Heading8Char">
    <w:name w:val="Heading 8 Char"/>
    <w:basedOn w:val="DefaultParagraphFont"/>
    <w:link w:val="Heading8"/>
    <w:rsid w:val="00080F9E"/>
    <w:rPr>
      <w:rFonts w:ascii="Tahoma" w:hAnsi="Tahoma"/>
      <w:color w:val="C0C0C0"/>
      <w:spacing w:val="60"/>
      <w:lang w:val="en-AU"/>
    </w:rPr>
  </w:style>
  <w:style w:type="character" w:styleId="UnresolvedMention">
    <w:name w:val="Unresolved Mention"/>
    <w:basedOn w:val="DefaultParagraphFont"/>
    <w:uiPriority w:val="99"/>
    <w:semiHidden/>
    <w:unhideWhenUsed/>
    <w:rsid w:val="00E25123"/>
    <w:rPr>
      <w:color w:val="605E5C"/>
      <w:shd w:val="clear" w:color="auto" w:fill="E1DFDD"/>
    </w:rPr>
  </w:style>
  <w:style w:type="paragraph" w:styleId="Revision">
    <w:name w:val="Revision"/>
    <w:hidden/>
    <w:uiPriority w:val="99"/>
    <w:semiHidden/>
    <w:rsid w:val="009115DD"/>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1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www.aqf.edu.au" TargetMode="External"/><Relationship Id="rId3" Type="http://schemas.openxmlformats.org/officeDocument/2006/relationships/styles" Target="styles.xml"/><Relationship Id="rId21" Type="http://schemas.openxmlformats.org/officeDocument/2006/relationships/hyperlink" Target="https://www.education.vic.gov.au/training/providers/rto/Pages/purchasingguides.aspx"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ncver.edu.au/rto-hub/avetmiss-for-vet-provid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qf.edu.au" TargetMode="External"/><Relationship Id="rId20"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ay.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oced.edu.au/glossary-vet" TargetMode="External"/><Relationship Id="rId23" Type="http://schemas.openxmlformats.org/officeDocument/2006/relationships/footer" Target="footer3.xml"/><Relationship Id="rId10" Type="http://schemas.openxmlformats.org/officeDocument/2006/relationships/hyperlink" Target="mailto:vet_req@ncver.edu.au" TargetMode="External"/><Relationship Id="rId19" Type="http://schemas.openxmlformats.org/officeDocument/2006/relationships/hyperlink" Target="https://www.ncver.edu.au/rto-hub/statistical-standard-software/specific-funding-identifie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9409-88CE-402D-BEE7-2FCC4BFA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15</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UQ</Company>
  <LinksUpToDate>false</LinksUpToDate>
  <CharactersWithSpaces>34549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Luke Westle</cp:lastModifiedBy>
  <cp:revision>2</cp:revision>
  <cp:lastPrinted>2018-06-06T04:24:00Z</cp:lastPrinted>
  <dcterms:created xsi:type="dcterms:W3CDTF">2022-07-26T22:56:00Z</dcterms:created>
  <dcterms:modified xsi:type="dcterms:W3CDTF">2022-07-26T22:56:00Z</dcterms:modified>
</cp:coreProperties>
</file>